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5CF9" w14:textId="521B1561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11209" wp14:editId="0D9DBB50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E2DD" w14:textId="5548C4F5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47117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2FFF0610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1209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498FE2DD" w14:textId="5548C4F5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471173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2FFF0610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71173">
        <w:rPr>
          <w:noProof/>
        </w:rPr>
        <w:t>Multiplication: reSolve Market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471173" w14:paraId="485CD7F2" w14:textId="77777777" w:rsidTr="00147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F2F2F2" w:themeFill="background1" w:themeFillShade="F2"/>
            <w:hideMark/>
          </w:tcPr>
          <w:p w14:paraId="0465117D" w14:textId="3190BBE7" w:rsidR="00471173" w:rsidRDefault="00471173" w:rsidP="00147150">
            <w:pPr>
              <w:spacing w:after="0"/>
              <w:rPr>
                <w:szCs w:val="20"/>
              </w:rPr>
            </w:pPr>
            <w:bookmarkStart w:id="1" w:name="_Hlk161661066"/>
            <w:r>
              <w:rPr>
                <w:szCs w:val="20"/>
              </w:rPr>
              <w:t xml:space="preserve">To read the most recent version of this </w:t>
            </w:r>
            <w:r w:rsidR="009613E0">
              <w:rPr>
                <w:szCs w:val="20"/>
              </w:rPr>
              <w:t>sequence</w:t>
            </w:r>
            <w:r>
              <w:rPr>
                <w:szCs w:val="20"/>
              </w:rPr>
              <w:t xml:space="preserve">, download associated resources, and view embedded professional learning including classroom videos and work samples, visit: </w:t>
            </w:r>
          </w:p>
          <w:p w14:paraId="47594FF2" w14:textId="2B2AED38" w:rsidR="00A25450" w:rsidRDefault="00A25450" w:rsidP="00A25450">
            <w:pPr>
              <w:spacing w:after="0"/>
              <w:rPr>
                <w:u w:val="single"/>
              </w:rPr>
            </w:pPr>
            <w:hyperlink r:id="rId12" w:history="1">
              <w:r w:rsidR="00681BD1">
                <w:rPr>
                  <w:rStyle w:val="Hyperlink"/>
                  <w:sz w:val="20"/>
                </w:rPr>
                <w:t>https://resolve.edu.au/teaching-sequences/year-3/multiplication-resolve-market</w:t>
              </w:r>
            </w:hyperlink>
          </w:p>
        </w:tc>
      </w:tr>
      <w:bookmarkEnd w:id="1"/>
    </w:tbl>
    <w:p w14:paraId="2CD5415F" w14:textId="77777777" w:rsidR="00471173" w:rsidRDefault="00471173" w:rsidP="00471173"/>
    <w:p w14:paraId="611F9D6A" w14:textId="77777777" w:rsidR="003D1F69" w:rsidRDefault="003D1F69" w:rsidP="003D1F69">
      <w:pPr>
        <w:pStyle w:val="Heading1"/>
      </w:pPr>
      <w:r>
        <w:t>Sequence overview</w:t>
      </w:r>
    </w:p>
    <w:p w14:paraId="14E6C700" w14:textId="77777777" w:rsidR="003D1F69" w:rsidRDefault="003D1F69" w:rsidP="003D1F69">
      <w:pPr>
        <w:pStyle w:val="Heading2"/>
      </w:pPr>
      <w:r>
        <w:t>About this sequence</w:t>
      </w:r>
    </w:p>
    <w:p w14:paraId="132C4E5A" w14:textId="53C7B5C9" w:rsidR="003D1F69" w:rsidRDefault="00471173" w:rsidP="003D1F69">
      <w:r w:rsidRPr="00471173">
        <w:t>Students learn that the array is a powerful representation of multiplication: rows and columns represent factors, and these factors can be multiplied to find the product.</w:t>
      </w:r>
    </w:p>
    <w:p w14:paraId="25C682E0" w14:textId="119ECA79" w:rsidR="003D1F69" w:rsidRDefault="003D1F69" w:rsidP="003D1F69">
      <w:pPr>
        <w:pStyle w:val="Heading2"/>
      </w:pPr>
      <w:r>
        <w:t xml:space="preserve">Australian Curriculum: Mathematics (Year </w:t>
      </w:r>
      <w:r w:rsidR="0040334E">
        <w:t>3</w:t>
      </w:r>
      <w:r w:rsidR="00146C13">
        <w:t>)</w:t>
      </w:r>
    </w:p>
    <w:p w14:paraId="4B979D59" w14:textId="77777777" w:rsidR="003D1F69" w:rsidRDefault="003D1F69" w:rsidP="003D1F69">
      <w:pPr>
        <w:pStyle w:val="Heading3"/>
      </w:pPr>
      <w:r>
        <w:t>Achievement standard</w:t>
      </w:r>
    </w:p>
    <w:p w14:paraId="34C73009" w14:textId="77777777" w:rsidR="00471173" w:rsidRDefault="00471173" w:rsidP="00211437">
      <w:pPr>
        <w:rPr>
          <w:b/>
        </w:rPr>
      </w:pPr>
      <w:r w:rsidRPr="00471173">
        <w:t xml:space="preserve">Students use mathematical modelling to solve practical problems involving single—digit multiplication and division, recalling multiplication facts for twos, threes, fours, fives and tens, by using a range of strategies. </w:t>
      </w:r>
    </w:p>
    <w:p w14:paraId="4106718A" w14:textId="5A0D75EE" w:rsidR="003D1F69" w:rsidRDefault="003D1F69" w:rsidP="003D1F69">
      <w:pPr>
        <w:pStyle w:val="Heading3"/>
      </w:pPr>
      <w:r>
        <w:t>Strand</w:t>
      </w:r>
    </w:p>
    <w:p w14:paraId="47F63084" w14:textId="77777777" w:rsidR="00471173" w:rsidRPr="00471173" w:rsidRDefault="00471173" w:rsidP="003D1F69">
      <w:pPr>
        <w:rPr>
          <w:b/>
          <w:bCs/>
        </w:rPr>
      </w:pPr>
      <w:r w:rsidRPr="00471173">
        <w:rPr>
          <w:b/>
          <w:bCs/>
        </w:rPr>
        <w:t>Number</w:t>
      </w:r>
    </w:p>
    <w:p w14:paraId="614B1789" w14:textId="61800807" w:rsidR="00471173" w:rsidRDefault="00471173" w:rsidP="00471173">
      <w:r w:rsidRPr="00471173">
        <w:rPr>
          <w:b/>
          <w:bCs/>
        </w:rPr>
        <w:t>AC9M3N04</w:t>
      </w:r>
      <w:r>
        <w:rPr>
          <w:b/>
          <w:bCs/>
        </w:rPr>
        <w:t xml:space="preserve"> – </w:t>
      </w:r>
      <w:r>
        <w:t>Multiply and divide one- and two-digit numbers, representing problems using number sentences, diagrams and arrays, and using a variety of calculation strategies.</w:t>
      </w:r>
    </w:p>
    <w:p w14:paraId="2F3E8863" w14:textId="36F74A9D" w:rsidR="003D1F69" w:rsidRPr="00471173" w:rsidRDefault="00471173" w:rsidP="003D1F69">
      <w:pPr>
        <w:rPr>
          <w:b/>
          <w:bCs/>
        </w:rPr>
      </w:pPr>
      <w:r w:rsidRPr="00471173">
        <w:rPr>
          <w:b/>
          <w:bCs/>
        </w:rPr>
        <w:t>Algebra</w:t>
      </w:r>
    </w:p>
    <w:p w14:paraId="0D02FBDC" w14:textId="5D3BFDAF" w:rsidR="003D1F69" w:rsidRDefault="00471173" w:rsidP="00471173">
      <w:r>
        <w:t>AC9M3A03 – Recall and demonstrate proficiency with multiplication facts for 3,4,5 and 10; extend and apply facts to develop the related division facts.</w:t>
      </w:r>
    </w:p>
    <w:p w14:paraId="4684DBBF" w14:textId="77777777" w:rsidR="003D1F69" w:rsidRDefault="003D1F69" w:rsidP="003D1F69">
      <w:pPr>
        <w:pStyle w:val="Heading1"/>
      </w:pPr>
      <w:r>
        <w:t>Tasks in this sequence</w:t>
      </w:r>
    </w:p>
    <w:p w14:paraId="71EF0A65" w14:textId="2BA2EA9F" w:rsidR="003D1F69" w:rsidRDefault="003D1F69" w:rsidP="003D1F69">
      <w:pPr>
        <w:pStyle w:val="Heading2"/>
      </w:pPr>
      <w:r>
        <w:t>Task 1</w:t>
      </w:r>
      <w:r w:rsidR="00471173">
        <w:t xml:space="preserve"> </w:t>
      </w:r>
      <w:r w:rsidR="00471173">
        <w:rPr>
          <w:rFonts w:ascii="Aptos Narrow" w:hAnsi="Aptos Narrow"/>
        </w:rPr>
        <w:t>•</w:t>
      </w:r>
      <w:r>
        <w:t xml:space="preserve"> </w:t>
      </w:r>
      <w:r w:rsidR="00471173">
        <w:t>Finding multiplication</w:t>
      </w:r>
    </w:p>
    <w:p w14:paraId="6AAADB00" w14:textId="77777777" w:rsidR="00471173" w:rsidRDefault="00471173" w:rsidP="00211437">
      <w:pPr>
        <w:rPr>
          <w:b/>
        </w:rPr>
      </w:pPr>
      <w:r w:rsidRPr="00471173">
        <w:t>Students learn that multiplication is about ‘how many’ groups and ‘how much’ in each group.</w:t>
      </w:r>
    </w:p>
    <w:p w14:paraId="06D4D352" w14:textId="7F13EBFA" w:rsidR="003D1F69" w:rsidRDefault="003D1F69" w:rsidP="003D1F69">
      <w:pPr>
        <w:pStyle w:val="Heading2"/>
      </w:pPr>
      <w:r>
        <w:t>Task 2</w:t>
      </w:r>
      <w:r w:rsidR="00471173">
        <w:t xml:space="preserve"> </w:t>
      </w:r>
      <w:r w:rsidR="00471173">
        <w:rPr>
          <w:rFonts w:ascii="Aptos Narrow" w:hAnsi="Aptos Narrow"/>
        </w:rPr>
        <w:t>•</w:t>
      </w:r>
      <w:r w:rsidR="00471173">
        <w:t xml:space="preserve"> Mangoes and apples</w:t>
      </w:r>
    </w:p>
    <w:p w14:paraId="36FEFB7E" w14:textId="20A6625C" w:rsidR="00471173" w:rsidRPr="00471173" w:rsidRDefault="00471173" w:rsidP="00471173">
      <w:r w:rsidRPr="00471173">
        <w:t>Students learn that the array is a powerful representation of the ‘how many groups’ and ‘how much in each group’ structure of multiplication.</w:t>
      </w:r>
    </w:p>
    <w:p w14:paraId="0AE53358" w14:textId="3E1A376D" w:rsidR="00471173" w:rsidRDefault="003D1F69" w:rsidP="00471173">
      <w:pPr>
        <w:pStyle w:val="Heading2"/>
      </w:pPr>
      <w:r>
        <w:t>Task 3</w:t>
      </w:r>
      <w:r w:rsidR="00471173">
        <w:t xml:space="preserve"> </w:t>
      </w:r>
      <w:r w:rsidR="00471173">
        <w:rPr>
          <w:rFonts w:ascii="Aptos Narrow" w:hAnsi="Aptos Narrow"/>
        </w:rPr>
        <w:t>•</w:t>
      </w:r>
      <w:r w:rsidR="00471173">
        <w:t xml:space="preserve"> Making arrays</w:t>
      </w:r>
    </w:p>
    <w:p w14:paraId="3DE92CEC" w14:textId="33EFA04B" w:rsidR="00471173" w:rsidRDefault="00471173" w:rsidP="00471173">
      <w:pPr>
        <w:rPr>
          <w:b/>
        </w:rPr>
      </w:pPr>
      <w:r w:rsidRPr="00471173">
        <w:t>Students complete an activity that builds their understanding of the array as a representation of multiplication. </w:t>
      </w:r>
    </w:p>
    <w:p w14:paraId="7C42E1F5" w14:textId="1242A8CE" w:rsidR="003D1F69" w:rsidRDefault="00471173" w:rsidP="00471173">
      <w:pPr>
        <w:pStyle w:val="Heading2"/>
      </w:pPr>
      <w:r>
        <w:t xml:space="preserve">Task 4 </w:t>
      </w:r>
      <w:r>
        <w:rPr>
          <w:rFonts w:ascii="Aptos Narrow" w:hAnsi="Aptos Narrow"/>
        </w:rPr>
        <w:t>•</w:t>
      </w:r>
      <w:r>
        <w:t xml:space="preserve"> Hidden fruit</w:t>
      </w:r>
    </w:p>
    <w:p w14:paraId="3ABD4907" w14:textId="5895CE92" w:rsidR="00211437" w:rsidRPr="00211437" w:rsidRDefault="00211437" w:rsidP="00211437">
      <w:r w:rsidRPr="00211437">
        <w:t>Students learn that multiplying ‘how many’ by ‘how much’ gives the whole.</w:t>
      </w:r>
    </w:p>
    <w:p w14:paraId="23EC801A" w14:textId="530DEAC8" w:rsidR="00471173" w:rsidRDefault="00471173" w:rsidP="00471173">
      <w:pPr>
        <w:pStyle w:val="Heading2"/>
      </w:pPr>
      <w:r>
        <w:lastRenderedPageBreak/>
        <w:t xml:space="preserve">Task 5 </w:t>
      </w:r>
      <w:r>
        <w:rPr>
          <w:rFonts w:ascii="Aptos Narrow" w:hAnsi="Aptos Narrow"/>
        </w:rPr>
        <w:t>•</w:t>
      </w:r>
      <w:r>
        <w:t xml:space="preserve"> Rolling arrays</w:t>
      </w:r>
    </w:p>
    <w:p w14:paraId="1580F9D2" w14:textId="3263CA31" w:rsidR="00211437" w:rsidRPr="00211437" w:rsidRDefault="00211437" w:rsidP="00211437">
      <w:r w:rsidRPr="00211437">
        <w:t>Students play a game to build their understanding that multiplying how many by how much gives the whole.</w:t>
      </w:r>
    </w:p>
    <w:p w14:paraId="653277AE" w14:textId="3344F7E7" w:rsidR="00471173" w:rsidRDefault="00471173" w:rsidP="00471173">
      <w:pPr>
        <w:pStyle w:val="Heading2"/>
      </w:pPr>
      <w:r>
        <w:t xml:space="preserve">Task 6 </w:t>
      </w:r>
      <w:r>
        <w:rPr>
          <w:rFonts w:ascii="Aptos Narrow" w:hAnsi="Aptos Narrow"/>
        </w:rPr>
        <w:t>•</w:t>
      </w:r>
      <w:r>
        <w:t xml:space="preserve"> Lemon arrays</w:t>
      </w:r>
    </w:p>
    <w:p w14:paraId="0349DBDE" w14:textId="5E4AD9A7" w:rsidR="00211437" w:rsidRPr="00211437" w:rsidRDefault="00211437" w:rsidP="00211437">
      <w:r w:rsidRPr="00211437">
        <w:t>Students learn that related multiplication and division facts can be recorded as a fact family.</w:t>
      </w:r>
    </w:p>
    <w:p w14:paraId="69B430CD" w14:textId="3EC62CB9" w:rsidR="00471173" w:rsidRDefault="00471173" w:rsidP="00471173">
      <w:pPr>
        <w:pStyle w:val="Heading2"/>
      </w:pPr>
      <w:r>
        <w:t xml:space="preserve">Task 7 </w:t>
      </w:r>
      <w:r>
        <w:rPr>
          <w:rFonts w:ascii="Aptos Narrow" w:hAnsi="Aptos Narrow"/>
        </w:rPr>
        <w:t>•</w:t>
      </w:r>
      <w:r>
        <w:t xml:space="preserve"> Making fact families</w:t>
      </w:r>
    </w:p>
    <w:p w14:paraId="704477A3" w14:textId="6C1D04F2" w:rsidR="00211437" w:rsidRPr="00211437" w:rsidRDefault="00211437" w:rsidP="00211437">
      <w:r w:rsidRPr="00211437">
        <w:t>Students continue to build their understanding that related multiplication and division facts can be recorded as a fact family.</w:t>
      </w:r>
    </w:p>
    <w:p w14:paraId="51549A93" w14:textId="0F41FF1B" w:rsidR="00471173" w:rsidRDefault="00471173" w:rsidP="00471173">
      <w:pPr>
        <w:pStyle w:val="Heading2"/>
      </w:pPr>
      <w:r>
        <w:t xml:space="preserve">Task 8 </w:t>
      </w:r>
      <w:r>
        <w:rPr>
          <w:rFonts w:ascii="Aptos Narrow" w:hAnsi="Aptos Narrow"/>
        </w:rPr>
        <w:t>•</w:t>
      </w:r>
      <w:r>
        <w:t xml:space="preserve"> Finding fact families</w:t>
      </w:r>
    </w:p>
    <w:p w14:paraId="44B5C98D" w14:textId="50C36977" w:rsidR="00211437" w:rsidRDefault="00211437" w:rsidP="00211437">
      <w:r w:rsidRPr="00211437">
        <w:t>Students revisit the reSolve Market picture and use fact families to record the multiplication.</w:t>
      </w:r>
    </w:p>
    <w:p w14:paraId="224D66D1" w14:textId="77777777" w:rsidR="00211437" w:rsidRPr="00211437" w:rsidRDefault="00211437" w:rsidP="00211437"/>
    <w:p w14:paraId="2AC2A901" w14:textId="77777777" w:rsidR="00211437" w:rsidRDefault="00211437" w:rsidP="00211437">
      <w:pPr>
        <w:pStyle w:val="Heading2"/>
      </w:pPr>
      <w:r>
        <w:t>Suggested implementation</w:t>
      </w:r>
    </w:p>
    <w:tbl>
      <w:tblPr>
        <w:tblStyle w:val="AASETa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4220"/>
        <w:gridCol w:w="4221"/>
      </w:tblGrid>
      <w:tr w:rsidR="00211437" w14:paraId="17F7704A" w14:textId="77777777" w:rsidTr="00147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08DA5180" w14:textId="77777777" w:rsidR="00211437" w:rsidRPr="00A828A1" w:rsidRDefault="00211437" w:rsidP="00147150">
            <w:pPr>
              <w:jc w:val="center"/>
              <w:rPr>
                <w:b/>
                <w:bCs/>
              </w:rPr>
            </w:pPr>
          </w:p>
        </w:tc>
        <w:tc>
          <w:tcPr>
            <w:tcW w:w="4220" w:type="dxa"/>
          </w:tcPr>
          <w:p w14:paraId="3A754F93" w14:textId="77777777" w:rsidR="00211437" w:rsidRPr="00A828A1" w:rsidRDefault="00211437" w:rsidP="00147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4221" w:type="dxa"/>
          </w:tcPr>
          <w:p w14:paraId="417A9D75" w14:textId="77777777" w:rsidR="00211437" w:rsidRPr="00A828A1" w:rsidRDefault="00211437" w:rsidP="00147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</w:tr>
      <w:tr w:rsidR="00211437" w14:paraId="3F1CB606" w14:textId="77777777" w:rsidTr="00147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A9B981C" w14:textId="77777777" w:rsidR="00211437" w:rsidRPr="00A828A1" w:rsidRDefault="00211437" w:rsidP="0014715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</w:tcPr>
          <w:p w14:paraId="0E2719C1" w14:textId="01CF17D9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1 • </w:t>
            </w:r>
            <w:r>
              <w:rPr>
                <w:b/>
                <w:bCs/>
              </w:rPr>
              <w:t>Finding multiplication</w:t>
            </w:r>
          </w:p>
          <w:p w14:paraId="54A70749" w14:textId="77777777" w:rsidR="00211437" w:rsidRDefault="00211437" w:rsidP="00147150">
            <w:pPr>
              <w:pStyle w:val="ListBullet"/>
            </w:pPr>
            <w:r w:rsidRPr="00846747">
              <w:t>Launch</w:t>
            </w:r>
          </w:p>
          <w:p w14:paraId="49FADFE5" w14:textId="4C46D6B0" w:rsidR="00211437" w:rsidRPr="00846747" w:rsidRDefault="00211437" w:rsidP="00147150">
            <w:pPr>
              <w:pStyle w:val="ListBullet"/>
            </w:pPr>
            <w:r w:rsidRPr="00846747">
              <w:t>Explore</w:t>
            </w:r>
          </w:p>
          <w:p w14:paraId="2D3486C1" w14:textId="77777777" w:rsidR="00211437" w:rsidRDefault="00211437" w:rsidP="00147150">
            <w:pPr>
              <w:pStyle w:val="ListBullet"/>
            </w:pPr>
            <w:r w:rsidRPr="00846747">
              <w:t>Connect</w:t>
            </w:r>
          </w:p>
          <w:p w14:paraId="386C354D" w14:textId="05625CBF" w:rsidR="00211437" w:rsidRDefault="00211437" w:rsidP="00147150">
            <w:pPr>
              <w:pStyle w:val="ListBullet"/>
            </w:pPr>
            <w:r>
              <w:t>Summarise</w:t>
            </w:r>
          </w:p>
        </w:tc>
        <w:tc>
          <w:tcPr>
            <w:tcW w:w="4221" w:type="dxa"/>
          </w:tcPr>
          <w:p w14:paraId="2A458E09" w14:textId="4BF249B5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 w:rsidR="00F35F7B">
              <w:rPr>
                <w:b/>
                <w:bCs/>
              </w:rPr>
              <w:t>6</w:t>
            </w:r>
            <w:r w:rsidRPr="00846747">
              <w:rPr>
                <w:b/>
                <w:bCs/>
              </w:rPr>
              <w:t xml:space="preserve"> • </w:t>
            </w:r>
            <w:r w:rsidR="00F35F7B">
              <w:rPr>
                <w:b/>
                <w:bCs/>
              </w:rPr>
              <w:t>Lemon arrays</w:t>
            </w:r>
            <w:r w:rsidRPr="00846747">
              <w:rPr>
                <w:b/>
                <w:bCs/>
              </w:rPr>
              <w:t>?</w:t>
            </w:r>
          </w:p>
          <w:p w14:paraId="1E874CFD" w14:textId="77777777" w:rsidR="00F35F7B" w:rsidRDefault="00211437" w:rsidP="00147150">
            <w:pPr>
              <w:pStyle w:val="ListBullet"/>
            </w:pPr>
            <w:r w:rsidRPr="00846747">
              <w:t>Launch</w:t>
            </w:r>
          </w:p>
          <w:p w14:paraId="026C6697" w14:textId="77777777" w:rsidR="00211437" w:rsidRDefault="00211437" w:rsidP="00147150">
            <w:pPr>
              <w:pStyle w:val="ListBullet"/>
            </w:pPr>
            <w:r w:rsidRPr="00846747">
              <w:t>Explore</w:t>
            </w:r>
            <w:r w:rsidR="00F35F7B">
              <w:t xml:space="preserve"> 1</w:t>
            </w:r>
          </w:p>
          <w:p w14:paraId="04C2C56E" w14:textId="4A5C85D4" w:rsidR="00F35F7B" w:rsidRDefault="00F35F7B" w:rsidP="00147150">
            <w:pPr>
              <w:pStyle w:val="ListBullet"/>
            </w:pPr>
            <w:r>
              <w:t>Connect</w:t>
            </w:r>
          </w:p>
        </w:tc>
      </w:tr>
      <w:tr w:rsidR="00211437" w14:paraId="5CFA1086" w14:textId="77777777" w:rsidTr="001471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B7FCC56" w14:textId="77777777" w:rsidR="00211437" w:rsidRPr="00A828A1" w:rsidRDefault="00211437" w:rsidP="0014715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</w:tcPr>
          <w:p w14:paraId="00CED603" w14:textId="23840039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2 • </w:t>
            </w:r>
            <w:r>
              <w:rPr>
                <w:b/>
                <w:bCs/>
              </w:rPr>
              <w:t>Mangoes and apples</w:t>
            </w:r>
          </w:p>
          <w:p w14:paraId="105B7206" w14:textId="77777777" w:rsidR="00211437" w:rsidRDefault="00211437" w:rsidP="00211437">
            <w:pPr>
              <w:pStyle w:val="ListBullet"/>
            </w:pPr>
            <w:r w:rsidRPr="00846747">
              <w:t>Launch</w:t>
            </w:r>
          </w:p>
          <w:p w14:paraId="1F320275" w14:textId="77777777" w:rsidR="00211437" w:rsidRPr="00846747" w:rsidRDefault="00211437" w:rsidP="00211437">
            <w:pPr>
              <w:pStyle w:val="ListBullet"/>
            </w:pPr>
            <w:r w:rsidRPr="00846747">
              <w:t>Explore</w:t>
            </w:r>
          </w:p>
          <w:p w14:paraId="5C9517C5" w14:textId="77777777" w:rsidR="00211437" w:rsidRDefault="00211437" w:rsidP="00211437">
            <w:pPr>
              <w:pStyle w:val="ListBullet"/>
            </w:pPr>
            <w:r w:rsidRPr="00846747">
              <w:t>Connect</w:t>
            </w:r>
          </w:p>
          <w:p w14:paraId="54E61433" w14:textId="5EBDD587" w:rsidR="00211437" w:rsidRDefault="00211437" w:rsidP="00211437">
            <w:pPr>
              <w:pStyle w:val="ListBullet"/>
            </w:pPr>
            <w:r>
              <w:t>Summarise</w:t>
            </w:r>
          </w:p>
        </w:tc>
        <w:tc>
          <w:tcPr>
            <w:tcW w:w="4221" w:type="dxa"/>
          </w:tcPr>
          <w:p w14:paraId="19A1B9E7" w14:textId="32F998A9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 w:rsidR="00F35F7B">
              <w:rPr>
                <w:b/>
                <w:bCs/>
              </w:rPr>
              <w:t>6</w:t>
            </w:r>
            <w:r w:rsidRPr="00846747">
              <w:rPr>
                <w:b/>
                <w:bCs/>
              </w:rPr>
              <w:t xml:space="preserve"> • </w:t>
            </w:r>
            <w:r w:rsidR="00F35F7B">
              <w:rPr>
                <w:b/>
                <w:bCs/>
              </w:rPr>
              <w:t>Lemons</w:t>
            </w:r>
          </w:p>
          <w:p w14:paraId="79F0ECA2" w14:textId="77777777" w:rsidR="00F35F7B" w:rsidRDefault="00F35F7B" w:rsidP="00147150">
            <w:pPr>
              <w:pStyle w:val="ListBullet"/>
            </w:pPr>
            <w:r>
              <w:t>Explore 2</w:t>
            </w:r>
          </w:p>
          <w:p w14:paraId="29A06361" w14:textId="77777777" w:rsidR="00211437" w:rsidRDefault="00211437" w:rsidP="00147150">
            <w:pPr>
              <w:pStyle w:val="ListBullet"/>
            </w:pPr>
            <w:r w:rsidRPr="00846747">
              <w:t>Connect</w:t>
            </w:r>
          </w:p>
          <w:p w14:paraId="0F62D109" w14:textId="5CA94B1A" w:rsidR="00F35F7B" w:rsidRDefault="00F35F7B" w:rsidP="00147150">
            <w:pPr>
              <w:pStyle w:val="ListBullet"/>
            </w:pPr>
            <w:r>
              <w:t>Summarise</w:t>
            </w:r>
          </w:p>
        </w:tc>
      </w:tr>
      <w:tr w:rsidR="00211437" w14:paraId="30E2DA5F" w14:textId="77777777" w:rsidTr="00147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058BEBF" w14:textId="77777777" w:rsidR="00211437" w:rsidRPr="00A828A1" w:rsidRDefault="00211437" w:rsidP="0014715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</w:tcPr>
          <w:p w14:paraId="679A6599" w14:textId="64FCDCDE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>
              <w:rPr>
                <w:b/>
                <w:bCs/>
              </w:rPr>
              <w:t>3</w:t>
            </w:r>
            <w:r w:rsidRPr="00846747">
              <w:rPr>
                <w:b/>
                <w:bCs/>
              </w:rPr>
              <w:t xml:space="preserve"> • </w:t>
            </w:r>
            <w:r>
              <w:rPr>
                <w:b/>
                <w:bCs/>
              </w:rPr>
              <w:t>Making arrays</w:t>
            </w:r>
          </w:p>
          <w:p w14:paraId="7A44DB30" w14:textId="5B135E76" w:rsidR="00211437" w:rsidRDefault="00211437" w:rsidP="00211437">
            <w:pPr>
              <w:pStyle w:val="ListBullet"/>
            </w:pPr>
            <w:r>
              <w:t xml:space="preserve">Complete the activity </w:t>
            </w:r>
            <w:r>
              <w:rPr>
                <w:i/>
                <w:iCs/>
              </w:rPr>
              <w:t>Making arrays</w:t>
            </w:r>
          </w:p>
        </w:tc>
        <w:tc>
          <w:tcPr>
            <w:tcW w:w="4221" w:type="dxa"/>
          </w:tcPr>
          <w:p w14:paraId="3E99C98F" w14:textId="32979EAB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 w:rsidR="00F35F7B">
              <w:rPr>
                <w:b/>
                <w:bCs/>
              </w:rPr>
              <w:t>7</w:t>
            </w:r>
            <w:r w:rsidRPr="00846747">
              <w:rPr>
                <w:b/>
                <w:bCs/>
              </w:rPr>
              <w:t xml:space="preserve"> • </w:t>
            </w:r>
            <w:r w:rsidR="00F35F7B">
              <w:rPr>
                <w:b/>
                <w:bCs/>
              </w:rPr>
              <w:t>Making fact families</w:t>
            </w:r>
          </w:p>
          <w:p w14:paraId="2CD63603" w14:textId="111DE225" w:rsidR="00211437" w:rsidRDefault="00211437" w:rsidP="00147150">
            <w:pPr>
              <w:pStyle w:val="ListBullet"/>
            </w:pPr>
            <w:r w:rsidRPr="00846747">
              <w:t xml:space="preserve">Complete the activity </w:t>
            </w:r>
            <w:r w:rsidR="00F35F7B">
              <w:rPr>
                <w:i/>
                <w:iCs/>
              </w:rPr>
              <w:t>Making fact families</w:t>
            </w:r>
          </w:p>
        </w:tc>
      </w:tr>
      <w:tr w:rsidR="00211437" w14:paraId="64C918BA" w14:textId="77777777" w:rsidTr="001471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9E03AB8" w14:textId="77777777" w:rsidR="00211437" w:rsidRPr="00A828A1" w:rsidRDefault="00211437" w:rsidP="0014715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</w:tcPr>
          <w:p w14:paraId="7A394DE7" w14:textId="0FE48E13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>
              <w:rPr>
                <w:b/>
                <w:bCs/>
              </w:rPr>
              <w:t>4</w:t>
            </w:r>
            <w:r w:rsidRPr="00846747">
              <w:rPr>
                <w:b/>
                <w:bCs/>
              </w:rPr>
              <w:t xml:space="preserve"> • </w:t>
            </w:r>
            <w:r>
              <w:rPr>
                <w:b/>
                <w:bCs/>
              </w:rPr>
              <w:t>Hidden arrays</w:t>
            </w:r>
          </w:p>
          <w:p w14:paraId="6405037A" w14:textId="77777777" w:rsidR="00211437" w:rsidRDefault="00211437" w:rsidP="00211437">
            <w:pPr>
              <w:pStyle w:val="ListBullet"/>
            </w:pPr>
            <w:r w:rsidRPr="00846747">
              <w:t>Launch</w:t>
            </w:r>
          </w:p>
          <w:p w14:paraId="2F63552F" w14:textId="77777777" w:rsidR="00211437" w:rsidRPr="00846747" w:rsidRDefault="00211437" w:rsidP="00211437">
            <w:pPr>
              <w:pStyle w:val="ListBullet"/>
            </w:pPr>
            <w:r w:rsidRPr="00846747">
              <w:t>Explore</w:t>
            </w:r>
          </w:p>
          <w:p w14:paraId="10C7BB34" w14:textId="77777777" w:rsidR="00211437" w:rsidRDefault="00211437" w:rsidP="00211437">
            <w:pPr>
              <w:pStyle w:val="ListBullet"/>
            </w:pPr>
            <w:r w:rsidRPr="00846747">
              <w:t>Connect</w:t>
            </w:r>
          </w:p>
          <w:p w14:paraId="4201F088" w14:textId="7F5928CE" w:rsidR="00211437" w:rsidRDefault="00211437" w:rsidP="00211437">
            <w:pPr>
              <w:pStyle w:val="ListBullet"/>
            </w:pPr>
            <w:r>
              <w:t>Summarise</w:t>
            </w:r>
            <w:r w:rsidRPr="00846747">
              <w:t xml:space="preserve"> </w:t>
            </w:r>
          </w:p>
        </w:tc>
        <w:tc>
          <w:tcPr>
            <w:tcW w:w="4221" w:type="dxa"/>
          </w:tcPr>
          <w:p w14:paraId="5F7558E3" w14:textId="2C887E51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 w:rsidR="00F35F7B">
              <w:rPr>
                <w:b/>
                <w:bCs/>
              </w:rPr>
              <w:t>8</w:t>
            </w:r>
            <w:r w:rsidRPr="00846747">
              <w:rPr>
                <w:b/>
                <w:bCs/>
              </w:rPr>
              <w:t xml:space="preserve"> • </w:t>
            </w:r>
            <w:r w:rsidR="00F35F7B">
              <w:rPr>
                <w:b/>
                <w:bCs/>
              </w:rPr>
              <w:t>Finding fact families</w:t>
            </w:r>
          </w:p>
          <w:p w14:paraId="47DF5AF1" w14:textId="77777777" w:rsidR="00F35F7B" w:rsidRDefault="00F35F7B" w:rsidP="00F35F7B">
            <w:pPr>
              <w:pStyle w:val="ListBullet"/>
            </w:pPr>
            <w:r w:rsidRPr="00846747">
              <w:t>Launch</w:t>
            </w:r>
          </w:p>
          <w:p w14:paraId="5EB099A7" w14:textId="77777777" w:rsidR="00F35F7B" w:rsidRPr="00846747" w:rsidRDefault="00F35F7B" w:rsidP="00F35F7B">
            <w:pPr>
              <w:pStyle w:val="ListBullet"/>
            </w:pPr>
            <w:r w:rsidRPr="00846747">
              <w:t>Explore</w:t>
            </w:r>
          </w:p>
          <w:p w14:paraId="38038E29" w14:textId="77777777" w:rsidR="00F35F7B" w:rsidRDefault="00F35F7B" w:rsidP="00F35F7B">
            <w:pPr>
              <w:pStyle w:val="ListBullet"/>
            </w:pPr>
            <w:r w:rsidRPr="00846747">
              <w:t>Connect</w:t>
            </w:r>
          </w:p>
          <w:p w14:paraId="2025CA28" w14:textId="7B718359" w:rsidR="00211437" w:rsidRDefault="00F35F7B" w:rsidP="00F35F7B">
            <w:pPr>
              <w:pStyle w:val="ListBullet"/>
            </w:pPr>
            <w:r>
              <w:t>Summarise</w:t>
            </w:r>
          </w:p>
        </w:tc>
      </w:tr>
      <w:tr w:rsidR="00211437" w14:paraId="6ADB9BC0" w14:textId="77777777" w:rsidTr="00147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11C67A41" w14:textId="77777777" w:rsidR="00211437" w:rsidRPr="00A828A1" w:rsidRDefault="00211437" w:rsidP="0014715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</w:tcPr>
          <w:p w14:paraId="064CCB8F" w14:textId="23977FC8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 w:rsidR="00F35F7B">
              <w:rPr>
                <w:b/>
                <w:bCs/>
              </w:rPr>
              <w:t>5</w:t>
            </w:r>
            <w:r w:rsidRPr="00846747">
              <w:rPr>
                <w:b/>
                <w:bCs/>
              </w:rPr>
              <w:t xml:space="preserve"> • Filling Boxes</w:t>
            </w:r>
          </w:p>
          <w:p w14:paraId="225F7294" w14:textId="29E65A75" w:rsidR="00211437" w:rsidRDefault="00211437" w:rsidP="00147150">
            <w:pPr>
              <w:pStyle w:val="ListBullet"/>
            </w:pPr>
            <w:r w:rsidRPr="00211437">
              <w:t>Complete the activity Making arrays</w:t>
            </w:r>
          </w:p>
        </w:tc>
        <w:tc>
          <w:tcPr>
            <w:tcW w:w="4221" w:type="dxa"/>
          </w:tcPr>
          <w:p w14:paraId="42BB69F6" w14:textId="0B906203" w:rsidR="00211437" w:rsidRPr="00846747" w:rsidRDefault="00211437" w:rsidP="00147150">
            <w:pPr>
              <w:rPr>
                <w:b/>
                <w:bCs/>
              </w:rPr>
            </w:pPr>
            <w:r w:rsidRPr="00846747">
              <w:rPr>
                <w:b/>
                <w:bCs/>
              </w:rPr>
              <w:t xml:space="preserve">Task </w:t>
            </w:r>
            <w:r w:rsidR="00F35F7B">
              <w:rPr>
                <w:b/>
                <w:bCs/>
              </w:rPr>
              <w:t>5</w:t>
            </w:r>
            <w:r w:rsidRPr="00846747">
              <w:rPr>
                <w:b/>
                <w:bCs/>
              </w:rPr>
              <w:t xml:space="preserve"> • </w:t>
            </w:r>
            <w:r w:rsidR="00F35F7B">
              <w:rPr>
                <w:b/>
                <w:bCs/>
              </w:rPr>
              <w:t>Rolling arrays</w:t>
            </w:r>
          </w:p>
          <w:p w14:paraId="2AF096F2" w14:textId="592226C0" w:rsidR="00211437" w:rsidRPr="00F35F7B" w:rsidRDefault="00F35F7B" w:rsidP="00F35F7B">
            <w:pPr>
              <w:pStyle w:val="ListBullet"/>
            </w:pPr>
            <w:r>
              <w:t xml:space="preserve">Complete the activity </w:t>
            </w:r>
            <w:r>
              <w:rPr>
                <w:i/>
                <w:iCs/>
              </w:rPr>
              <w:t>Rolling arrays</w:t>
            </w:r>
          </w:p>
        </w:tc>
      </w:tr>
    </w:tbl>
    <w:p w14:paraId="46D01637" w14:textId="77777777" w:rsidR="00FA479B" w:rsidRDefault="00FA479B" w:rsidP="00E84A64"/>
    <w:sectPr w:rsidR="00FA479B" w:rsidSect="003C0D0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ABB6" w14:textId="77777777" w:rsidR="008A5368" w:rsidRDefault="008A5368" w:rsidP="00A21BF1">
      <w:pPr>
        <w:spacing w:line="240" w:lineRule="auto"/>
      </w:pPr>
      <w:r>
        <w:separator/>
      </w:r>
    </w:p>
  </w:endnote>
  <w:endnote w:type="continuationSeparator" w:id="0">
    <w:p w14:paraId="336C51ED" w14:textId="77777777" w:rsidR="008A5368" w:rsidRDefault="008A5368" w:rsidP="00A21BF1">
      <w:pPr>
        <w:spacing w:line="240" w:lineRule="auto"/>
      </w:pPr>
      <w:r>
        <w:continuationSeparator/>
      </w:r>
    </w:p>
  </w:endnote>
  <w:endnote w:type="continuationNotice" w:id="1">
    <w:p w14:paraId="5CA3DF08" w14:textId="77777777" w:rsidR="002E661A" w:rsidRDefault="002E6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1567EA67" w14:textId="77777777" w:rsidTr="00824DA9">
      <w:trPr>
        <w:trHeight w:val="601"/>
      </w:trPr>
      <w:tc>
        <w:tcPr>
          <w:tcW w:w="9849" w:type="dxa"/>
          <w:vAlign w:val="bottom"/>
        </w:tcPr>
        <w:p w14:paraId="0D6B603B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71173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577672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4E9835FA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F07DFAE" w14:textId="77777777" w:rsidTr="00AF702B">
      <w:trPr>
        <w:trHeight w:val="454"/>
      </w:trPr>
      <w:tc>
        <w:tcPr>
          <w:tcW w:w="2127" w:type="dxa"/>
          <w:vAlign w:val="bottom"/>
        </w:tcPr>
        <w:p w14:paraId="1517E4C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00278BA" wp14:editId="29DE6C89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0AF4A4E" w14:textId="77777777" w:rsidR="000706AA" w:rsidRPr="00F87F18" w:rsidRDefault="00A67B77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6FC260C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C1CD5FA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74C4D95" w14:textId="77777777" w:rsidTr="00AF702B">
      <w:trPr>
        <w:trHeight w:val="454"/>
      </w:trPr>
      <w:tc>
        <w:tcPr>
          <w:tcW w:w="2127" w:type="dxa"/>
          <w:vAlign w:val="bottom"/>
        </w:tcPr>
        <w:p w14:paraId="503CD3C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4D9ADF1" wp14:editId="5DF2E033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894D03B" w14:textId="77777777" w:rsidR="000706AA" w:rsidRPr="00F87F18" w:rsidRDefault="00A67B77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100552F5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05491909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5185" w14:textId="77777777" w:rsidR="008A5368" w:rsidRDefault="008A536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F4ABA3C" w14:textId="77777777" w:rsidR="008A5368" w:rsidRDefault="008A5368" w:rsidP="00A21BF1">
      <w:pPr>
        <w:spacing w:line="240" w:lineRule="auto"/>
      </w:pPr>
      <w:r>
        <w:continuationSeparator/>
      </w:r>
    </w:p>
  </w:footnote>
  <w:footnote w:type="continuationNotice" w:id="1">
    <w:p w14:paraId="6CE72BA7" w14:textId="77777777" w:rsidR="002E661A" w:rsidRDefault="002E6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598DC294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17B6C419" w14:textId="33D7E76B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67B77">
            <w:rPr>
              <w:b/>
              <w:bCs/>
              <w:noProof/>
              <w:sz w:val="22"/>
            </w:rPr>
            <w:t>Multiplication: reSolve Market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E6E9D41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9420D4B" w14:textId="77777777" w:rsidTr="00BC6039">
      <w:trPr>
        <w:trHeight w:val="1247"/>
      </w:trPr>
      <w:tc>
        <w:tcPr>
          <w:tcW w:w="8080" w:type="dxa"/>
        </w:tcPr>
        <w:p w14:paraId="58C1AE21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54F68C13" wp14:editId="1168999C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604BFE7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73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6C13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33DF"/>
    <w:rsid w:val="00205972"/>
    <w:rsid w:val="00211437"/>
    <w:rsid w:val="00215A55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5A5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61A"/>
    <w:rsid w:val="002F07BE"/>
    <w:rsid w:val="002F1C6A"/>
    <w:rsid w:val="003000E8"/>
    <w:rsid w:val="00301B57"/>
    <w:rsid w:val="003030C4"/>
    <w:rsid w:val="00305A3A"/>
    <w:rsid w:val="0030725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334E"/>
    <w:rsid w:val="004047B9"/>
    <w:rsid w:val="004053F6"/>
    <w:rsid w:val="00410CB2"/>
    <w:rsid w:val="004115F9"/>
    <w:rsid w:val="00415458"/>
    <w:rsid w:val="004218FA"/>
    <w:rsid w:val="00422BB5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173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1BD1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D55"/>
    <w:rsid w:val="00733E67"/>
    <w:rsid w:val="00734A21"/>
    <w:rsid w:val="00735790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255E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A5368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6323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13E0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06D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7EC"/>
    <w:rsid w:val="00A25450"/>
    <w:rsid w:val="00A27975"/>
    <w:rsid w:val="00A3044F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67B77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1C3B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22E3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6DC4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35F7B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479B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5886B"/>
  <w15:docId w15:val="{5E645F05-B20B-4CC0-AA01-277D028B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year-3/multiplication-resolve-market?utm_source=docx&amp;utm_medium=sequence_overview&amp;utm_campaign=resolve_marke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4676b363102fd0269a66ce1054f85a9b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ac1aca658035e5029764a69be030afc3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AASID-2102554853-2379656</_dlc_DocId>
    <_dlc_DocIdUrl xmlns="249bb05d-9f36-4797-baf9-70f03887c0e2">
      <Url>https://ausacademyofscience.sharepoint.com/_layouts/15/DocIdRedir.aspx?ID=AASID-2102554853-2379656</Url>
      <Description>AASID-2102554853-2379656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0CC6C-4196-41F3-B6EB-8D22DB34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9567A-528B-4136-BF15-85553BF82D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reSolve_SequenceOverview_Template.dotx</Template>
  <TotalTime>1</TotalTime>
  <Pages>2</Pages>
  <Words>413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Ruqiyah</cp:lastModifiedBy>
  <cp:revision>6</cp:revision>
  <dcterms:created xsi:type="dcterms:W3CDTF">2024-06-27T02:19:00Z</dcterms:created>
  <dcterms:modified xsi:type="dcterms:W3CDTF">2024-07-24T04:13:00Z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f3c7a708-8c41-4f01-b7df-9b59ed6f74be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