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E68E" w14:textId="1F57B03D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D630D" wp14:editId="6B067BF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C2D1" w14:textId="323EF888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C3256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0B240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7AD894E8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630D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2F62C2D1" w14:textId="323EF888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C32563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0B2407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7AD894E8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2563" w:rsidRPr="00C32563">
        <w:rPr>
          <w:noProof/>
        </w:rPr>
        <w:t xml:space="preserve">Statistics: </w:t>
      </w:r>
      <w:r w:rsidR="000B2407">
        <w:rPr>
          <w:noProof/>
        </w:rPr>
        <w:t>How far can we jump?</w:t>
      </w:r>
    </w:p>
    <w:tbl>
      <w:tblPr>
        <w:tblStyle w:val="AASETable2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854"/>
      </w:tblGrid>
      <w:tr w:rsidR="00E13038" w14:paraId="26141C25" w14:textId="77777777" w:rsidTr="00E2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shd w:val="clear" w:color="auto" w:fill="F2F2F2" w:themeFill="background1" w:themeFillShade="F2"/>
          </w:tcPr>
          <w:p w14:paraId="3B6B7FD7" w14:textId="50DE4AEC" w:rsidR="00E13038" w:rsidRPr="00217B07" w:rsidRDefault="00E13038" w:rsidP="00E2509D">
            <w:pPr>
              <w:spacing w:after="0"/>
              <w:rPr>
                <w:u w:val="single"/>
              </w:rPr>
            </w:pPr>
            <w:bookmarkStart w:id="1" w:name="_Hlk161661066"/>
            <w:r w:rsidRPr="00034CDA">
              <w:rPr>
                <w:szCs w:val="20"/>
              </w:rPr>
              <w:t xml:space="preserve">To read the most recent version of this </w:t>
            </w:r>
            <w:r w:rsidR="0021782B">
              <w:rPr>
                <w:szCs w:val="20"/>
              </w:rPr>
              <w:t>sequence</w:t>
            </w:r>
            <w:r w:rsidRPr="00034CDA">
              <w:rPr>
                <w:szCs w:val="20"/>
              </w:rPr>
              <w:t xml:space="preserve">, </w:t>
            </w:r>
            <w:r>
              <w:rPr>
                <w:szCs w:val="20"/>
              </w:rPr>
              <w:t>download associated resources, and view</w:t>
            </w:r>
            <w:r w:rsidRPr="00034CDA">
              <w:rPr>
                <w:szCs w:val="20"/>
              </w:rPr>
              <w:t xml:space="preserve"> embedded professional learning including classroom videos and work samples, visit:</w:t>
            </w:r>
            <w:r>
              <w:rPr>
                <w:szCs w:val="20"/>
              </w:rPr>
              <w:t xml:space="preserve"> </w:t>
            </w:r>
            <w:hyperlink r:id="rId12" w:history="1">
              <w:r w:rsidR="000B2407">
                <w:rPr>
                  <w:rStyle w:val="Hyperlink"/>
                  <w:u w:val="single"/>
                </w:rPr>
                <w:t>https://resolve.edu.au/teaching-sequences/year-3/statistics-how-far-can-we-jump</w:t>
              </w:r>
            </w:hyperlink>
          </w:p>
        </w:tc>
      </w:tr>
      <w:bookmarkEnd w:id="1"/>
    </w:tbl>
    <w:p w14:paraId="6C888464" w14:textId="77777777" w:rsidR="00E13038" w:rsidRDefault="00E13038" w:rsidP="00E13038"/>
    <w:p w14:paraId="0338BA5E" w14:textId="1CB13FE0" w:rsidR="003D1F69" w:rsidRDefault="003D1F69" w:rsidP="003D1F69">
      <w:pPr>
        <w:pStyle w:val="Heading1"/>
      </w:pPr>
      <w:r>
        <w:t xml:space="preserve">Sequence </w:t>
      </w:r>
      <w:r w:rsidR="004B0DFB">
        <w:t>O</w:t>
      </w:r>
      <w:r>
        <w:t>verview</w:t>
      </w:r>
    </w:p>
    <w:p w14:paraId="32526764" w14:textId="77777777" w:rsidR="003D1F69" w:rsidRDefault="003D1F69" w:rsidP="003D1F69">
      <w:pPr>
        <w:pStyle w:val="Heading2"/>
      </w:pPr>
      <w:r>
        <w:t>About this sequence</w:t>
      </w:r>
    </w:p>
    <w:p w14:paraId="27C4BB43" w14:textId="1213BDA3" w:rsidR="00061423" w:rsidRPr="00061423" w:rsidRDefault="002E7478" w:rsidP="00061423">
      <w:r w:rsidRPr="002E7478">
        <w:t>Students investigate how far they can jump. They define their question, plan to collect and record data. They analyse this data and use it as evidence to answer the question.</w:t>
      </w:r>
    </w:p>
    <w:p w14:paraId="377DADDB" w14:textId="4523D22A" w:rsidR="003D1F69" w:rsidRDefault="003D1F69" w:rsidP="003D1F69">
      <w:pPr>
        <w:pStyle w:val="Heading2"/>
      </w:pPr>
      <w:r>
        <w:t>Australian Curriculum: Mathematics (</w:t>
      </w:r>
      <w:r w:rsidR="003E4193">
        <w:t xml:space="preserve">Year </w:t>
      </w:r>
      <w:r w:rsidR="002E7478">
        <w:t>3</w:t>
      </w:r>
      <w:r>
        <w:t>)</w:t>
      </w:r>
    </w:p>
    <w:p w14:paraId="6B838DB0" w14:textId="77777777" w:rsidR="003D1F69" w:rsidRDefault="003D1F69" w:rsidP="003D1F69">
      <w:pPr>
        <w:pStyle w:val="Heading3"/>
      </w:pPr>
      <w:r>
        <w:t>Achievement standard</w:t>
      </w:r>
    </w:p>
    <w:p w14:paraId="13FF9959" w14:textId="00C06F08" w:rsidR="00061423" w:rsidRPr="00061423" w:rsidRDefault="002E7478" w:rsidP="00061423">
      <w:r w:rsidRPr="002E7478">
        <w:t>Students conduct guided statistical investigations involving categorical and discrete numerical data and interpret their results in terms of the context. They record, represent and compare the data they have collected.</w:t>
      </w:r>
    </w:p>
    <w:p w14:paraId="090C198E" w14:textId="5D6139DA" w:rsidR="003D1F69" w:rsidRDefault="00995AF7" w:rsidP="003D1F69">
      <w:pPr>
        <w:pStyle w:val="Heading3"/>
      </w:pPr>
      <w:r>
        <w:t>Statistics</w:t>
      </w:r>
    </w:p>
    <w:p w14:paraId="3345E797" w14:textId="06B58506" w:rsidR="00061423" w:rsidRDefault="00061423" w:rsidP="00061423">
      <w:r w:rsidRPr="00061423">
        <w:rPr>
          <w:b/>
          <w:bCs/>
        </w:rPr>
        <w:t>AC9M</w:t>
      </w:r>
      <w:r w:rsidR="00F0023E">
        <w:rPr>
          <w:b/>
          <w:bCs/>
        </w:rPr>
        <w:t>3</w:t>
      </w:r>
      <w:r w:rsidRPr="00061423">
        <w:rPr>
          <w:b/>
          <w:bCs/>
        </w:rPr>
        <w:t>ST01</w:t>
      </w:r>
      <w:r w:rsidR="00995AF7">
        <w:rPr>
          <w:b/>
          <w:bCs/>
        </w:rPr>
        <w:t xml:space="preserve"> </w:t>
      </w:r>
      <w:r w:rsidR="00DE6ECA" w:rsidRPr="00DE6ECA">
        <w:rPr>
          <w:b/>
          <w:bCs/>
        </w:rPr>
        <w:t>-</w:t>
      </w:r>
      <w:r w:rsidR="00DE6ECA">
        <w:t xml:space="preserve"> </w:t>
      </w:r>
      <w:r w:rsidR="00F0023E" w:rsidRPr="00F0023E">
        <w:t>Acquire data for categorical and discrete numerical variables to address a question of interest or purpose by observing, collecting and accessing data sets; record the data using appropriate methods including frequency tables and spreadsheets</w:t>
      </w:r>
    </w:p>
    <w:p w14:paraId="651CCD3E" w14:textId="01B5F13F" w:rsidR="00FA2A62" w:rsidRPr="00061423" w:rsidRDefault="00FA2A62" w:rsidP="00061423">
      <w:r w:rsidRPr="00061423">
        <w:rPr>
          <w:b/>
          <w:bCs/>
        </w:rPr>
        <w:t>AC9M</w:t>
      </w:r>
      <w:r w:rsidR="00F0023E">
        <w:rPr>
          <w:b/>
          <w:bCs/>
        </w:rPr>
        <w:t>3</w:t>
      </w:r>
      <w:r w:rsidRPr="00061423">
        <w:rPr>
          <w:b/>
          <w:bCs/>
        </w:rPr>
        <w:t>ST0</w:t>
      </w:r>
      <w:r>
        <w:rPr>
          <w:b/>
          <w:bCs/>
        </w:rPr>
        <w:t>2</w:t>
      </w:r>
      <w:r w:rsidRPr="00DE6ECA">
        <w:rPr>
          <w:b/>
          <w:bCs/>
        </w:rPr>
        <w:t xml:space="preserve"> -</w:t>
      </w:r>
      <w:r>
        <w:t xml:space="preserve"> </w:t>
      </w:r>
      <w:r w:rsidR="00F0023E" w:rsidRPr="00F0023E">
        <w:t>Create and compare different graphical representations of data sets including using software where appropriate; interpret the data in terms of the context</w:t>
      </w:r>
    </w:p>
    <w:p w14:paraId="307D8FF6" w14:textId="5BE8169D" w:rsidR="00061423" w:rsidRPr="00061423" w:rsidRDefault="00061423" w:rsidP="00061423">
      <w:r w:rsidRPr="00061423">
        <w:rPr>
          <w:b/>
          <w:bCs/>
        </w:rPr>
        <w:t>AC9M</w:t>
      </w:r>
      <w:r w:rsidR="00F0023E">
        <w:rPr>
          <w:b/>
          <w:bCs/>
        </w:rPr>
        <w:t>3</w:t>
      </w:r>
      <w:r w:rsidRPr="00061423">
        <w:rPr>
          <w:b/>
          <w:bCs/>
        </w:rPr>
        <w:t>ST0</w:t>
      </w:r>
      <w:r w:rsidR="00806055">
        <w:rPr>
          <w:b/>
          <w:bCs/>
        </w:rPr>
        <w:t>3</w:t>
      </w:r>
      <w:r w:rsidR="00DE6ECA" w:rsidRPr="00DE6ECA">
        <w:rPr>
          <w:b/>
          <w:bCs/>
        </w:rPr>
        <w:t xml:space="preserve"> -</w:t>
      </w:r>
      <w:r w:rsidR="00DE6ECA">
        <w:t xml:space="preserve"> </w:t>
      </w:r>
      <w:r w:rsidR="00F0023E" w:rsidRPr="00F0023E">
        <w:t>Conduct guided statistical investigations involving the collection, representation and interpretation of data for categorical and discrete numerical variables with respect to questions of interest</w:t>
      </w:r>
    </w:p>
    <w:p w14:paraId="59E197C6" w14:textId="77777777" w:rsidR="0029476D" w:rsidRDefault="0029476D" w:rsidP="00DE6ECA"/>
    <w:p w14:paraId="76CD783C" w14:textId="25578CD7" w:rsidR="003D1F69" w:rsidRDefault="00AA7BA5" w:rsidP="003D1F69">
      <w:pPr>
        <w:pStyle w:val="Heading1"/>
      </w:pPr>
      <w:r>
        <w:t>Lessons</w:t>
      </w:r>
      <w:r w:rsidR="003D1F69">
        <w:t xml:space="preserve"> in this sequence</w:t>
      </w:r>
    </w:p>
    <w:p w14:paraId="438A9819" w14:textId="04FD6DB7" w:rsidR="003D1F69" w:rsidRDefault="000E01ED" w:rsidP="003D1F69">
      <w:pPr>
        <w:pStyle w:val="Heading2"/>
      </w:pPr>
      <w:r w:rsidRPr="000E01ED">
        <w:t>Lesson 1 • Jumping</w:t>
      </w:r>
    </w:p>
    <w:p w14:paraId="5CB03145" w14:textId="5E8EFBEA" w:rsidR="00865DC4" w:rsidRPr="00865DC4" w:rsidRDefault="00F04171" w:rsidP="00865DC4">
      <w:r w:rsidRPr="00F04171">
        <w:t xml:space="preserve">Students establish the problem for investigation—How far can students in our class </w:t>
      </w:r>
      <w:proofErr w:type="gramStart"/>
      <w:r w:rsidRPr="00F04171">
        <w:t>jump?—</w:t>
      </w:r>
      <w:proofErr w:type="gramEnd"/>
      <w:r w:rsidRPr="00F04171">
        <w:t>and determine the data to be collected.</w:t>
      </w:r>
    </w:p>
    <w:p w14:paraId="2818C7AF" w14:textId="1DA14F10" w:rsidR="003D1F69" w:rsidRDefault="00F04171" w:rsidP="003D1F69">
      <w:pPr>
        <w:pStyle w:val="Heading2"/>
      </w:pPr>
      <w:r w:rsidRPr="00F04171">
        <w:t>Lesson 2 • Developing jumping protocols</w:t>
      </w:r>
    </w:p>
    <w:p w14:paraId="59B1592B" w14:textId="68F29A72" w:rsidR="003D1F69" w:rsidRDefault="00F04171" w:rsidP="003D1F69">
      <w:r w:rsidRPr="00F04171">
        <w:t>Students establish protocols to control some variables, so that the data they collect on jump distance is reliable.</w:t>
      </w:r>
    </w:p>
    <w:p w14:paraId="03B6A33D" w14:textId="21631F19" w:rsidR="003D1F69" w:rsidRDefault="00F04171" w:rsidP="003D1F69">
      <w:pPr>
        <w:pStyle w:val="Heading2"/>
      </w:pPr>
      <w:r w:rsidRPr="00F04171">
        <w:t>Lesson 3 • How far?</w:t>
      </w:r>
    </w:p>
    <w:p w14:paraId="5A23E3A5" w14:textId="012469E4" w:rsidR="00653033" w:rsidRPr="00653033" w:rsidRDefault="00F04171" w:rsidP="00653033">
      <w:r w:rsidRPr="00F04171">
        <w:t>Students collect data from three jumps, following the jumping and measuring protocols established in the previous lesson. They focus on collecting consistent, reliable data.</w:t>
      </w:r>
    </w:p>
    <w:p w14:paraId="35BCEDED" w14:textId="1128B055" w:rsidR="00DE6ECA" w:rsidRDefault="00F04171" w:rsidP="00DE6ECA">
      <w:pPr>
        <w:pStyle w:val="Heading2"/>
      </w:pPr>
      <w:r w:rsidRPr="00F04171">
        <w:lastRenderedPageBreak/>
        <w:t>Lesson 4 • Our jump data</w:t>
      </w:r>
    </w:p>
    <w:p w14:paraId="2636A233" w14:textId="78DBB0D0" w:rsidR="00653033" w:rsidRPr="00653033" w:rsidRDefault="00F04171" w:rsidP="00653033">
      <w:r w:rsidRPr="00F04171">
        <w:t>Students represent their jump data, and to use the data as evidence for predictions.</w:t>
      </w:r>
    </w:p>
    <w:p w14:paraId="2AD978F8" w14:textId="66CA2032" w:rsidR="00653033" w:rsidRDefault="00F04171" w:rsidP="00653033">
      <w:pPr>
        <w:pStyle w:val="Heading2"/>
      </w:pPr>
      <w:r w:rsidRPr="00F04171">
        <w:t>Lesson 5 • How far we can jump</w:t>
      </w:r>
    </w:p>
    <w:p w14:paraId="74027D95" w14:textId="10EA820C" w:rsidR="00653033" w:rsidRPr="00865DC4" w:rsidRDefault="00F04171" w:rsidP="00653033">
      <w:r w:rsidRPr="00F04171">
        <w:t>Students use the data to answer the question "How far can we jump?".</w:t>
      </w:r>
    </w:p>
    <w:p w14:paraId="65702CE7" w14:textId="77777777" w:rsidR="00A4079A" w:rsidRPr="00A4079A" w:rsidRDefault="00A4079A" w:rsidP="00A4079A"/>
    <w:p w14:paraId="1B513DA6" w14:textId="7DF3206E" w:rsidR="00830BF3" w:rsidRDefault="00830BF3" w:rsidP="00830BF3">
      <w:pPr>
        <w:pStyle w:val="Heading2"/>
      </w:pPr>
      <w:r>
        <w:t>Suggested implementation</w:t>
      </w:r>
    </w:p>
    <w:tbl>
      <w:tblPr>
        <w:tblStyle w:val="AASETable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4220"/>
      </w:tblGrid>
      <w:tr w:rsidR="006E6E6B" w14:paraId="7AF2643F" w14:textId="7DBF0311" w:rsidTr="0014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337A2D17" w14:textId="77777777" w:rsidR="006E6E6B" w:rsidRPr="00A828A1" w:rsidRDefault="006E6E6B" w:rsidP="00146FAF">
            <w:pPr>
              <w:spacing w:after="100"/>
              <w:jc w:val="center"/>
              <w:rPr>
                <w:b/>
                <w:bCs/>
              </w:rPr>
            </w:pPr>
            <w:bookmarkStart w:id="2" w:name="_Hlk188268907"/>
          </w:p>
        </w:tc>
        <w:tc>
          <w:tcPr>
            <w:tcW w:w="4220" w:type="dxa"/>
          </w:tcPr>
          <w:p w14:paraId="71209DA0" w14:textId="1E76BD99" w:rsidR="006E6E6B" w:rsidRPr="00A828A1" w:rsidRDefault="006E6E6B" w:rsidP="00146FAF">
            <w:pPr>
              <w:spacing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</w:tr>
      <w:tr w:rsidR="00146FAF" w14:paraId="60A6D1E5" w14:textId="745242E9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3FFCC0F8" w14:textId="3F180BE0" w:rsidR="00146FAF" w:rsidRPr="00A828A1" w:rsidRDefault="00146FAF" w:rsidP="00146FA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4220" w:type="dxa"/>
          </w:tcPr>
          <w:p w14:paraId="4FA4DA99" w14:textId="77777777" w:rsidR="00146FAF" w:rsidRPr="00146FAF" w:rsidRDefault="00146FAF" w:rsidP="00146FAF">
            <w:r w:rsidRPr="00146FAF">
              <w:rPr>
                <w:b/>
                <w:bCs/>
              </w:rPr>
              <w:t>Lesson 1 • Jumping </w:t>
            </w:r>
            <w:r w:rsidRPr="00146FAF">
              <w:t> </w:t>
            </w:r>
          </w:p>
          <w:p w14:paraId="02630650" w14:textId="77777777" w:rsidR="00146FAF" w:rsidRPr="00146FAF" w:rsidRDefault="00146FAF" w:rsidP="00146FAF">
            <w:r w:rsidRPr="00146FAF">
              <w:t>Problem</w:t>
            </w:r>
          </w:p>
          <w:p w14:paraId="2BF5DFAA" w14:textId="77777777" w:rsidR="00146FAF" w:rsidRPr="00146FAF" w:rsidRDefault="00146FAF" w:rsidP="00146FAF">
            <w:pPr>
              <w:numPr>
                <w:ilvl w:val="0"/>
                <w:numId w:val="16"/>
              </w:numPr>
            </w:pPr>
            <w:r w:rsidRPr="00146FAF">
              <w:t>Jumping</w:t>
            </w:r>
          </w:p>
          <w:p w14:paraId="129243DF" w14:textId="77777777" w:rsidR="00146FAF" w:rsidRPr="00146FAF" w:rsidRDefault="00146FAF" w:rsidP="00146FAF">
            <w:pPr>
              <w:numPr>
                <w:ilvl w:val="0"/>
                <w:numId w:val="16"/>
              </w:numPr>
            </w:pPr>
            <w:r w:rsidRPr="00146FAF">
              <w:t>Jumping far</w:t>
            </w:r>
          </w:p>
          <w:p w14:paraId="5E83BC24" w14:textId="10427497" w:rsidR="00146FAF" w:rsidRDefault="00146FAF" w:rsidP="00146FAF">
            <w:pPr>
              <w:pStyle w:val="ListBullet"/>
              <w:numPr>
                <w:ilvl w:val="0"/>
                <w:numId w:val="16"/>
              </w:numPr>
            </w:pPr>
            <w:r w:rsidRPr="00146FAF">
              <w:t>Brainstorm ideas</w:t>
            </w:r>
          </w:p>
        </w:tc>
      </w:tr>
      <w:tr w:rsidR="00146FAF" w14:paraId="37EC9ACD" w14:textId="782C7EFD" w:rsidTr="0014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7ACF3241" w14:textId="0CE8F2FE" w:rsidR="00146FAF" w:rsidRPr="00A828A1" w:rsidRDefault="00146FAF" w:rsidP="00146FA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20" w:type="dxa"/>
          </w:tcPr>
          <w:p w14:paraId="18B61E55" w14:textId="77777777" w:rsidR="00146FAF" w:rsidRPr="00146FAF" w:rsidRDefault="00146FAF" w:rsidP="00146FAF">
            <w:r w:rsidRPr="00146FAF">
              <w:rPr>
                <w:b/>
                <w:bCs/>
              </w:rPr>
              <w:t>Lesson 2 • Developing jumping protocols</w:t>
            </w:r>
          </w:p>
          <w:p w14:paraId="1DB66C9C" w14:textId="77777777" w:rsidR="00146FAF" w:rsidRPr="00146FAF" w:rsidRDefault="00146FAF" w:rsidP="00146FAF">
            <w:r w:rsidRPr="00146FAF">
              <w:t>Plan </w:t>
            </w:r>
          </w:p>
          <w:p w14:paraId="7A716C51" w14:textId="77777777" w:rsidR="00146FAF" w:rsidRPr="00146FAF" w:rsidRDefault="00146FAF" w:rsidP="00146FAF">
            <w:pPr>
              <w:numPr>
                <w:ilvl w:val="0"/>
                <w:numId w:val="17"/>
              </w:numPr>
            </w:pPr>
            <w:proofErr w:type="gramStart"/>
            <w:r w:rsidRPr="00146FAF">
              <w:t>Making a plan</w:t>
            </w:r>
            <w:proofErr w:type="gramEnd"/>
          </w:p>
          <w:p w14:paraId="6C5562D9" w14:textId="77777777" w:rsidR="00146FAF" w:rsidRPr="00146FAF" w:rsidRDefault="00146FAF" w:rsidP="00146FAF">
            <w:pPr>
              <w:numPr>
                <w:ilvl w:val="0"/>
                <w:numId w:val="17"/>
              </w:numPr>
            </w:pPr>
            <w:r w:rsidRPr="00146FAF">
              <w:t>Pilot the plan</w:t>
            </w:r>
          </w:p>
          <w:p w14:paraId="79C7CF50" w14:textId="22BE0FC0" w:rsidR="00146FAF" w:rsidRPr="00910CB2" w:rsidRDefault="00146FAF" w:rsidP="00146FAF">
            <w:pPr>
              <w:pStyle w:val="ListBullet"/>
              <w:numPr>
                <w:ilvl w:val="0"/>
                <w:numId w:val="17"/>
              </w:numPr>
            </w:pPr>
            <w:r w:rsidRPr="00146FAF">
              <w:t>Developing protocols</w:t>
            </w:r>
          </w:p>
        </w:tc>
      </w:tr>
      <w:tr w:rsidR="00146FAF" w14:paraId="2F7C29DD" w14:textId="6D0DE859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0AFB7841" w14:textId="7F5D2AC0" w:rsidR="00146FAF" w:rsidRPr="00A828A1" w:rsidRDefault="00146FAF" w:rsidP="00146FA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4220" w:type="dxa"/>
          </w:tcPr>
          <w:p w14:paraId="6EA20E1D" w14:textId="77777777" w:rsidR="00146FAF" w:rsidRPr="00146FAF" w:rsidRDefault="00146FAF" w:rsidP="00146FAF">
            <w:r w:rsidRPr="00146FAF">
              <w:rPr>
                <w:b/>
                <w:bCs/>
              </w:rPr>
              <w:t>Lesson 3 • How far?</w:t>
            </w:r>
          </w:p>
          <w:p w14:paraId="5A045F73" w14:textId="77777777" w:rsidR="00146FAF" w:rsidRPr="00146FAF" w:rsidRDefault="00146FAF" w:rsidP="00146FAF">
            <w:r w:rsidRPr="00146FAF">
              <w:t>Data</w:t>
            </w:r>
          </w:p>
          <w:p w14:paraId="6C410304" w14:textId="74CEB4C9" w:rsidR="00146FAF" w:rsidRPr="00910CB2" w:rsidRDefault="00146FAF" w:rsidP="00146FAF">
            <w:pPr>
              <w:pStyle w:val="ListBullet"/>
            </w:pPr>
            <w:r w:rsidRPr="00146FAF">
              <w:t>Collecting jumping data</w:t>
            </w:r>
          </w:p>
        </w:tc>
      </w:tr>
      <w:tr w:rsidR="00146FAF" w14:paraId="3792A65A" w14:textId="6C174E78" w:rsidTr="00146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3" w:type="dxa"/>
            <w:shd w:val="clear" w:color="auto" w:fill="FC940B" w:themeFill="background2"/>
          </w:tcPr>
          <w:p w14:paraId="495EE07F" w14:textId="5A4A5FB8" w:rsidR="00146FAF" w:rsidRPr="00A828A1" w:rsidRDefault="00146FAF" w:rsidP="00146FA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220" w:type="dxa"/>
          </w:tcPr>
          <w:p w14:paraId="7E048DF7" w14:textId="77777777" w:rsidR="00146FAF" w:rsidRPr="00146FAF" w:rsidRDefault="00146FAF" w:rsidP="00146FAF">
            <w:r w:rsidRPr="00146FAF">
              <w:rPr>
                <w:b/>
                <w:bCs/>
              </w:rPr>
              <w:t>Lesson 4 • Our jump data</w:t>
            </w:r>
          </w:p>
          <w:p w14:paraId="0FC732AC" w14:textId="77777777" w:rsidR="00146FAF" w:rsidRPr="00146FAF" w:rsidRDefault="00146FAF" w:rsidP="00146FAF">
            <w:r w:rsidRPr="00146FAF">
              <w:t>Data &amp; Analyse </w:t>
            </w:r>
          </w:p>
          <w:p w14:paraId="67EFA05D" w14:textId="77777777" w:rsidR="00146FAF" w:rsidRPr="00146FAF" w:rsidRDefault="00146FAF" w:rsidP="00146FAF">
            <w:pPr>
              <w:numPr>
                <w:ilvl w:val="0"/>
                <w:numId w:val="18"/>
              </w:numPr>
            </w:pPr>
            <w:r w:rsidRPr="00146FAF">
              <w:t>Collate data</w:t>
            </w:r>
          </w:p>
          <w:p w14:paraId="6EE7EC3E" w14:textId="77777777" w:rsidR="00146FAF" w:rsidRPr="00146FAF" w:rsidRDefault="00146FAF" w:rsidP="00146FAF">
            <w:pPr>
              <w:numPr>
                <w:ilvl w:val="0"/>
                <w:numId w:val="18"/>
              </w:numPr>
            </w:pPr>
            <w:r w:rsidRPr="00146FAF">
              <w:t>What is typical?</w:t>
            </w:r>
          </w:p>
          <w:p w14:paraId="57D7407A" w14:textId="525F0C45" w:rsidR="00146FAF" w:rsidRPr="00B362C3" w:rsidRDefault="00146FAF" w:rsidP="00146FAF">
            <w:pPr>
              <w:pStyle w:val="ListParagraph"/>
              <w:numPr>
                <w:ilvl w:val="0"/>
                <w:numId w:val="18"/>
              </w:numPr>
            </w:pPr>
            <w:r w:rsidRPr="00146FAF">
              <w:t>Making predictions</w:t>
            </w:r>
          </w:p>
        </w:tc>
      </w:tr>
      <w:tr w:rsidR="00146FAF" w14:paraId="0A02E6C7" w14:textId="48CC29F3" w:rsidTr="0014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"/>
        </w:trPr>
        <w:tc>
          <w:tcPr>
            <w:tcW w:w="1413" w:type="dxa"/>
            <w:shd w:val="clear" w:color="auto" w:fill="FC940B" w:themeFill="background2"/>
          </w:tcPr>
          <w:p w14:paraId="10049181" w14:textId="0DE8CEB4" w:rsidR="00146FAF" w:rsidRPr="00A828A1" w:rsidRDefault="00146FAF" w:rsidP="00146FAF">
            <w:pPr>
              <w:spacing w:after="10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4220" w:type="dxa"/>
          </w:tcPr>
          <w:p w14:paraId="318BA2B2" w14:textId="77777777" w:rsidR="00146FAF" w:rsidRPr="00146FAF" w:rsidRDefault="00146FAF" w:rsidP="00146FAF">
            <w:r w:rsidRPr="00146FAF">
              <w:rPr>
                <w:b/>
                <w:bCs/>
              </w:rPr>
              <w:t>Lesson 5 • How far we can jump</w:t>
            </w:r>
            <w:r w:rsidRPr="00146FAF">
              <w:t> </w:t>
            </w:r>
          </w:p>
          <w:p w14:paraId="54ED4621" w14:textId="77777777" w:rsidR="00146FAF" w:rsidRPr="00146FAF" w:rsidRDefault="00146FAF" w:rsidP="00146FAF">
            <w:r w:rsidRPr="00146FAF">
              <w:t>Data &amp; Conclusion</w:t>
            </w:r>
          </w:p>
          <w:p w14:paraId="2DA8340F" w14:textId="77777777" w:rsidR="00146FAF" w:rsidRPr="00146FAF" w:rsidRDefault="00146FAF" w:rsidP="00146FAF">
            <w:pPr>
              <w:numPr>
                <w:ilvl w:val="0"/>
                <w:numId w:val="19"/>
              </w:numPr>
            </w:pPr>
            <w:r w:rsidRPr="00146FAF">
              <w:t>Data as evidence</w:t>
            </w:r>
          </w:p>
          <w:p w14:paraId="28E1F5A6" w14:textId="77777777" w:rsidR="00146FAF" w:rsidRPr="00146FAF" w:rsidRDefault="00146FAF" w:rsidP="00146FAF">
            <w:pPr>
              <w:numPr>
                <w:ilvl w:val="0"/>
                <w:numId w:val="19"/>
              </w:numPr>
            </w:pPr>
            <w:r w:rsidRPr="00146FAF">
              <w:t>Our data story</w:t>
            </w:r>
          </w:p>
          <w:p w14:paraId="1A4ECE4B" w14:textId="7F999EBE" w:rsidR="00146FAF" w:rsidRPr="00B362C3" w:rsidRDefault="00146FAF" w:rsidP="00146FAF">
            <w:pPr>
              <w:pStyle w:val="ListParagraph"/>
              <w:numPr>
                <w:ilvl w:val="0"/>
                <w:numId w:val="19"/>
              </w:numPr>
            </w:pPr>
            <w:r w:rsidRPr="00146FAF">
              <w:t>Review</w:t>
            </w:r>
          </w:p>
        </w:tc>
      </w:tr>
      <w:bookmarkEnd w:id="2"/>
    </w:tbl>
    <w:p w14:paraId="63D0D6C3" w14:textId="77777777" w:rsidR="00146FAF" w:rsidRDefault="00146FAF" w:rsidP="00D951DD"/>
    <w:sectPr w:rsidR="00146FAF" w:rsidSect="00FD451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3ABB5" w14:textId="77777777" w:rsidR="009862F2" w:rsidRDefault="009862F2" w:rsidP="00A21BF1">
      <w:pPr>
        <w:spacing w:line="240" w:lineRule="auto"/>
      </w:pPr>
      <w:r>
        <w:separator/>
      </w:r>
    </w:p>
  </w:endnote>
  <w:endnote w:type="continuationSeparator" w:id="0">
    <w:p w14:paraId="1609E82C" w14:textId="77777777" w:rsidR="009862F2" w:rsidRDefault="009862F2" w:rsidP="00A21BF1">
      <w:pPr>
        <w:spacing w:line="240" w:lineRule="auto"/>
      </w:pPr>
      <w:r>
        <w:continuationSeparator/>
      </w:r>
    </w:p>
  </w:endnote>
  <w:endnote w:type="continuationNotice" w:id="1">
    <w:p w14:paraId="062F1213" w14:textId="77777777" w:rsidR="009862F2" w:rsidRDefault="00986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B6C08FD" w14:textId="77777777" w:rsidTr="00824DA9">
      <w:trPr>
        <w:trHeight w:val="601"/>
      </w:trPr>
      <w:tc>
        <w:tcPr>
          <w:tcW w:w="9849" w:type="dxa"/>
          <w:vAlign w:val="bottom"/>
        </w:tcPr>
        <w:p w14:paraId="55774788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DE6EC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C001D2C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4AA189E2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71AD40B" w14:textId="77777777" w:rsidTr="00AF702B">
      <w:trPr>
        <w:trHeight w:val="454"/>
      </w:trPr>
      <w:tc>
        <w:tcPr>
          <w:tcW w:w="2127" w:type="dxa"/>
          <w:vAlign w:val="bottom"/>
        </w:tcPr>
        <w:p w14:paraId="7A7E300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4DB044E" wp14:editId="0140E30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605FAB3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E6F83A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B45882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436281A" w14:textId="77777777" w:rsidTr="00AF702B">
      <w:trPr>
        <w:trHeight w:val="454"/>
      </w:trPr>
      <w:tc>
        <w:tcPr>
          <w:tcW w:w="2127" w:type="dxa"/>
          <w:vAlign w:val="bottom"/>
        </w:tcPr>
        <w:p w14:paraId="5CE8A161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432FC95" wp14:editId="03109CF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383ECBD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571DFB15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AD2E4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4C67" w14:textId="77777777" w:rsidR="009862F2" w:rsidRDefault="009862F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3F36A37" w14:textId="77777777" w:rsidR="009862F2" w:rsidRDefault="009862F2" w:rsidP="00A21BF1">
      <w:pPr>
        <w:spacing w:line="240" w:lineRule="auto"/>
      </w:pPr>
      <w:r>
        <w:continuationSeparator/>
      </w:r>
    </w:p>
  </w:footnote>
  <w:footnote w:type="continuationNotice" w:id="1">
    <w:p w14:paraId="05EB1E22" w14:textId="77777777" w:rsidR="009862F2" w:rsidRDefault="00986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2711995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9E43279" w14:textId="7A6B5830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64373">
            <w:rPr>
              <w:b/>
              <w:bCs/>
              <w:noProof/>
              <w:sz w:val="22"/>
            </w:rPr>
            <w:t>Statistics: How far can we jump?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37EF49D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3E342A9E" w14:textId="77777777" w:rsidTr="00BC6039">
      <w:trPr>
        <w:trHeight w:val="1247"/>
      </w:trPr>
      <w:tc>
        <w:tcPr>
          <w:tcW w:w="8080" w:type="dxa"/>
        </w:tcPr>
        <w:p w14:paraId="385C0B8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15344D6" wp14:editId="62849AC9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53B5AE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0BE1B6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35A44BE"/>
    <w:multiLevelType w:val="multilevel"/>
    <w:tmpl w:val="C2FCD396"/>
    <w:numStyleLink w:val="Numbers"/>
  </w:abstractNum>
  <w:abstractNum w:abstractNumId="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2" w15:restartNumberingAfterBreak="0">
    <w:nsid w:val="50691B55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8718FC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419BE"/>
    <w:multiLevelType w:val="multilevel"/>
    <w:tmpl w:val="8C620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14"/>
  </w:num>
  <w:num w:numId="6" w16cid:durableId="1421828783">
    <w:abstractNumId w:val="17"/>
  </w:num>
  <w:num w:numId="7" w16cid:durableId="924455219">
    <w:abstractNumId w:val="13"/>
  </w:num>
  <w:num w:numId="8" w16cid:durableId="943456978">
    <w:abstractNumId w:val="5"/>
  </w:num>
  <w:num w:numId="9" w16cid:durableId="8145819">
    <w:abstractNumId w:val="8"/>
  </w:num>
  <w:num w:numId="10" w16cid:durableId="39402709">
    <w:abstractNumId w:val="18"/>
  </w:num>
  <w:num w:numId="11" w16cid:durableId="1935043804">
    <w:abstractNumId w:val="6"/>
  </w:num>
  <w:num w:numId="12" w16cid:durableId="1532452615">
    <w:abstractNumId w:val="11"/>
  </w:num>
  <w:num w:numId="13" w16cid:durableId="1898588451">
    <w:abstractNumId w:val="9"/>
  </w:num>
  <w:num w:numId="14" w16cid:durableId="983848062">
    <w:abstractNumId w:val="15"/>
  </w:num>
  <w:num w:numId="15" w16cid:durableId="630063444">
    <w:abstractNumId w:val="7"/>
  </w:num>
  <w:num w:numId="16" w16cid:durableId="1896894635">
    <w:abstractNumId w:val="19"/>
  </w:num>
  <w:num w:numId="17" w16cid:durableId="491028143">
    <w:abstractNumId w:val="12"/>
  </w:num>
  <w:num w:numId="18" w16cid:durableId="339818936">
    <w:abstractNumId w:val="4"/>
  </w:num>
  <w:num w:numId="19" w16cid:durableId="114998160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A"/>
    <w:rsid w:val="00000ECC"/>
    <w:rsid w:val="000044A0"/>
    <w:rsid w:val="00005AA7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375C9"/>
    <w:rsid w:val="0003763B"/>
    <w:rsid w:val="000435A2"/>
    <w:rsid w:val="000445E0"/>
    <w:rsid w:val="00046286"/>
    <w:rsid w:val="00053BA4"/>
    <w:rsid w:val="00054CDA"/>
    <w:rsid w:val="000551ED"/>
    <w:rsid w:val="00055D51"/>
    <w:rsid w:val="00057FCB"/>
    <w:rsid w:val="00061423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3DF0"/>
    <w:rsid w:val="000955D1"/>
    <w:rsid w:val="000965E3"/>
    <w:rsid w:val="0009733B"/>
    <w:rsid w:val="000975C1"/>
    <w:rsid w:val="000A37FB"/>
    <w:rsid w:val="000A5AF4"/>
    <w:rsid w:val="000B0F6E"/>
    <w:rsid w:val="000B19DA"/>
    <w:rsid w:val="000B2407"/>
    <w:rsid w:val="000B7385"/>
    <w:rsid w:val="000B7A79"/>
    <w:rsid w:val="000C3775"/>
    <w:rsid w:val="000C470C"/>
    <w:rsid w:val="000C4DF8"/>
    <w:rsid w:val="000C61E5"/>
    <w:rsid w:val="000D0297"/>
    <w:rsid w:val="000D09D2"/>
    <w:rsid w:val="000D1551"/>
    <w:rsid w:val="000D3F86"/>
    <w:rsid w:val="000D45DE"/>
    <w:rsid w:val="000E01ED"/>
    <w:rsid w:val="000E08F9"/>
    <w:rsid w:val="000E42FD"/>
    <w:rsid w:val="000E5104"/>
    <w:rsid w:val="000F00D9"/>
    <w:rsid w:val="000F026C"/>
    <w:rsid w:val="000F0C22"/>
    <w:rsid w:val="000F2402"/>
    <w:rsid w:val="000F2DE2"/>
    <w:rsid w:val="000F3D62"/>
    <w:rsid w:val="000F4F2E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5382"/>
    <w:rsid w:val="0011711C"/>
    <w:rsid w:val="001206BD"/>
    <w:rsid w:val="00121694"/>
    <w:rsid w:val="00121AE4"/>
    <w:rsid w:val="00124714"/>
    <w:rsid w:val="001270C1"/>
    <w:rsid w:val="0013103A"/>
    <w:rsid w:val="001335D1"/>
    <w:rsid w:val="00134FBB"/>
    <w:rsid w:val="0013671F"/>
    <w:rsid w:val="00136A2D"/>
    <w:rsid w:val="00136E4E"/>
    <w:rsid w:val="00143C3B"/>
    <w:rsid w:val="00146FAF"/>
    <w:rsid w:val="00154484"/>
    <w:rsid w:val="00155BEC"/>
    <w:rsid w:val="00157E37"/>
    <w:rsid w:val="00162154"/>
    <w:rsid w:val="00162275"/>
    <w:rsid w:val="00162777"/>
    <w:rsid w:val="00163D07"/>
    <w:rsid w:val="00164697"/>
    <w:rsid w:val="001708F4"/>
    <w:rsid w:val="001724BC"/>
    <w:rsid w:val="0017337C"/>
    <w:rsid w:val="00174D22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47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48BA"/>
    <w:rsid w:val="001B52A0"/>
    <w:rsid w:val="001B5F65"/>
    <w:rsid w:val="001B7B5E"/>
    <w:rsid w:val="001C0C6B"/>
    <w:rsid w:val="001C1E69"/>
    <w:rsid w:val="001D0E78"/>
    <w:rsid w:val="001D11F8"/>
    <w:rsid w:val="001D4787"/>
    <w:rsid w:val="001D741B"/>
    <w:rsid w:val="001D7549"/>
    <w:rsid w:val="001E0198"/>
    <w:rsid w:val="001E0E78"/>
    <w:rsid w:val="001E1404"/>
    <w:rsid w:val="001E15F5"/>
    <w:rsid w:val="001E6827"/>
    <w:rsid w:val="001F1F35"/>
    <w:rsid w:val="001F435C"/>
    <w:rsid w:val="001F4A63"/>
    <w:rsid w:val="001F6C35"/>
    <w:rsid w:val="001F7781"/>
    <w:rsid w:val="002033DF"/>
    <w:rsid w:val="00205972"/>
    <w:rsid w:val="00215A55"/>
    <w:rsid w:val="0021782B"/>
    <w:rsid w:val="0023065D"/>
    <w:rsid w:val="00230F57"/>
    <w:rsid w:val="002347AA"/>
    <w:rsid w:val="00235040"/>
    <w:rsid w:val="00240131"/>
    <w:rsid w:val="0024035F"/>
    <w:rsid w:val="00242F8F"/>
    <w:rsid w:val="00243C09"/>
    <w:rsid w:val="00244191"/>
    <w:rsid w:val="00244791"/>
    <w:rsid w:val="0024675B"/>
    <w:rsid w:val="00246C10"/>
    <w:rsid w:val="00250E24"/>
    <w:rsid w:val="00251B6C"/>
    <w:rsid w:val="002538A4"/>
    <w:rsid w:val="002564EB"/>
    <w:rsid w:val="00256BBA"/>
    <w:rsid w:val="002575EC"/>
    <w:rsid w:val="00257752"/>
    <w:rsid w:val="00263835"/>
    <w:rsid w:val="00264373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A70"/>
    <w:rsid w:val="00290CF8"/>
    <w:rsid w:val="00293E9B"/>
    <w:rsid w:val="0029476D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6FE4"/>
    <w:rsid w:val="002E3AF4"/>
    <w:rsid w:val="002E3D60"/>
    <w:rsid w:val="002E7478"/>
    <w:rsid w:val="002F07BE"/>
    <w:rsid w:val="002F1C6A"/>
    <w:rsid w:val="003000E8"/>
    <w:rsid w:val="00301B57"/>
    <w:rsid w:val="003030C4"/>
    <w:rsid w:val="003043D4"/>
    <w:rsid w:val="00305A3A"/>
    <w:rsid w:val="00310187"/>
    <w:rsid w:val="00311A47"/>
    <w:rsid w:val="00312F92"/>
    <w:rsid w:val="003164C5"/>
    <w:rsid w:val="0031734C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858C6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0D08"/>
    <w:rsid w:val="003C1822"/>
    <w:rsid w:val="003C2BE8"/>
    <w:rsid w:val="003C5B66"/>
    <w:rsid w:val="003C607F"/>
    <w:rsid w:val="003C7080"/>
    <w:rsid w:val="003D0EA6"/>
    <w:rsid w:val="003D1F69"/>
    <w:rsid w:val="003D37DB"/>
    <w:rsid w:val="003D48D1"/>
    <w:rsid w:val="003D64A8"/>
    <w:rsid w:val="003E4193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16DDF"/>
    <w:rsid w:val="00417403"/>
    <w:rsid w:val="004218FA"/>
    <w:rsid w:val="00422BB5"/>
    <w:rsid w:val="00427FC2"/>
    <w:rsid w:val="00430E61"/>
    <w:rsid w:val="00433740"/>
    <w:rsid w:val="0043480B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F53"/>
    <w:rsid w:val="004779F0"/>
    <w:rsid w:val="00477C88"/>
    <w:rsid w:val="00480ECC"/>
    <w:rsid w:val="004815EE"/>
    <w:rsid w:val="00482B7E"/>
    <w:rsid w:val="00482EE6"/>
    <w:rsid w:val="0048713B"/>
    <w:rsid w:val="00491E31"/>
    <w:rsid w:val="00491F6C"/>
    <w:rsid w:val="004955B3"/>
    <w:rsid w:val="0049596E"/>
    <w:rsid w:val="004A3742"/>
    <w:rsid w:val="004A3C33"/>
    <w:rsid w:val="004A4A67"/>
    <w:rsid w:val="004A512B"/>
    <w:rsid w:val="004A5DC3"/>
    <w:rsid w:val="004B09CA"/>
    <w:rsid w:val="004B0DFB"/>
    <w:rsid w:val="004B416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5103"/>
    <w:rsid w:val="00526652"/>
    <w:rsid w:val="005269E6"/>
    <w:rsid w:val="005368F8"/>
    <w:rsid w:val="00540C8A"/>
    <w:rsid w:val="00541211"/>
    <w:rsid w:val="00541954"/>
    <w:rsid w:val="0054437B"/>
    <w:rsid w:val="0054510F"/>
    <w:rsid w:val="00545898"/>
    <w:rsid w:val="00551E4A"/>
    <w:rsid w:val="005520D9"/>
    <w:rsid w:val="00552A7A"/>
    <w:rsid w:val="00554DC6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0210"/>
    <w:rsid w:val="005912E3"/>
    <w:rsid w:val="00591804"/>
    <w:rsid w:val="005A1083"/>
    <w:rsid w:val="005A1715"/>
    <w:rsid w:val="005A20A6"/>
    <w:rsid w:val="005A2572"/>
    <w:rsid w:val="005A29D6"/>
    <w:rsid w:val="005A5919"/>
    <w:rsid w:val="005A646E"/>
    <w:rsid w:val="005A6862"/>
    <w:rsid w:val="005A6A61"/>
    <w:rsid w:val="005A72E2"/>
    <w:rsid w:val="005B038A"/>
    <w:rsid w:val="005B2874"/>
    <w:rsid w:val="005B311A"/>
    <w:rsid w:val="005B5D5D"/>
    <w:rsid w:val="005B7C9C"/>
    <w:rsid w:val="005C0115"/>
    <w:rsid w:val="005C0363"/>
    <w:rsid w:val="005C0D34"/>
    <w:rsid w:val="005C0EBF"/>
    <w:rsid w:val="005C250D"/>
    <w:rsid w:val="005C6A7B"/>
    <w:rsid w:val="005D0054"/>
    <w:rsid w:val="005D05F8"/>
    <w:rsid w:val="005D1F4F"/>
    <w:rsid w:val="005D6390"/>
    <w:rsid w:val="005E5729"/>
    <w:rsid w:val="005E5F13"/>
    <w:rsid w:val="005E7C16"/>
    <w:rsid w:val="005F01DF"/>
    <w:rsid w:val="005F1828"/>
    <w:rsid w:val="005F2D9C"/>
    <w:rsid w:val="005F6403"/>
    <w:rsid w:val="00600829"/>
    <w:rsid w:val="0060285E"/>
    <w:rsid w:val="0060320C"/>
    <w:rsid w:val="006033BF"/>
    <w:rsid w:val="00604DCB"/>
    <w:rsid w:val="00605DFC"/>
    <w:rsid w:val="006061C4"/>
    <w:rsid w:val="00610DD3"/>
    <w:rsid w:val="006140E3"/>
    <w:rsid w:val="00615B29"/>
    <w:rsid w:val="006168C5"/>
    <w:rsid w:val="00616D68"/>
    <w:rsid w:val="00617481"/>
    <w:rsid w:val="00617D96"/>
    <w:rsid w:val="00622A35"/>
    <w:rsid w:val="00624DF7"/>
    <w:rsid w:val="00625FED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033"/>
    <w:rsid w:val="00653F0F"/>
    <w:rsid w:val="00654D86"/>
    <w:rsid w:val="006560AD"/>
    <w:rsid w:val="006564E2"/>
    <w:rsid w:val="0065653A"/>
    <w:rsid w:val="0065703F"/>
    <w:rsid w:val="00670DAF"/>
    <w:rsid w:val="00670E9A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4BE5"/>
    <w:rsid w:val="006B1AC7"/>
    <w:rsid w:val="006B470D"/>
    <w:rsid w:val="006B52D2"/>
    <w:rsid w:val="006C1B50"/>
    <w:rsid w:val="006C2AEC"/>
    <w:rsid w:val="006C4402"/>
    <w:rsid w:val="006C4F80"/>
    <w:rsid w:val="006C50A6"/>
    <w:rsid w:val="006C67D6"/>
    <w:rsid w:val="006D67EA"/>
    <w:rsid w:val="006E1EB0"/>
    <w:rsid w:val="006E5B26"/>
    <w:rsid w:val="006E6A1F"/>
    <w:rsid w:val="006E6E6B"/>
    <w:rsid w:val="006E7353"/>
    <w:rsid w:val="006E7DC3"/>
    <w:rsid w:val="006F0465"/>
    <w:rsid w:val="006F3577"/>
    <w:rsid w:val="006F6540"/>
    <w:rsid w:val="006F6D3A"/>
    <w:rsid w:val="006F7830"/>
    <w:rsid w:val="00702D6E"/>
    <w:rsid w:val="00702DDE"/>
    <w:rsid w:val="00706C7B"/>
    <w:rsid w:val="007074A9"/>
    <w:rsid w:val="00714572"/>
    <w:rsid w:val="0071562A"/>
    <w:rsid w:val="00717C2D"/>
    <w:rsid w:val="00717E72"/>
    <w:rsid w:val="00722B9A"/>
    <w:rsid w:val="00731F86"/>
    <w:rsid w:val="00733E67"/>
    <w:rsid w:val="00734A21"/>
    <w:rsid w:val="00735790"/>
    <w:rsid w:val="0073584C"/>
    <w:rsid w:val="00742921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B5994"/>
    <w:rsid w:val="007C15DF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06055"/>
    <w:rsid w:val="00810D8F"/>
    <w:rsid w:val="00814653"/>
    <w:rsid w:val="00815AD7"/>
    <w:rsid w:val="00816F56"/>
    <w:rsid w:val="008210FF"/>
    <w:rsid w:val="00821A3B"/>
    <w:rsid w:val="00823A7C"/>
    <w:rsid w:val="00824DA9"/>
    <w:rsid w:val="00825325"/>
    <w:rsid w:val="00830BF3"/>
    <w:rsid w:val="00830F04"/>
    <w:rsid w:val="00831F70"/>
    <w:rsid w:val="008343CA"/>
    <w:rsid w:val="008346E1"/>
    <w:rsid w:val="008378F4"/>
    <w:rsid w:val="00840061"/>
    <w:rsid w:val="008407D8"/>
    <w:rsid w:val="00840DCC"/>
    <w:rsid w:val="008441B7"/>
    <w:rsid w:val="008446D0"/>
    <w:rsid w:val="008461D1"/>
    <w:rsid w:val="008461D6"/>
    <w:rsid w:val="008526DE"/>
    <w:rsid w:val="00852FEE"/>
    <w:rsid w:val="00853131"/>
    <w:rsid w:val="00854731"/>
    <w:rsid w:val="0085516F"/>
    <w:rsid w:val="00856500"/>
    <w:rsid w:val="00856DAB"/>
    <w:rsid w:val="00865DC4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3A81"/>
    <w:rsid w:val="00897C5D"/>
    <w:rsid w:val="008A07AD"/>
    <w:rsid w:val="008A3D6B"/>
    <w:rsid w:val="008A5035"/>
    <w:rsid w:val="008C01DB"/>
    <w:rsid w:val="008C04AB"/>
    <w:rsid w:val="008C09E4"/>
    <w:rsid w:val="008C2BF6"/>
    <w:rsid w:val="008C68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0CB2"/>
    <w:rsid w:val="00915202"/>
    <w:rsid w:val="00920216"/>
    <w:rsid w:val="00923330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3CCE"/>
    <w:rsid w:val="009565EF"/>
    <w:rsid w:val="00957A8E"/>
    <w:rsid w:val="00957CD4"/>
    <w:rsid w:val="009604E7"/>
    <w:rsid w:val="00960919"/>
    <w:rsid w:val="00965166"/>
    <w:rsid w:val="00965BAF"/>
    <w:rsid w:val="00966155"/>
    <w:rsid w:val="009663C1"/>
    <w:rsid w:val="0096665E"/>
    <w:rsid w:val="00970F86"/>
    <w:rsid w:val="00974FCD"/>
    <w:rsid w:val="00976683"/>
    <w:rsid w:val="00982F40"/>
    <w:rsid w:val="009862F2"/>
    <w:rsid w:val="00992DE4"/>
    <w:rsid w:val="00993DCF"/>
    <w:rsid w:val="00995AF7"/>
    <w:rsid w:val="009A37C6"/>
    <w:rsid w:val="009A3A65"/>
    <w:rsid w:val="009A3B8F"/>
    <w:rsid w:val="009A7ABD"/>
    <w:rsid w:val="009B23E1"/>
    <w:rsid w:val="009B4576"/>
    <w:rsid w:val="009B4AF2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14CF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857"/>
    <w:rsid w:val="00A15924"/>
    <w:rsid w:val="00A21BF1"/>
    <w:rsid w:val="00A23660"/>
    <w:rsid w:val="00A237EC"/>
    <w:rsid w:val="00A2710F"/>
    <w:rsid w:val="00A27975"/>
    <w:rsid w:val="00A3044F"/>
    <w:rsid w:val="00A33724"/>
    <w:rsid w:val="00A346C4"/>
    <w:rsid w:val="00A4079A"/>
    <w:rsid w:val="00A41112"/>
    <w:rsid w:val="00A41E80"/>
    <w:rsid w:val="00A44840"/>
    <w:rsid w:val="00A47936"/>
    <w:rsid w:val="00A47AFA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03E1"/>
    <w:rsid w:val="00A61423"/>
    <w:rsid w:val="00A63509"/>
    <w:rsid w:val="00A66CCE"/>
    <w:rsid w:val="00A672AB"/>
    <w:rsid w:val="00A70D90"/>
    <w:rsid w:val="00A7356C"/>
    <w:rsid w:val="00A75BA6"/>
    <w:rsid w:val="00A80AC6"/>
    <w:rsid w:val="00A828A1"/>
    <w:rsid w:val="00A86BBE"/>
    <w:rsid w:val="00A870F6"/>
    <w:rsid w:val="00A9085A"/>
    <w:rsid w:val="00A91E70"/>
    <w:rsid w:val="00A96697"/>
    <w:rsid w:val="00A97315"/>
    <w:rsid w:val="00AA483E"/>
    <w:rsid w:val="00AA667D"/>
    <w:rsid w:val="00AA6AA1"/>
    <w:rsid w:val="00AA7BA5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2732"/>
    <w:rsid w:val="00AD440C"/>
    <w:rsid w:val="00AD5436"/>
    <w:rsid w:val="00AD55F9"/>
    <w:rsid w:val="00AD6888"/>
    <w:rsid w:val="00AD6AFC"/>
    <w:rsid w:val="00AE2F7E"/>
    <w:rsid w:val="00AE37E8"/>
    <w:rsid w:val="00AE3B7A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2C3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240A"/>
    <w:rsid w:val="00B62D18"/>
    <w:rsid w:val="00B66387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193D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C7859"/>
    <w:rsid w:val="00BD1608"/>
    <w:rsid w:val="00BD5355"/>
    <w:rsid w:val="00BD7CA2"/>
    <w:rsid w:val="00BE4B2A"/>
    <w:rsid w:val="00BE57E8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2563"/>
    <w:rsid w:val="00C34B37"/>
    <w:rsid w:val="00C46A62"/>
    <w:rsid w:val="00C47F9B"/>
    <w:rsid w:val="00C509EE"/>
    <w:rsid w:val="00C5276A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C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6623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5984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2E43"/>
    <w:rsid w:val="00D25EA5"/>
    <w:rsid w:val="00D33428"/>
    <w:rsid w:val="00D349BA"/>
    <w:rsid w:val="00D36563"/>
    <w:rsid w:val="00D411E1"/>
    <w:rsid w:val="00D41D3C"/>
    <w:rsid w:val="00D44DD8"/>
    <w:rsid w:val="00D460B8"/>
    <w:rsid w:val="00D467B6"/>
    <w:rsid w:val="00D53DF5"/>
    <w:rsid w:val="00D54AA0"/>
    <w:rsid w:val="00D5684F"/>
    <w:rsid w:val="00D60597"/>
    <w:rsid w:val="00D62B68"/>
    <w:rsid w:val="00D63E8B"/>
    <w:rsid w:val="00D64DCD"/>
    <w:rsid w:val="00D66802"/>
    <w:rsid w:val="00D66F94"/>
    <w:rsid w:val="00D67316"/>
    <w:rsid w:val="00D674F0"/>
    <w:rsid w:val="00D75B2F"/>
    <w:rsid w:val="00D7638C"/>
    <w:rsid w:val="00D904C8"/>
    <w:rsid w:val="00D92852"/>
    <w:rsid w:val="00D951DD"/>
    <w:rsid w:val="00DA67B6"/>
    <w:rsid w:val="00DB0B3A"/>
    <w:rsid w:val="00DB5DB1"/>
    <w:rsid w:val="00DC006B"/>
    <w:rsid w:val="00DC0434"/>
    <w:rsid w:val="00DC18CB"/>
    <w:rsid w:val="00DC1902"/>
    <w:rsid w:val="00DD05C7"/>
    <w:rsid w:val="00DD099A"/>
    <w:rsid w:val="00DE01F8"/>
    <w:rsid w:val="00DE0F31"/>
    <w:rsid w:val="00DE1797"/>
    <w:rsid w:val="00DE2194"/>
    <w:rsid w:val="00DE244E"/>
    <w:rsid w:val="00DE3055"/>
    <w:rsid w:val="00DE30C4"/>
    <w:rsid w:val="00DE4D93"/>
    <w:rsid w:val="00DE5031"/>
    <w:rsid w:val="00DE54F9"/>
    <w:rsid w:val="00DE5CAF"/>
    <w:rsid w:val="00DE6692"/>
    <w:rsid w:val="00DE6ECA"/>
    <w:rsid w:val="00DF1C46"/>
    <w:rsid w:val="00DF60DA"/>
    <w:rsid w:val="00E03BAC"/>
    <w:rsid w:val="00E04784"/>
    <w:rsid w:val="00E04F5B"/>
    <w:rsid w:val="00E06BA4"/>
    <w:rsid w:val="00E10BFC"/>
    <w:rsid w:val="00E10C3A"/>
    <w:rsid w:val="00E13038"/>
    <w:rsid w:val="00E14A49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13A7"/>
    <w:rsid w:val="00E557EB"/>
    <w:rsid w:val="00E6347B"/>
    <w:rsid w:val="00E640F1"/>
    <w:rsid w:val="00E73B31"/>
    <w:rsid w:val="00E752E9"/>
    <w:rsid w:val="00E77AA6"/>
    <w:rsid w:val="00E77D05"/>
    <w:rsid w:val="00E77D8D"/>
    <w:rsid w:val="00E81B64"/>
    <w:rsid w:val="00E82C79"/>
    <w:rsid w:val="00E84A64"/>
    <w:rsid w:val="00E854EF"/>
    <w:rsid w:val="00E87BF0"/>
    <w:rsid w:val="00E97103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EF7B4E"/>
    <w:rsid w:val="00F0023E"/>
    <w:rsid w:val="00F04171"/>
    <w:rsid w:val="00F06E72"/>
    <w:rsid w:val="00F1022F"/>
    <w:rsid w:val="00F1026B"/>
    <w:rsid w:val="00F168C3"/>
    <w:rsid w:val="00F16C7E"/>
    <w:rsid w:val="00F16DDD"/>
    <w:rsid w:val="00F240A6"/>
    <w:rsid w:val="00F2526E"/>
    <w:rsid w:val="00F25838"/>
    <w:rsid w:val="00F2621E"/>
    <w:rsid w:val="00F26622"/>
    <w:rsid w:val="00F276C1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465A"/>
    <w:rsid w:val="00F45A5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0972"/>
    <w:rsid w:val="00FA2A62"/>
    <w:rsid w:val="00FA5A28"/>
    <w:rsid w:val="00FA7467"/>
    <w:rsid w:val="00FB126B"/>
    <w:rsid w:val="00FB2DB2"/>
    <w:rsid w:val="00FB3016"/>
    <w:rsid w:val="00FB5C3E"/>
    <w:rsid w:val="00FB74F3"/>
    <w:rsid w:val="00FB75B9"/>
    <w:rsid w:val="00FC1ADA"/>
    <w:rsid w:val="00FC4112"/>
    <w:rsid w:val="00FC78D2"/>
    <w:rsid w:val="00FD089D"/>
    <w:rsid w:val="00FD2885"/>
    <w:rsid w:val="00FD451E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C63F1"/>
  <w15:docId w15:val="{5A4BC976-340E-4D67-B237-0F5C261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33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2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2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2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7"/>
    <w:qFormat/>
    <w:rsid w:val="001F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41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297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4860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0639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4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3792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7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0467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25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6106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8580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137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423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0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199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83068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717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429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6" w:space="0" w:color="E5E7EB"/>
                            <w:bottom w:val="single" w:sz="6" w:space="0" w:color="E5E7EB"/>
                            <w:right w:val="single" w:sz="6" w:space="0" w:color="E5E7EB"/>
                          </w:divBdr>
                          <w:divsChild>
                            <w:div w:id="12839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879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09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0087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17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244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906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929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9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48926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81955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936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58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48188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596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117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97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solve.edu.au/teaching-sequences/year-3/statistics-how-far-can-we-jump?utm_source=docx&amp;utm_medium=sequence_overview&amp;utm_campaign=how_far_jum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equenceOverview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AASID-2102554853-2591746</_dlc_DocId>
    <_dlc_DocIdUrl xmlns="249bb05d-9f36-4797-baf9-70f03887c0e2">
      <Url>https://ausacademyofscience.sharepoint.com/_layouts/15/DocIdRedir.aspx?ID=AASID-2102554853-2591746</Url>
      <Description>AASID-2102554853-2591746</Description>
    </_dlc_DocIdUrl>
    <Filetype xmlns="72742c65-25f8-4182-b9d2-6eb58ec07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0090DEC2-47C4-4A7B-85F0-56CF6B7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B00559-7358-4AA9-9F33-80AB315A35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reSolve_SequenceOverview_Template.dotx</Template>
  <TotalTime>8</TotalTime>
  <Pages>2</Pages>
  <Words>380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Ruqiyah</cp:lastModifiedBy>
  <cp:revision>10</cp:revision>
  <dcterms:created xsi:type="dcterms:W3CDTF">2025-01-20T02:51:00Z</dcterms:created>
  <dcterms:modified xsi:type="dcterms:W3CDTF">2025-01-20T03:42:00Z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c8aa5bf7-c502-4851-a0c2-10e9c7ac2a35</vt:lpwstr>
  </property>
</Properties>
</file>