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E68E" w14:textId="7FF5C2CA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D630D" wp14:editId="6B067BFC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2C2D1" w14:textId="0B293C2D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="001F3A3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7AD894E8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D630D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2F62C2D1" w14:textId="0B293C2D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="001F3A3E">
                        <w:rPr>
                          <w:b/>
                          <w:bCs/>
                          <w:sz w:val="48"/>
                          <w:szCs w:val="48"/>
                        </w:rPr>
                        <w:t>F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7AD894E8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32563" w:rsidRPr="00C32563">
        <w:rPr>
          <w:noProof/>
        </w:rPr>
        <w:t xml:space="preserve">Statistics: </w:t>
      </w:r>
      <w:r w:rsidR="000B2407">
        <w:rPr>
          <w:noProof/>
        </w:rPr>
        <w:t xml:space="preserve">How </w:t>
      </w:r>
      <w:r w:rsidR="001F3A3E">
        <w:rPr>
          <w:noProof/>
        </w:rPr>
        <w:t>many are we</w:t>
      </w:r>
      <w:r w:rsidR="000B2407">
        <w:rPr>
          <w:noProof/>
        </w:rPr>
        <w:t>?</w:t>
      </w:r>
    </w:p>
    <w:tbl>
      <w:tblPr>
        <w:tblStyle w:val="AASETable2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E13038" w14:paraId="26141C25" w14:textId="77777777" w:rsidTr="00E2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shd w:val="clear" w:color="auto" w:fill="F2F2F2" w:themeFill="background1" w:themeFillShade="F2"/>
          </w:tcPr>
          <w:p w14:paraId="3B6B7FD7" w14:textId="642397B7" w:rsidR="00E13038" w:rsidRPr="00217B07" w:rsidRDefault="00E13038" w:rsidP="00E2509D">
            <w:pPr>
              <w:spacing w:after="0"/>
              <w:rPr>
                <w:u w:val="single"/>
              </w:rPr>
            </w:pPr>
            <w:bookmarkStart w:id="1" w:name="_Hlk161661066"/>
            <w:r w:rsidRPr="00034CDA">
              <w:rPr>
                <w:szCs w:val="20"/>
              </w:rPr>
              <w:t xml:space="preserve">To read the most recent version of this </w:t>
            </w:r>
            <w:r w:rsidR="0021782B">
              <w:rPr>
                <w:szCs w:val="20"/>
              </w:rPr>
              <w:t>sequence</w:t>
            </w:r>
            <w:r w:rsidRPr="00034CDA">
              <w:rPr>
                <w:szCs w:val="20"/>
              </w:rPr>
              <w:t xml:space="preserve">, </w:t>
            </w:r>
            <w:r>
              <w:rPr>
                <w:szCs w:val="20"/>
              </w:rPr>
              <w:t>download associated resources, and view</w:t>
            </w:r>
            <w:r w:rsidRPr="00034CDA">
              <w:rPr>
                <w:szCs w:val="20"/>
              </w:rPr>
              <w:t xml:space="preserve"> embedded professional learning including classroom videos and work samples, visit:</w:t>
            </w:r>
            <w:r>
              <w:rPr>
                <w:szCs w:val="20"/>
              </w:rPr>
              <w:t xml:space="preserve"> </w:t>
            </w:r>
            <w:hyperlink r:id="rId12" w:history="1">
              <w:r w:rsidR="00BD3E12">
                <w:rPr>
                  <w:rStyle w:val="Hyperlink"/>
                  <w:u w:val="single"/>
                </w:rPr>
                <w:t>https://resolve.edu.au/teaching-sequences/foundation/statistics-how-many-are-we</w:t>
              </w:r>
            </w:hyperlink>
          </w:p>
        </w:tc>
      </w:tr>
      <w:bookmarkEnd w:id="1"/>
    </w:tbl>
    <w:p w14:paraId="6C888464" w14:textId="77777777" w:rsidR="00E13038" w:rsidRDefault="00E13038" w:rsidP="00E13038"/>
    <w:p w14:paraId="0338BA5E" w14:textId="1CB13FE0" w:rsidR="003D1F69" w:rsidRDefault="003D1F69" w:rsidP="003D1F69">
      <w:pPr>
        <w:pStyle w:val="Heading1"/>
      </w:pPr>
      <w:r>
        <w:t xml:space="preserve">Sequence </w:t>
      </w:r>
      <w:r w:rsidR="004B0DFB">
        <w:t>O</w:t>
      </w:r>
      <w:r>
        <w:t>verview</w:t>
      </w:r>
    </w:p>
    <w:p w14:paraId="32526764" w14:textId="77777777" w:rsidR="003D1F69" w:rsidRDefault="003D1F69" w:rsidP="003D1F69">
      <w:pPr>
        <w:pStyle w:val="Heading2"/>
      </w:pPr>
      <w:r>
        <w:t>About this sequence</w:t>
      </w:r>
    </w:p>
    <w:p w14:paraId="27C4BB43" w14:textId="391BFC2C" w:rsidR="00061423" w:rsidRPr="00061423" w:rsidRDefault="001E1D6B" w:rsidP="00061423">
      <w:r w:rsidRPr="001E1D6B">
        <w:t xml:space="preserve">Students use everyday classroom experiences to investigate the story of their class data. They collect and record data about how many are in the </w:t>
      </w:r>
      <w:proofErr w:type="gramStart"/>
      <w:r w:rsidRPr="001E1D6B">
        <w:t>class, and</w:t>
      </w:r>
      <w:proofErr w:type="gramEnd"/>
      <w:r w:rsidRPr="001E1D6B">
        <w:t xml:space="preserve"> make informed predictions.</w:t>
      </w:r>
    </w:p>
    <w:p w14:paraId="377DADDB" w14:textId="6C381A13" w:rsidR="003D1F69" w:rsidRDefault="003D1F69" w:rsidP="003D1F69">
      <w:pPr>
        <w:pStyle w:val="Heading2"/>
      </w:pPr>
      <w:r>
        <w:t>Australian Curriculum: Mathematics (</w:t>
      </w:r>
      <w:r w:rsidR="001F3A3E">
        <w:t>Foundation</w:t>
      </w:r>
      <w:r>
        <w:t>)</w:t>
      </w:r>
    </w:p>
    <w:p w14:paraId="6B838DB0" w14:textId="77777777" w:rsidR="003D1F69" w:rsidRDefault="003D1F69" w:rsidP="003D1F69">
      <w:pPr>
        <w:pStyle w:val="Heading3"/>
      </w:pPr>
      <w:r>
        <w:t>Achievement standard</w:t>
      </w:r>
    </w:p>
    <w:p w14:paraId="13FF9959" w14:textId="5A86B093" w:rsidR="00061423" w:rsidRPr="00061423" w:rsidRDefault="002F0381" w:rsidP="00061423">
      <w:r w:rsidRPr="002F0381">
        <w:t>Students collect, sort and compare data in response to questions in familiar contexts.</w:t>
      </w:r>
    </w:p>
    <w:p w14:paraId="090C198E" w14:textId="5D6139DA" w:rsidR="003D1F69" w:rsidRDefault="00995AF7" w:rsidP="003D1F69">
      <w:pPr>
        <w:pStyle w:val="Heading3"/>
      </w:pPr>
      <w:r>
        <w:t>Statistics</w:t>
      </w:r>
    </w:p>
    <w:p w14:paraId="788CFA67" w14:textId="77777777" w:rsidR="001E1D6B" w:rsidRPr="001E1D6B" w:rsidRDefault="001E1D6B" w:rsidP="001E1D6B">
      <w:r w:rsidRPr="001E1D6B">
        <w:rPr>
          <w:b/>
          <w:bCs/>
        </w:rPr>
        <w:t>AC9MFST01</w:t>
      </w:r>
      <w:r w:rsidR="00995AF7">
        <w:rPr>
          <w:b/>
          <w:bCs/>
        </w:rPr>
        <w:t xml:space="preserve"> </w:t>
      </w:r>
      <w:r w:rsidR="00DE6ECA" w:rsidRPr="00DE6ECA">
        <w:rPr>
          <w:b/>
          <w:bCs/>
        </w:rPr>
        <w:t>-</w:t>
      </w:r>
      <w:r w:rsidR="00DE6ECA">
        <w:t xml:space="preserve"> </w:t>
      </w:r>
      <w:r w:rsidRPr="001E1D6B">
        <w:t>Collect, sort and compare data represented by objects and images in response to given investigative questions that relate to familiar situations</w:t>
      </w:r>
    </w:p>
    <w:p w14:paraId="59E197C6" w14:textId="77777777" w:rsidR="0029476D" w:rsidRDefault="0029476D" w:rsidP="00DE6ECA"/>
    <w:p w14:paraId="76CD783C" w14:textId="25578CD7" w:rsidR="003D1F69" w:rsidRDefault="00AA7BA5" w:rsidP="003D1F69">
      <w:pPr>
        <w:pStyle w:val="Heading1"/>
      </w:pPr>
      <w:r>
        <w:t>Lessons</w:t>
      </w:r>
      <w:r w:rsidR="003D1F69">
        <w:t xml:space="preserve"> in this sequence</w:t>
      </w:r>
    </w:p>
    <w:p w14:paraId="438A9819" w14:textId="08A2F191" w:rsidR="003D1F69" w:rsidRDefault="00681D89" w:rsidP="003D1F69">
      <w:pPr>
        <w:pStyle w:val="Heading2"/>
      </w:pPr>
      <w:r w:rsidRPr="00681D89">
        <w:t>Lesson 1 • How many are we?</w:t>
      </w:r>
    </w:p>
    <w:p w14:paraId="5CB03145" w14:textId="1EBF4705" w:rsidR="00865DC4" w:rsidRPr="00865DC4" w:rsidRDefault="00681D89" w:rsidP="00865DC4">
      <w:r w:rsidRPr="00681D89">
        <w:t>Students collect data to answer the question: "How many students are in our class today?".</w:t>
      </w:r>
    </w:p>
    <w:p w14:paraId="2818C7AF" w14:textId="37C1B7FD" w:rsidR="003D1F69" w:rsidRDefault="001930AC" w:rsidP="003D1F69">
      <w:pPr>
        <w:pStyle w:val="Heading2"/>
      </w:pPr>
      <w:r w:rsidRPr="001930AC">
        <w:t>Lesson 2 • How many today?</w:t>
      </w:r>
    </w:p>
    <w:p w14:paraId="59B1592B" w14:textId="4F0BC20C" w:rsidR="003D1F69" w:rsidRDefault="001930AC" w:rsidP="003D1F69">
      <w:r w:rsidRPr="001930AC">
        <w:t>Students use their own methods to informally represent their data on the number of students in the class.</w:t>
      </w:r>
    </w:p>
    <w:p w14:paraId="03B6A33D" w14:textId="7FD883C0" w:rsidR="003D1F69" w:rsidRDefault="001930AC" w:rsidP="003D1F69">
      <w:pPr>
        <w:pStyle w:val="Heading2"/>
      </w:pPr>
      <w:r w:rsidRPr="001930AC">
        <w:t>Lesson 3 • Our class tomorrow</w:t>
      </w:r>
    </w:p>
    <w:p w14:paraId="5A23E3A5" w14:textId="3EF735C0" w:rsidR="00653033" w:rsidRPr="00653033" w:rsidRDefault="001930AC" w:rsidP="00653033">
      <w:r w:rsidRPr="001930AC">
        <w:t>Students use their data representations to make predictions about how many students there might be tomorrow.</w:t>
      </w:r>
    </w:p>
    <w:p w14:paraId="35BCEDED" w14:textId="16E64E15" w:rsidR="00DE6ECA" w:rsidRDefault="001930AC" w:rsidP="00DE6ECA">
      <w:pPr>
        <w:pStyle w:val="Heading2"/>
      </w:pPr>
      <w:r w:rsidRPr="001930AC">
        <w:t>Optional investigations • We can ask more questions about our class</w:t>
      </w:r>
    </w:p>
    <w:p w14:paraId="5FB5B97F" w14:textId="77777777" w:rsidR="001930AC" w:rsidRPr="001930AC" w:rsidRDefault="001930AC" w:rsidP="001930AC">
      <w:r w:rsidRPr="001930AC">
        <w:t>Students investigate different questions about their class.</w:t>
      </w:r>
    </w:p>
    <w:p w14:paraId="6A4E4DFA" w14:textId="77777777" w:rsidR="00CD6F3F" w:rsidRDefault="00CD6F3F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sz w:val="28"/>
          <w:szCs w:val="26"/>
        </w:rPr>
      </w:pPr>
      <w:r>
        <w:br w:type="page"/>
      </w:r>
    </w:p>
    <w:p w14:paraId="1B513DA6" w14:textId="1AE8A6A8" w:rsidR="00830BF3" w:rsidRDefault="00830BF3" w:rsidP="00830BF3">
      <w:pPr>
        <w:pStyle w:val="Heading2"/>
      </w:pPr>
      <w:r>
        <w:lastRenderedPageBreak/>
        <w:t>Suggested implementation</w:t>
      </w:r>
    </w:p>
    <w:tbl>
      <w:tblPr>
        <w:tblStyle w:val="AASETable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13"/>
        <w:gridCol w:w="4220"/>
      </w:tblGrid>
      <w:tr w:rsidR="006E6E6B" w14:paraId="7AF2643F" w14:textId="7DBF0311" w:rsidTr="00146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337A2D17" w14:textId="77777777" w:rsidR="006E6E6B" w:rsidRPr="00A828A1" w:rsidRDefault="006E6E6B" w:rsidP="00146FAF">
            <w:pPr>
              <w:spacing w:after="100"/>
              <w:jc w:val="center"/>
              <w:rPr>
                <w:b/>
                <w:bCs/>
              </w:rPr>
            </w:pPr>
            <w:bookmarkStart w:id="2" w:name="_Hlk188268907"/>
          </w:p>
        </w:tc>
        <w:tc>
          <w:tcPr>
            <w:tcW w:w="4220" w:type="dxa"/>
          </w:tcPr>
          <w:p w14:paraId="71209DA0" w14:textId="1E76BD99" w:rsidR="006E6E6B" w:rsidRPr="00A828A1" w:rsidRDefault="006E6E6B" w:rsidP="00146FAF">
            <w:pPr>
              <w:spacing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</w:tr>
      <w:tr w:rsidR="00CD6F3F" w14:paraId="60A6D1E5" w14:textId="745242E9" w:rsidTr="0014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3FFCC0F8" w14:textId="3F180BE0" w:rsidR="00CD6F3F" w:rsidRPr="00A828A1" w:rsidRDefault="00CD6F3F" w:rsidP="00CD6F3F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4220" w:type="dxa"/>
          </w:tcPr>
          <w:p w14:paraId="4A454157" w14:textId="77777777" w:rsidR="00CD6F3F" w:rsidRPr="00CD6F3F" w:rsidRDefault="00CD6F3F" w:rsidP="00CD6F3F">
            <w:r w:rsidRPr="00CD6F3F">
              <w:rPr>
                <w:b/>
                <w:bCs/>
              </w:rPr>
              <w:t>Lesson 1 • How many are we?</w:t>
            </w:r>
          </w:p>
          <w:p w14:paraId="5DE88E9B" w14:textId="77777777" w:rsidR="00CD6F3F" w:rsidRPr="00CD6F3F" w:rsidRDefault="00CD6F3F" w:rsidP="00EB218B">
            <w:pPr>
              <w:numPr>
                <w:ilvl w:val="0"/>
                <w:numId w:val="23"/>
              </w:numPr>
            </w:pPr>
            <w:r w:rsidRPr="00CD6F3F">
              <w:t>Our class data</w:t>
            </w:r>
          </w:p>
          <w:p w14:paraId="3DB3AEA5" w14:textId="77777777" w:rsidR="00CD6F3F" w:rsidRPr="00CD6F3F" w:rsidRDefault="00CD6F3F" w:rsidP="00EB218B">
            <w:pPr>
              <w:numPr>
                <w:ilvl w:val="0"/>
                <w:numId w:val="23"/>
              </w:numPr>
            </w:pPr>
            <w:r w:rsidRPr="00CD6F3F">
              <w:t>Planning to collect our data</w:t>
            </w:r>
          </w:p>
          <w:p w14:paraId="5E83BC24" w14:textId="313FBDB8" w:rsidR="00CD6F3F" w:rsidRDefault="00CD6F3F" w:rsidP="00EB218B">
            <w:pPr>
              <w:pStyle w:val="ListBullet"/>
              <w:numPr>
                <w:ilvl w:val="0"/>
                <w:numId w:val="23"/>
              </w:numPr>
            </w:pPr>
            <w:r w:rsidRPr="00CD6F3F">
              <w:t>Collecting our data</w:t>
            </w:r>
          </w:p>
        </w:tc>
      </w:tr>
      <w:tr w:rsidR="00CD6F3F" w14:paraId="37EC9ACD" w14:textId="782C7EFD" w:rsidTr="00146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7ACF3241" w14:textId="0CE8F2FE" w:rsidR="00CD6F3F" w:rsidRPr="00A828A1" w:rsidRDefault="00CD6F3F" w:rsidP="00CD6F3F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4220" w:type="dxa"/>
          </w:tcPr>
          <w:p w14:paraId="32D20A82" w14:textId="77777777" w:rsidR="00CD6F3F" w:rsidRPr="00CD6F3F" w:rsidRDefault="00CD6F3F" w:rsidP="00CD6F3F">
            <w:r w:rsidRPr="00CD6F3F">
              <w:rPr>
                <w:b/>
                <w:bCs/>
              </w:rPr>
              <w:t>Lesson 2 • How many today?</w:t>
            </w:r>
          </w:p>
          <w:p w14:paraId="3EE9FBDD" w14:textId="77777777" w:rsidR="00CD6F3F" w:rsidRPr="00CD6F3F" w:rsidRDefault="00CD6F3F" w:rsidP="00EB218B">
            <w:pPr>
              <w:numPr>
                <w:ilvl w:val="0"/>
                <w:numId w:val="24"/>
              </w:numPr>
            </w:pPr>
            <w:r w:rsidRPr="00CD6F3F">
              <w:t>Make a prediction</w:t>
            </w:r>
          </w:p>
          <w:p w14:paraId="79C7CF50" w14:textId="31701092" w:rsidR="00CD6F3F" w:rsidRPr="00910CB2" w:rsidRDefault="00CD6F3F" w:rsidP="00EB218B">
            <w:pPr>
              <w:pStyle w:val="ListBullet"/>
              <w:numPr>
                <w:ilvl w:val="0"/>
                <w:numId w:val="24"/>
              </w:numPr>
            </w:pPr>
            <w:r w:rsidRPr="00CD6F3F">
              <w:t>Recording data</w:t>
            </w:r>
          </w:p>
        </w:tc>
      </w:tr>
      <w:tr w:rsidR="00CD6F3F" w14:paraId="2F7C29DD" w14:textId="6D0DE859" w:rsidTr="0014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0AFB7841" w14:textId="7F5D2AC0" w:rsidR="00CD6F3F" w:rsidRPr="00A828A1" w:rsidRDefault="00CD6F3F" w:rsidP="00CD6F3F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4220" w:type="dxa"/>
          </w:tcPr>
          <w:p w14:paraId="1BDB63E9" w14:textId="77777777" w:rsidR="00CD6F3F" w:rsidRPr="00CD6F3F" w:rsidRDefault="00CD6F3F" w:rsidP="00CD6F3F">
            <w:r w:rsidRPr="00CD6F3F">
              <w:rPr>
                <w:b/>
                <w:bCs/>
              </w:rPr>
              <w:t>Lesson 3 • Our class tomorrow</w:t>
            </w:r>
          </w:p>
          <w:p w14:paraId="4A94B231" w14:textId="77777777" w:rsidR="00CD6F3F" w:rsidRPr="00CD6F3F" w:rsidRDefault="00CD6F3F" w:rsidP="00EB218B">
            <w:pPr>
              <w:numPr>
                <w:ilvl w:val="0"/>
                <w:numId w:val="25"/>
              </w:numPr>
            </w:pPr>
            <w:r w:rsidRPr="00CD6F3F">
              <w:t>Analyse</w:t>
            </w:r>
          </w:p>
          <w:p w14:paraId="4584E5C1" w14:textId="77777777" w:rsidR="00CD6F3F" w:rsidRPr="00CD6F3F" w:rsidRDefault="00CD6F3F" w:rsidP="00EB218B">
            <w:pPr>
              <w:numPr>
                <w:ilvl w:val="0"/>
                <w:numId w:val="25"/>
              </w:numPr>
            </w:pPr>
            <w:r w:rsidRPr="00CD6F3F">
              <w:t>Predict</w:t>
            </w:r>
          </w:p>
          <w:p w14:paraId="6C410304" w14:textId="166F02CB" w:rsidR="00CD6F3F" w:rsidRPr="00910CB2" w:rsidRDefault="00CD6F3F" w:rsidP="00EB218B">
            <w:pPr>
              <w:pStyle w:val="ListBullet"/>
              <w:numPr>
                <w:ilvl w:val="0"/>
                <w:numId w:val="25"/>
              </w:numPr>
            </w:pPr>
            <w:r w:rsidRPr="00CD6F3F">
              <w:t>Our class tomorrow</w:t>
            </w:r>
          </w:p>
        </w:tc>
      </w:tr>
      <w:tr w:rsidR="00CD6F3F" w14:paraId="3792A65A" w14:textId="6C174E78" w:rsidTr="00146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495EE07F" w14:textId="5A4A5FB8" w:rsidR="00CD6F3F" w:rsidRPr="00A828A1" w:rsidRDefault="00CD6F3F" w:rsidP="00CD6F3F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4220" w:type="dxa"/>
          </w:tcPr>
          <w:p w14:paraId="57D7407A" w14:textId="72C7F12D" w:rsidR="00CD6F3F" w:rsidRPr="00B362C3" w:rsidRDefault="00CD6F3F" w:rsidP="00CD6F3F">
            <w:pPr>
              <w:pStyle w:val="ListParagraph"/>
              <w:numPr>
                <w:ilvl w:val="0"/>
                <w:numId w:val="18"/>
              </w:numPr>
            </w:pPr>
            <w:r w:rsidRPr="00CD6F3F">
              <w:t>You might choose to do some of the optional investigations.</w:t>
            </w:r>
          </w:p>
        </w:tc>
      </w:tr>
      <w:tr w:rsidR="00CD6F3F" w14:paraId="0A02E6C7" w14:textId="48CC29F3" w:rsidTr="0014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"/>
        </w:trPr>
        <w:tc>
          <w:tcPr>
            <w:tcW w:w="1413" w:type="dxa"/>
            <w:shd w:val="clear" w:color="auto" w:fill="FC940B" w:themeFill="background2"/>
          </w:tcPr>
          <w:p w14:paraId="10049181" w14:textId="0DE8CEB4" w:rsidR="00CD6F3F" w:rsidRPr="00A828A1" w:rsidRDefault="00CD6F3F" w:rsidP="00CD6F3F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4220" w:type="dxa"/>
          </w:tcPr>
          <w:p w14:paraId="1A4ECE4B" w14:textId="660D045A" w:rsidR="00CD6F3F" w:rsidRPr="00B362C3" w:rsidRDefault="00CD6F3F" w:rsidP="00CD6F3F">
            <w:pPr>
              <w:pStyle w:val="ListParagraph"/>
              <w:numPr>
                <w:ilvl w:val="0"/>
                <w:numId w:val="19"/>
              </w:numPr>
            </w:pPr>
            <w:r w:rsidRPr="00CD6F3F">
              <w:t>You might choose to do some of the optional investigations.</w:t>
            </w:r>
          </w:p>
        </w:tc>
      </w:tr>
      <w:bookmarkEnd w:id="2"/>
    </w:tbl>
    <w:p w14:paraId="3CBD3EBB" w14:textId="77777777" w:rsidR="00CD6F3F" w:rsidRDefault="00CD6F3F" w:rsidP="00D951DD"/>
    <w:sectPr w:rsidR="00CD6F3F" w:rsidSect="00FD451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6B361" w14:textId="77777777" w:rsidR="007203F9" w:rsidRDefault="007203F9" w:rsidP="00A21BF1">
      <w:pPr>
        <w:spacing w:line="240" w:lineRule="auto"/>
      </w:pPr>
      <w:r>
        <w:separator/>
      </w:r>
    </w:p>
  </w:endnote>
  <w:endnote w:type="continuationSeparator" w:id="0">
    <w:p w14:paraId="33B910AD" w14:textId="77777777" w:rsidR="007203F9" w:rsidRDefault="007203F9" w:rsidP="00A21BF1">
      <w:pPr>
        <w:spacing w:line="240" w:lineRule="auto"/>
      </w:pPr>
      <w:r>
        <w:continuationSeparator/>
      </w:r>
    </w:p>
  </w:endnote>
  <w:endnote w:type="continuationNotice" w:id="1">
    <w:p w14:paraId="63F8AF8D" w14:textId="77777777" w:rsidR="007203F9" w:rsidRDefault="007203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B6C08FD" w14:textId="77777777" w:rsidTr="00824DA9">
      <w:trPr>
        <w:trHeight w:val="601"/>
      </w:trPr>
      <w:tc>
        <w:tcPr>
          <w:tcW w:w="9849" w:type="dxa"/>
          <w:vAlign w:val="bottom"/>
        </w:tcPr>
        <w:p w14:paraId="55774788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DE6EC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5C001D2C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4AA189E2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571AD40B" w14:textId="77777777" w:rsidTr="00AF702B">
      <w:trPr>
        <w:trHeight w:val="454"/>
      </w:trPr>
      <w:tc>
        <w:tcPr>
          <w:tcW w:w="2127" w:type="dxa"/>
          <w:vAlign w:val="bottom"/>
        </w:tcPr>
        <w:p w14:paraId="7A7E300A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4DB044E" wp14:editId="0140E30E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5605FAB3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3E6F83AA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3B45882E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436281A" w14:textId="77777777" w:rsidTr="00AF702B">
      <w:trPr>
        <w:trHeight w:val="454"/>
      </w:trPr>
      <w:tc>
        <w:tcPr>
          <w:tcW w:w="2127" w:type="dxa"/>
          <w:vAlign w:val="bottom"/>
        </w:tcPr>
        <w:p w14:paraId="5CE8A161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432FC95" wp14:editId="03109CF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6383ECBD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571DFB15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CAD2E43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A4149" w14:textId="77777777" w:rsidR="007203F9" w:rsidRDefault="007203F9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8D09C49" w14:textId="77777777" w:rsidR="007203F9" w:rsidRDefault="007203F9" w:rsidP="00A21BF1">
      <w:pPr>
        <w:spacing w:line="240" w:lineRule="auto"/>
      </w:pPr>
      <w:r>
        <w:continuationSeparator/>
      </w:r>
    </w:p>
  </w:footnote>
  <w:footnote w:type="continuationNotice" w:id="1">
    <w:p w14:paraId="57EEDB70" w14:textId="77777777" w:rsidR="007203F9" w:rsidRDefault="007203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2711995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29E43279" w14:textId="23EE92A6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EB218B">
            <w:rPr>
              <w:b/>
              <w:bCs/>
              <w:noProof/>
              <w:sz w:val="22"/>
            </w:rPr>
            <w:t>Statistics: How many are we?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37EF49DD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3E342A9E" w14:textId="77777777" w:rsidTr="00BC6039">
      <w:trPr>
        <w:trHeight w:val="1247"/>
      </w:trPr>
      <w:tc>
        <w:tcPr>
          <w:tcW w:w="8080" w:type="dxa"/>
        </w:tcPr>
        <w:p w14:paraId="385C0B8E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315344D6" wp14:editId="62849AC9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253B5AE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0BE1B6E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6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32134016"/>
    <w:multiLevelType w:val="multilevel"/>
    <w:tmpl w:val="97C2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5A44BE"/>
    <w:multiLevelType w:val="multilevel"/>
    <w:tmpl w:val="C2FCD396"/>
    <w:numStyleLink w:val="Numbers"/>
  </w:abstractNum>
  <w:abstractNum w:abstractNumId="9" w15:restartNumberingAfterBreak="0">
    <w:nsid w:val="393F6B36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93B20"/>
    <w:multiLevelType w:val="multilevel"/>
    <w:tmpl w:val="E78E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13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4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15" w15:restartNumberingAfterBreak="0">
    <w:nsid w:val="50691B55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D8718FC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A0182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A852C5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419BE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823F4"/>
    <w:multiLevelType w:val="multilevel"/>
    <w:tmpl w:val="E9A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7990043">
    <w:abstractNumId w:val="2"/>
  </w:num>
  <w:num w:numId="2" w16cid:durableId="1813058654">
    <w:abstractNumId w:val="3"/>
  </w:num>
  <w:num w:numId="3" w16cid:durableId="1870531961">
    <w:abstractNumId w:val="1"/>
  </w:num>
  <w:num w:numId="4" w16cid:durableId="2109961960">
    <w:abstractNumId w:val="0"/>
  </w:num>
  <w:num w:numId="5" w16cid:durableId="1976371938">
    <w:abstractNumId w:val="17"/>
  </w:num>
  <w:num w:numId="6" w16cid:durableId="1421828783">
    <w:abstractNumId w:val="22"/>
  </w:num>
  <w:num w:numId="7" w16cid:durableId="924455219">
    <w:abstractNumId w:val="16"/>
  </w:num>
  <w:num w:numId="8" w16cid:durableId="943456978">
    <w:abstractNumId w:val="5"/>
  </w:num>
  <w:num w:numId="9" w16cid:durableId="8145819">
    <w:abstractNumId w:val="11"/>
  </w:num>
  <w:num w:numId="10" w16cid:durableId="39402709">
    <w:abstractNumId w:val="23"/>
  </w:num>
  <w:num w:numId="11" w16cid:durableId="1935043804">
    <w:abstractNumId w:val="6"/>
  </w:num>
  <w:num w:numId="12" w16cid:durableId="1532452615">
    <w:abstractNumId w:val="14"/>
  </w:num>
  <w:num w:numId="13" w16cid:durableId="1898588451">
    <w:abstractNumId w:val="12"/>
  </w:num>
  <w:num w:numId="14" w16cid:durableId="983848062">
    <w:abstractNumId w:val="18"/>
  </w:num>
  <w:num w:numId="15" w16cid:durableId="630063444">
    <w:abstractNumId w:val="8"/>
  </w:num>
  <w:num w:numId="16" w16cid:durableId="1896894635">
    <w:abstractNumId w:val="24"/>
  </w:num>
  <w:num w:numId="17" w16cid:durableId="491028143">
    <w:abstractNumId w:val="15"/>
  </w:num>
  <w:num w:numId="18" w16cid:durableId="339818936">
    <w:abstractNumId w:val="4"/>
  </w:num>
  <w:num w:numId="19" w16cid:durableId="1149981600">
    <w:abstractNumId w:val="19"/>
  </w:num>
  <w:num w:numId="20" w16cid:durableId="693456518">
    <w:abstractNumId w:val="7"/>
  </w:num>
  <w:num w:numId="21" w16cid:durableId="1847094088">
    <w:abstractNumId w:val="10"/>
  </w:num>
  <w:num w:numId="22" w16cid:durableId="2129084020">
    <w:abstractNumId w:val="25"/>
  </w:num>
  <w:num w:numId="23" w16cid:durableId="1532571493">
    <w:abstractNumId w:val="20"/>
  </w:num>
  <w:num w:numId="24" w16cid:durableId="87046862">
    <w:abstractNumId w:val="9"/>
  </w:num>
  <w:num w:numId="25" w16cid:durableId="892618112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CA"/>
    <w:rsid w:val="00000ECC"/>
    <w:rsid w:val="000044A0"/>
    <w:rsid w:val="00005AA7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375C9"/>
    <w:rsid w:val="0003763B"/>
    <w:rsid w:val="000435A2"/>
    <w:rsid w:val="000445E0"/>
    <w:rsid w:val="00046286"/>
    <w:rsid w:val="00053BA4"/>
    <w:rsid w:val="00054CDA"/>
    <w:rsid w:val="000551ED"/>
    <w:rsid w:val="00055D51"/>
    <w:rsid w:val="00057FCB"/>
    <w:rsid w:val="00061423"/>
    <w:rsid w:val="000616DC"/>
    <w:rsid w:val="000706AA"/>
    <w:rsid w:val="00070883"/>
    <w:rsid w:val="00075047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3DF0"/>
    <w:rsid w:val="000955D1"/>
    <w:rsid w:val="000965E3"/>
    <w:rsid w:val="0009733B"/>
    <w:rsid w:val="000975C1"/>
    <w:rsid w:val="000A37FB"/>
    <w:rsid w:val="000A5AF4"/>
    <w:rsid w:val="000B0F6E"/>
    <w:rsid w:val="000B19DA"/>
    <w:rsid w:val="000B2407"/>
    <w:rsid w:val="000B7385"/>
    <w:rsid w:val="000B7A79"/>
    <w:rsid w:val="000C3775"/>
    <w:rsid w:val="000C470C"/>
    <w:rsid w:val="000C4DF8"/>
    <w:rsid w:val="000C61E5"/>
    <w:rsid w:val="000D0297"/>
    <w:rsid w:val="000D09D2"/>
    <w:rsid w:val="000D1551"/>
    <w:rsid w:val="000D3F86"/>
    <w:rsid w:val="000D45DE"/>
    <w:rsid w:val="000E01ED"/>
    <w:rsid w:val="000E08F9"/>
    <w:rsid w:val="000E42FD"/>
    <w:rsid w:val="000E5104"/>
    <w:rsid w:val="000F00D9"/>
    <w:rsid w:val="000F026C"/>
    <w:rsid w:val="000F0C22"/>
    <w:rsid w:val="000F2402"/>
    <w:rsid w:val="000F2DE2"/>
    <w:rsid w:val="000F3D62"/>
    <w:rsid w:val="000F4F2E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5382"/>
    <w:rsid w:val="0011711C"/>
    <w:rsid w:val="001206BD"/>
    <w:rsid w:val="00121694"/>
    <w:rsid w:val="00121AE4"/>
    <w:rsid w:val="00124714"/>
    <w:rsid w:val="001270C1"/>
    <w:rsid w:val="0013103A"/>
    <w:rsid w:val="001335D1"/>
    <w:rsid w:val="00134FBB"/>
    <w:rsid w:val="0013671F"/>
    <w:rsid w:val="00136A2D"/>
    <w:rsid w:val="00136E4E"/>
    <w:rsid w:val="00143C3B"/>
    <w:rsid w:val="00146FAF"/>
    <w:rsid w:val="00154484"/>
    <w:rsid w:val="00155BEC"/>
    <w:rsid w:val="00157E37"/>
    <w:rsid w:val="00162154"/>
    <w:rsid w:val="00162275"/>
    <w:rsid w:val="00162777"/>
    <w:rsid w:val="00163D07"/>
    <w:rsid w:val="00164697"/>
    <w:rsid w:val="001708F4"/>
    <w:rsid w:val="001724BC"/>
    <w:rsid w:val="0017337C"/>
    <w:rsid w:val="00174D22"/>
    <w:rsid w:val="00174DD0"/>
    <w:rsid w:val="0017526C"/>
    <w:rsid w:val="00175679"/>
    <w:rsid w:val="00176786"/>
    <w:rsid w:val="0017710E"/>
    <w:rsid w:val="00182D1F"/>
    <w:rsid w:val="00190510"/>
    <w:rsid w:val="001930AC"/>
    <w:rsid w:val="00193A30"/>
    <w:rsid w:val="0019584F"/>
    <w:rsid w:val="00196B47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48BA"/>
    <w:rsid w:val="001B52A0"/>
    <w:rsid w:val="001B5F65"/>
    <w:rsid w:val="001B7B5E"/>
    <w:rsid w:val="001C0C6B"/>
    <w:rsid w:val="001C1E69"/>
    <w:rsid w:val="001D0E78"/>
    <w:rsid w:val="001D11F8"/>
    <w:rsid w:val="001D4787"/>
    <w:rsid w:val="001D741B"/>
    <w:rsid w:val="001D7549"/>
    <w:rsid w:val="001E0198"/>
    <w:rsid w:val="001E0E78"/>
    <w:rsid w:val="001E1404"/>
    <w:rsid w:val="001E15F5"/>
    <w:rsid w:val="001E1D6B"/>
    <w:rsid w:val="001F1F35"/>
    <w:rsid w:val="001F3A3E"/>
    <w:rsid w:val="001F435C"/>
    <w:rsid w:val="001F4A63"/>
    <w:rsid w:val="001F6C35"/>
    <w:rsid w:val="001F7781"/>
    <w:rsid w:val="002033DF"/>
    <w:rsid w:val="00205972"/>
    <w:rsid w:val="00215A55"/>
    <w:rsid w:val="0021782B"/>
    <w:rsid w:val="0023065D"/>
    <w:rsid w:val="00230F57"/>
    <w:rsid w:val="002347AA"/>
    <w:rsid w:val="00235040"/>
    <w:rsid w:val="00240131"/>
    <w:rsid w:val="0024035F"/>
    <w:rsid w:val="00242F8F"/>
    <w:rsid w:val="00243C09"/>
    <w:rsid w:val="00244191"/>
    <w:rsid w:val="00244791"/>
    <w:rsid w:val="0024675B"/>
    <w:rsid w:val="00246C10"/>
    <w:rsid w:val="00250E24"/>
    <w:rsid w:val="00251B6C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A70"/>
    <w:rsid w:val="00290CF8"/>
    <w:rsid w:val="00293E9B"/>
    <w:rsid w:val="0029476D"/>
    <w:rsid w:val="00295681"/>
    <w:rsid w:val="00296727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6FE4"/>
    <w:rsid w:val="002E3AF4"/>
    <w:rsid w:val="002E3D60"/>
    <w:rsid w:val="002E7478"/>
    <w:rsid w:val="002F0381"/>
    <w:rsid w:val="002F07BE"/>
    <w:rsid w:val="002F1C6A"/>
    <w:rsid w:val="003000E8"/>
    <w:rsid w:val="00301B57"/>
    <w:rsid w:val="003030C4"/>
    <w:rsid w:val="003043D4"/>
    <w:rsid w:val="00305A3A"/>
    <w:rsid w:val="00310187"/>
    <w:rsid w:val="00311A47"/>
    <w:rsid w:val="00312F92"/>
    <w:rsid w:val="003164C5"/>
    <w:rsid w:val="0031734C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1DD7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858C6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0D08"/>
    <w:rsid w:val="003C1822"/>
    <w:rsid w:val="003C2BE8"/>
    <w:rsid w:val="003C5B66"/>
    <w:rsid w:val="003C607F"/>
    <w:rsid w:val="003C7080"/>
    <w:rsid w:val="003D0EA6"/>
    <w:rsid w:val="003D1F69"/>
    <w:rsid w:val="003D37DB"/>
    <w:rsid w:val="003D48D1"/>
    <w:rsid w:val="003D64A8"/>
    <w:rsid w:val="003E4193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16DDF"/>
    <w:rsid w:val="00417403"/>
    <w:rsid w:val="004218FA"/>
    <w:rsid w:val="00422BB5"/>
    <w:rsid w:val="00427FC2"/>
    <w:rsid w:val="00430E61"/>
    <w:rsid w:val="00433740"/>
    <w:rsid w:val="0043480B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1F53"/>
    <w:rsid w:val="004779F0"/>
    <w:rsid w:val="00477C88"/>
    <w:rsid w:val="00480ECC"/>
    <w:rsid w:val="004815EE"/>
    <w:rsid w:val="00482B7E"/>
    <w:rsid w:val="00482EE6"/>
    <w:rsid w:val="0048713B"/>
    <w:rsid w:val="00491E31"/>
    <w:rsid w:val="00491F6C"/>
    <w:rsid w:val="004955B3"/>
    <w:rsid w:val="0049596E"/>
    <w:rsid w:val="004A3742"/>
    <w:rsid w:val="004A3C33"/>
    <w:rsid w:val="004A4A67"/>
    <w:rsid w:val="004A512B"/>
    <w:rsid w:val="004A5DC3"/>
    <w:rsid w:val="004B09CA"/>
    <w:rsid w:val="004B0DFB"/>
    <w:rsid w:val="004B416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5103"/>
    <w:rsid w:val="00526652"/>
    <w:rsid w:val="005269E6"/>
    <w:rsid w:val="005368F8"/>
    <w:rsid w:val="00540C8A"/>
    <w:rsid w:val="00541211"/>
    <w:rsid w:val="00541954"/>
    <w:rsid w:val="00542936"/>
    <w:rsid w:val="0054437B"/>
    <w:rsid w:val="0054510F"/>
    <w:rsid w:val="00545898"/>
    <w:rsid w:val="00551E4A"/>
    <w:rsid w:val="005520D9"/>
    <w:rsid w:val="00552A7A"/>
    <w:rsid w:val="00554DC6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0210"/>
    <w:rsid w:val="005912E3"/>
    <w:rsid w:val="00591804"/>
    <w:rsid w:val="005A1083"/>
    <w:rsid w:val="005A1715"/>
    <w:rsid w:val="005A20A6"/>
    <w:rsid w:val="005A2572"/>
    <w:rsid w:val="005A29D6"/>
    <w:rsid w:val="005A5919"/>
    <w:rsid w:val="005A646E"/>
    <w:rsid w:val="005A6862"/>
    <w:rsid w:val="005A6A61"/>
    <w:rsid w:val="005A72E2"/>
    <w:rsid w:val="005B038A"/>
    <w:rsid w:val="005B2874"/>
    <w:rsid w:val="005B311A"/>
    <w:rsid w:val="005B5D5D"/>
    <w:rsid w:val="005B7C9C"/>
    <w:rsid w:val="005C0115"/>
    <w:rsid w:val="005C0363"/>
    <w:rsid w:val="005C0D34"/>
    <w:rsid w:val="005C0EBF"/>
    <w:rsid w:val="005C250D"/>
    <w:rsid w:val="005C4593"/>
    <w:rsid w:val="005C6A7B"/>
    <w:rsid w:val="005D0054"/>
    <w:rsid w:val="005D05F8"/>
    <w:rsid w:val="005D1F4F"/>
    <w:rsid w:val="005D6390"/>
    <w:rsid w:val="005E5729"/>
    <w:rsid w:val="005E5F13"/>
    <w:rsid w:val="005E7C16"/>
    <w:rsid w:val="005F01DF"/>
    <w:rsid w:val="005F1828"/>
    <w:rsid w:val="005F2D9C"/>
    <w:rsid w:val="005F6403"/>
    <w:rsid w:val="00600829"/>
    <w:rsid w:val="0060285E"/>
    <w:rsid w:val="0060320C"/>
    <w:rsid w:val="006033BF"/>
    <w:rsid w:val="00604DCB"/>
    <w:rsid w:val="00605DFC"/>
    <w:rsid w:val="006061C4"/>
    <w:rsid w:val="00610DD3"/>
    <w:rsid w:val="006140E3"/>
    <w:rsid w:val="00615B29"/>
    <w:rsid w:val="006168C5"/>
    <w:rsid w:val="00616D68"/>
    <w:rsid w:val="00617481"/>
    <w:rsid w:val="00617D96"/>
    <w:rsid w:val="00622A35"/>
    <w:rsid w:val="00624DF7"/>
    <w:rsid w:val="00625FED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033"/>
    <w:rsid w:val="00653F0F"/>
    <w:rsid w:val="00654D86"/>
    <w:rsid w:val="006560AD"/>
    <w:rsid w:val="006564E2"/>
    <w:rsid w:val="0065653A"/>
    <w:rsid w:val="0065703F"/>
    <w:rsid w:val="00670DAF"/>
    <w:rsid w:val="00670E9A"/>
    <w:rsid w:val="006710B5"/>
    <w:rsid w:val="00673698"/>
    <w:rsid w:val="00673AB8"/>
    <w:rsid w:val="00674873"/>
    <w:rsid w:val="006757D5"/>
    <w:rsid w:val="00681BBB"/>
    <w:rsid w:val="00681D89"/>
    <w:rsid w:val="0068307E"/>
    <w:rsid w:val="00683BB9"/>
    <w:rsid w:val="00683BF1"/>
    <w:rsid w:val="00692201"/>
    <w:rsid w:val="00692BE2"/>
    <w:rsid w:val="00693691"/>
    <w:rsid w:val="006A4BE5"/>
    <w:rsid w:val="006B1AC7"/>
    <w:rsid w:val="006B470D"/>
    <w:rsid w:val="006B52D2"/>
    <w:rsid w:val="006C1B50"/>
    <w:rsid w:val="006C2AEC"/>
    <w:rsid w:val="006C4402"/>
    <w:rsid w:val="006C4F80"/>
    <w:rsid w:val="006C50A6"/>
    <w:rsid w:val="006C67D6"/>
    <w:rsid w:val="006D67EA"/>
    <w:rsid w:val="006E1EB0"/>
    <w:rsid w:val="006E5B26"/>
    <w:rsid w:val="006E6A1F"/>
    <w:rsid w:val="006E6E6B"/>
    <w:rsid w:val="006E7353"/>
    <w:rsid w:val="006E7DC3"/>
    <w:rsid w:val="006F0465"/>
    <w:rsid w:val="006F3577"/>
    <w:rsid w:val="006F6540"/>
    <w:rsid w:val="006F6D3A"/>
    <w:rsid w:val="006F7830"/>
    <w:rsid w:val="00702D6E"/>
    <w:rsid w:val="00702DDE"/>
    <w:rsid w:val="00706C7B"/>
    <w:rsid w:val="007074A9"/>
    <w:rsid w:val="00714572"/>
    <w:rsid w:val="0071562A"/>
    <w:rsid w:val="00717C2D"/>
    <w:rsid w:val="00717E72"/>
    <w:rsid w:val="007203F9"/>
    <w:rsid w:val="00722B9A"/>
    <w:rsid w:val="00731F86"/>
    <w:rsid w:val="00733E67"/>
    <w:rsid w:val="00734A21"/>
    <w:rsid w:val="00735790"/>
    <w:rsid w:val="0073584C"/>
    <w:rsid w:val="00742921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B5994"/>
    <w:rsid w:val="007C15DF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06055"/>
    <w:rsid w:val="00810D8F"/>
    <w:rsid w:val="00814653"/>
    <w:rsid w:val="00815AD7"/>
    <w:rsid w:val="00816F56"/>
    <w:rsid w:val="008210FF"/>
    <w:rsid w:val="00821A3B"/>
    <w:rsid w:val="00823A7C"/>
    <w:rsid w:val="00824DA9"/>
    <w:rsid w:val="00825325"/>
    <w:rsid w:val="00830BF3"/>
    <w:rsid w:val="00830F04"/>
    <w:rsid w:val="00831F70"/>
    <w:rsid w:val="008343CA"/>
    <w:rsid w:val="008346E1"/>
    <w:rsid w:val="008378F4"/>
    <w:rsid w:val="00840061"/>
    <w:rsid w:val="008407D8"/>
    <w:rsid w:val="00840DCC"/>
    <w:rsid w:val="008441B7"/>
    <w:rsid w:val="008446D0"/>
    <w:rsid w:val="008461D1"/>
    <w:rsid w:val="008461D6"/>
    <w:rsid w:val="008526DE"/>
    <w:rsid w:val="00852FEE"/>
    <w:rsid w:val="00853131"/>
    <w:rsid w:val="00854731"/>
    <w:rsid w:val="0085516F"/>
    <w:rsid w:val="00856500"/>
    <w:rsid w:val="00856DAB"/>
    <w:rsid w:val="00865DC4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3A81"/>
    <w:rsid w:val="00897C5D"/>
    <w:rsid w:val="008A07AD"/>
    <w:rsid w:val="008A3D6B"/>
    <w:rsid w:val="008A5035"/>
    <w:rsid w:val="008C01DB"/>
    <w:rsid w:val="008C04AB"/>
    <w:rsid w:val="008C09E4"/>
    <w:rsid w:val="008C2BF6"/>
    <w:rsid w:val="008C680E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0CB2"/>
    <w:rsid w:val="00915202"/>
    <w:rsid w:val="00920216"/>
    <w:rsid w:val="00923330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3CCE"/>
    <w:rsid w:val="009565EF"/>
    <w:rsid w:val="00957A8E"/>
    <w:rsid w:val="00957CD4"/>
    <w:rsid w:val="009604E7"/>
    <w:rsid w:val="00960919"/>
    <w:rsid w:val="00965166"/>
    <w:rsid w:val="00965BAF"/>
    <w:rsid w:val="00966155"/>
    <w:rsid w:val="009663C1"/>
    <w:rsid w:val="0096665E"/>
    <w:rsid w:val="00970F86"/>
    <w:rsid w:val="00974FCD"/>
    <w:rsid w:val="00976683"/>
    <w:rsid w:val="00982F40"/>
    <w:rsid w:val="009862F2"/>
    <w:rsid w:val="00992DE4"/>
    <w:rsid w:val="00993DCF"/>
    <w:rsid w:val="00995AF7"/>
    <w:rsid w:val="009A37C6"/>
    <w:rsid w:val="009A3A65"/>
    <w:rsid w:val="009A3B8F"/>
    <w:rsid w:val="009A7ABD"/>
    <w:rsid w:val="009B23E1"/>
    <w:rsid w:val="009B4576"/>
    <w:rsid w:val="009B4AF2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14CF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857"/>
    <w:rsid w:val="00A15924"/>
    <w:rsid w:val="00A21BF1"/>
    <w:rsid w:val="00A23660"/>
    <w:rsid w:val="00A237EC"/>
    <w:rsid w:val="00A2710F"/>
    <w:rsid w:val="00A27975"/>
    <w:rsid w:val="00A3044F"/>
    <w:rsid w:val="00A33724"/>
    <w:rsid w:val="00A346C4"/>
    <w:rsid w:val="00A4079A"/>
    <w:rsid w:val="00A41112"/>
    <w:rsid w:val="00A41E80"/>
    <w:rsid w:val="00A44840"/>
    <w:rsid w:val="00A47936"/>
    <w:rsid w:val="00A47AFA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03E1"/>
    <w:rsid w:val="00A61423"/>
    <w:rsid w:val="00A63509"/>
    <w:rsid w:val="00A66CCE"/>
    <w:rsid w:val="00A672AB"/>
    <w:rsid w:val="00A70D90"/>
    <w:rsid w:val="00A7356C"/>
    <w:rsid w:val="00A75BA6"/>
    <w:rsid w:val="00A80AC6"/>
    <w:rsid w:val="00A828A1"/>
    <w:rsid w:val="00A86BBE"/>
    <w:rsid w:val="00A870F6"/>
    <w:rsid w:val="00A9085A"/>
    <w:rsid w:val="00A91E70"/>
    <w:rsid w:val="00A96697"/>
    <w:rsid w:val="00A97315"/>
    <w:rsid w:val="00AA483E"/>
    <w:rsid w:val="00AA667D"/>
    <w:rsid w:val="00AA6AA1"/>
    <w:rsid w:val="00AA7BA5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2732"/>
    <w:rsid w:val="00AD440C"/>
    <w:rsid w:val="00AD5436"/>
    <w:rsid w:val="00AD55F9"/>
    <w:rsid w:val="00AD6888"/>
    <w:rsid w:val="00AD6AFC"/>
    <w:rsid w:val="00AE2F7E"/>
    <w:rsid w:val="00AE37E8"/>
    <w:rsid w:val="00AE3B7A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2C3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240A"/>
    <w:rsid w:val="00B62D18"/>
    <w:rsid w:val="00B66387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193D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C7859"/>
    <w:rsid w:val="00BD1608"/>
    <w:rsid w:val="00BD3E12"/>
    <w:rsid w:val="00BD5355"/>
    <w:rsid w:val="00BD7CA2"/>
    <w:rsid w:val="00BE4B2A"/>
    <w:rsid w:val="00BE57E8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2887"/>
    <w:rsid w:val="00C1445A"/>
    <w:rsid w:val="00C22321"/>
    <w:rsid w:val="00C23420"/>
    <w:rsid w:val="00C24243"/>
    <w:rsid w:val="00C24B57"/>
    <w:rsid w:val="00C265C4"/>
    <w:rsid w:val="00C32563"/>
    <w:rsid w:val="00C34B37"/>
    <w:rsid w:val="00C46A62"/>
    <w:rsid w:val="00C47F9B"/>
    <w:rsid w:val="00C509EE"/>
    <w:rsid w:val="00C5276A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C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6623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5984"/>
    <w:rsid w:val="00CC75AA"/>
    <w:rsid w:val="00CD0835"/>
    <w:rsid w:val="00CD2F1A"/>
    <w:rsid w:val="00CD57B9"/>
    <w:rsid w:val="00CD6674"/>
    <w:rsid w:val="00CD6F3F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2E43"/>
    <w:rsid w:val="00D25EA5"/>
    <w:rsid w:val="00D33428"/>
    <w:rsid w:val="00D349BA"/>
    <w:rsid w:val="00D36563"/>
    <w:rsid w:val="00D411E1"/>
    <w:rsid w:val="00D41D3C"/>
    <w:rsid w:val="00D44DD8"/>
    <w:rsid w:val="00D460B8"/>
    <w:rsid w:val="00D467B6"/>
    <w:rsid w:val="00D53DF5"/>
    <w:rsid w:val="00D54AA0"/>
    <w:rsid w:val="00D5684F"/>
    <w:rsid w:val="00D60597"/>
    <w:rsid w:val="00D62B68"/>
    <w:rsid w:val="00D63E8B"/>
    <w:rsid w:val="00D64DCD"/>
    <w:rsid w:val="00D66802"/>
    <w:rsid w:val="00D66F94"/>
    <w:rsid w:val="00D67316"/>
    <w:rsid w:val="00D674F0"/>
    <w:rsid w:val="00D75B2F"/>
    <w:rsid w:val="00D7638C"/>
    <w:rsid w:val="00D904C8"/>
    <w:rsid w:val="00D92852"/>
    <w:rsid w:val="00D951DD"/>
    <w:rsid w:val="00DA67B6"/>
    <w:rsid w:val="00DB0B3A"/>
    <w:rsid w:val="00DB5DB1"/>
    <w:rsid w:val="00DC006B"/>
    <w:rsid w:val="00DC0434"/>
    <w:rsid w:val="00DC18CB"/>
    <w:rsid w:val="00DC1902"/>
    <w:rsid w:val="00DD05C7"/>
    <w:rsid w:val="00DD099A"/>
    <w:rsid w:val="00DE01F8"/>
    <w:rsid w:val="00DE0F31"/>
    <w:rsid w:val="00DE1797"/>
    <w:rsid w:val="00DE2194"/>
    <w:rsid w:val="00DE244E"/>
    <w:rsid w:val="00DE3055"/>
    <w:rsid w:val="00DE30C4"/>
    <w:rsid w:val="00DE4D93"/>
    <w:rsid w:val="00DE5031"/>
    <w:rsid w:val="00DE54F9"/>
    <w:rsid w:val="00DE5CAF"/>
    <w:rsid w:val="00DE6692"/>
    <w:rsid w:val="00DE6ECA"/>
    <w:rsid w:val="00DF1C46"/>
    <w:rsid w:val="00DF60DA"/>
    <w:rsid w:val="00E03BAC"/>
    <w:rsid w:val="00E04784"/>
    <w:rsid w:val="00E04F5B"/>
    <w:rsid w:val="00E06BA4"/>
    <w:rsid w:val="00E10BFC"/>
    <w:rsid w:val="00E10C3A"/>
    <w:rsid w:val="00E13038"/>
    <w:rsid w:val="00E14A49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13A7"/>
    <w:rsid w:val="00E557EB"/>
    <w:rsid w:val="00E6347B"/>
    <w:rsid w:val="00E640F1"/>
    <w:rsid w:val="00E73B31"/>
    <w:rsid w:val="00E752E9"/>
    <w:rsid w:val="00E77AA6"/>
    <w:rsid w:val="00E77D05"/>
    <w:rsid w:val="00E77D8D"/>
    <w:rsid w:val="00E81B64"/>
    <w:rsid w:val="00E82C79"/>
    <w:rsid w:val="00E84A64"/>
    <w:rsid w:val="00E854EF"/>
    <w:rsid w:val="00E87BF0"/>
    <w:rsid w:val="00E97103"/>
    <w:rsid w:val="00E979C4"/>
    <w:rsid w:val="00EA0CD3"/>
    <w:rsid w:val="00EA493D"/>
    <w:rsid w:val="00EA5D0F"/>
    <w:rsid w:val="00EB151A"/>
    <w:rsid w:val="00EB218B"/>
    <w:rsid w:val="00EB5962"/>
    <w:rsid w:val="00EC0607"/>
    <w:rsid w:val="00EC26F9"/>
    <w:rsid w:val="00EC5C1B"/>
    <w:rsid w:val="00EE0790"/>
    <w:rsid w:val="00EE1DDD"/>
    <w:rsid w:val="00EE4636"/>
    <w:rsid w:val="00EE7678"/>
    <w:rsid w:val="00EE77A6"/>
    <w:rsid w:val="00EF0532"/>
    <w:rsid w:val="00EF5DC9"/>
    <w:rsid w:val="00EF7B4E"/>
    <w:rsid w:val="00F0023E"/>
    <w:rsid w:val="00F04171"/>
    <w:rsid w:val="00F06E72"/>
    <w:rsid w:val="00F1022F"/>
    <w:rsid w:val="00F1026B"/>
    <w:rsid w:val="00F168C3"/>
    <w:rsid w:val="00F16C7E"/>
    <w:rsid w:val="00F16DDD"/>
    <w:rsid w:val="00F240A6"/>
    <w:rsid w:val="00F2526E"/>
    <w:rsid w:val="00F25838"/>
    <w:rsid w:val="00F2621E"/>
    <w:rsid w:val="00F26622"/>
    <w:rsid w:val="00F276C1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465A"/>
    <w:rsid w:val="00F45A5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890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0972"/>
    <w:rsid w:val="00FA2A62"/>
    <w:rsid w:val="00FA5A28"/>
    <w:rsid w:val="00FA7467"/>
    <w:rsid w:val="00FB126B"/>
    <w:rsid w:val="00FB2DB2"/>
    <w:rsid w:val="00FB3016"/>
    <w:rsid w:val="00FB5C3E"/>
    <w:rsid w:val="00FB74F3"/>
    <w:rsid w:val="00FB75B9"/>
    <w:rsid w:val="00FC1ADA"/>
    <w:rsid w:val="00FC4112"/>
    <w:rsid w:val="00FC78D2"/>
    <w:rsid w:val="00FD089D"/>
    <w:rsid w:val="00FD2885"/>
    <w:rsid w:val="00FD451E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C63F1"/>
  <w15:docId w15:val="{5A4BC976-340E-4D67-B237-0F5C2615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033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paragraph" w:customStyle="1" w:styleId="IntroCopy">
    <w:name w:val="IntroCopy"/>
    <w:basedOn w:val="Normal"/>
    <w:uiPriority w:val="1"/>
    <w:qFormat/>
    <w:rsid w:val="00AA6AA1"/>
    <w:pPr>
      <w:spacing w:before="120" w:after="240" w:line="320" w:lineRule="atLeast"/>
    </w:pPr>
    <w:rPr>
      <w:sz w:val="28"/>
      <w:szCs w:val="28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15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15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15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qFormat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8F32CF"/>
    <w:pPr>
      <w:pBdr>
        <w:bottom w:val="single" w:sz="4" w:space="4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F32CF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8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9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0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1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12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12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12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2"/>
      </w:numPr>
    </w:pPr>
  </w:style>
  <w:style w:type="numbering" w:customStyle="1" w:styleId="Numbers">
    <w:name w:val="Numbers"/>
    <w:uiPriority w:val="99"/>
    <w:rsid w:val="008343CA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4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7"/>
    <w:qFormat/>
    <w:rsid w:val="001F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41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82974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448604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0639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46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6" w:space="0" w:color="E5E7EB"/>
                            <w:bottom w:val="single" w:sz="6" w:space="0" w:color="E5E7EB"/>
                            <w:right w:val="single" w:sz="6" w:space="0" w:color="E5E7EB"/>
                          </w:divBdr>
                          <w:divsChild>
                            <w:div w:id="13792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0775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0467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255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6106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8580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1375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4233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08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01997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83068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717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429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6" w:space="0" w:color="E5E7EB"/>
                            <w:bottom w:val="single" w:sz="6" w:space="0" w:color="E5E7EB"/>
                            <w:right w:val="single" w:sz="6" w:space="0" w:color="E5E7EB"/>
                          </w:divBdr>
                          <w:divsChild>
                            <w:div w:id="12839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8793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8092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0087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176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2445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9060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929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79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648926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981955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9363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58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48188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596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117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973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solve.edu.au/teaching-sequences/foundation/statistics-how-many-are-we?utm_source=docx&amp;utm_medium=sequence_overview&amp;utm_campaign=how_many_w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equenceOverview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AASID-2102554853-2591763</_dlc_DocId>
    <_dlc_DocIdUrl xmlns="249bb05d-9f36-4797-baf9-70f03887c0e2">
      <Url>https://ausacademyofscience.sharepoint.com/_layouts/15/DocIdRedir.aspx?ID=AASID-2102554853-2591763</Url>
      <Description>AASID-2102554853-2591763</Description>
    </_dlc_DocIdUrl>
    <Fil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00559-7358-4AA9-9F33-80AB315A35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90DEC2-47C4-4A7B-85F0-56CF6B77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reSolve_SequenceOverview_Template.dotx</Template>
  <TotalTime>62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Ruqiyah</cp:lastModifiedBy>
  <cp:revision>11</cp:revision>
  <dcterms:created xsi:type="dcterms:W3CDTF">2025-01-20T03:33:00Z</dcterms:created>
  <dcterms:modified xsi:type="dcterms:W3CDTF">2025-01-20T04:01:00Z</dcterms:modified>
  <cp:category>Sequence Overview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38ee6e9f-e51e-499d-8c80-c60623d90c93</vt:lpwstr>
  </property>
</Properties>
</file>