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40172532" w14:textId="77777777" w:rsidTr="004C1374">
        <w:trPr>
          <w:trHeight w:val="1230"/>
        </w:trPr>
        <w:tc>
          <w:tcPr>
            <w:tcW w:w="8080" w:type="dxa"/>
          </w:tcPr>
          <w:p w14:paraId="402AAC0C" w14:textId="77777777" w:rsidR="00395121" w:rsidRPr="00541954" w:rsidRDefault="00395121" w:rsidP="004C1374">
            <w:pPr>
              <w:pStyle w:val="Header"/>
              <w:jc w:val="left"/>
            </w:pPr>
            <w:r>
              <w:rPr>
                <w:noProof/>
              </w:rPr>
              <w:drawing>
                <wp:inline distT="0" distB="0" distL="0" distR="0" wp14:anchorId="7DBA80E4" wp14:editId="4F2DD0C4">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2FACB06" w14:textId="77777777" w:rsidR="00395121" w:rsidRDefault="00395121" w:rsidP="00395121">
      <w:pPr>
        <w:rPr>
          <w:noProof/>
        </w:rPr>
      </w:pPr>
    </w:p>
    <w:p w14:paraId="7A4B998A" w14:textId="0D441D96" w:rsidR="00395121" w:rsidRDefault="00395121" w:rsidP="00395121">
      <w:pPr>
        <w:pStyle w:val="Title"/>
        <w:rPr>
          <w:noProof/>
        </w:rPr>
      </w:pPr>
      <w:r>
        <w:rPr>
          <w:noProof/>
        </w:rPr>
        <mc:AlternateContent>
          <mc:Choice Requires="wps">
            <w:drawing>
              <wp:anchor distT="0" distB="0" distL="114300" distR="114300" simplePos="0" relativeHeight="251660288" behindDoc="0" locked="0" layoutInCell="1" allowOverlap="1" wp14:anchorId="647B387A" wp14:editId="66327A75">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083816" w14:textId="4C11BE4C" w:rsidR="00395121" w:rsidRPr="00202FB6" w:rsidRDefault="00AB3597" w:rsidP="00395121">
                            <w:pPr>
                              <w:spacing w:before="60"/>
                              <w:jc w:val="center"/>
                              <w:rPr>
                                <w:b/>
                                <w:bCs/>
                                <w:caps/>
                                <w:color w:val="FFFFFF" w:themeColor="background1"/>
                                <w:sz w:val="32"/>
                                <w:szCs w:val="32"/>
                              </w:rPr>
                            </w:pPr>
                            <w:r>
                              <w:rPr>
                                <w:b/>
                                <w:bCs/>
                                <w:caps/>
                                <w:color w:val="FFFFFF" w:themeColor="background1"/>
                                <w:sz w:val="32"/>
                                <w:szCs w:val="32"/>
                              </w:rPr>
                              <w:t>Lesson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B387A" id="Rectangle 1" o:spid="_x0000_s1026" style="position:absolute;margin-left:0;margin-top:0;width:42.5pt;height:1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0C083816" w14:textId="4C11BE4C" w:rsidR="00395121" w:rsidRPr="00202FB6" w:rsidRDefault="00AB3597" w:rsidP="00395121">
                      <w:pPr>
                        <w:spacing w:before="60"/>
                        <w:jc w:val="center"/>
                        <w:rPr>
                          <w:b/>
                          <w:bCs/>
                          <w:caps/>
                          <w:color w:val="FFFFFF" w:themeColor="background1"/>
                          <w:sz w:val="32"/>
                          <w:szCs w:val="32"/>
                        </w:rPr>
                      </w:pPr>
                      <w:r>
                        <w:rPr>
                          <w:b/>
                          <w:bCs/>
                          <w:caps/>
                          <w:color w:val="FFFFFF" w:themeColor="background1"/>
                          <w:sz w:val="32"/>
                          <w:szCs w:val="32"/>
                        </w:rPr>
                        <w:t>Lesson 1</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3990C80D" wp14:editId="025763A2">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C29D36" w14:textId="77777777" w:rsidR="00395121" w:rsidRDefault="00395121" w:rsidP="00395121">
                            <w:r w:rsidRPr="008346E1">
                              <w:rPr>
                                <w:b/>
                                <w:bCs/>
                                <w:color w:val="FC940B" w:themeColor="background2"/>
                                <w:sz w:val="72"/>
                                <w:szCs w:val="72"/>
                              </w:rPr>
                              <w:t>(</w:t>
                            </w:r>
                            <w:r w:rsidR="00AB3597">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0C80D" id="Rectangle: Rounded Corners 2" o:spid="_x0000_s1027" style="position:absolute;margin-left:473.45pt;margin-top:-.55pt;width:130.4pt;height:5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1AC29D36" w14:textId="77777777" w:rsidR="00395121" w:rsidRDefault="00395121" w:rsidP="00395121">
                      <w:r w:rsidRPr="008346E1">
                        <w:rPr>
                          <w:b/>
                          <w:bCs/>
                          <w:color w:val="FC940B" w:themeColor="background2"/>
                          <w:sz w:val="72"/>
                          <w:szCs w:val="72"/>
                        </w:rPr>
                        <w:t>(</w:t>
                      </w:r>
                      <w:r w:rsidR="00AB3597">
                        <w:rPr>
                          <w:b/>
                          <w:bCs/>
                          <w:sz w:val="48"/>
                          <w:szCs w:val="48"/>
                        </w:rPr>
                        <w:t>F</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AB3597">
        <w:rPr>
          <w:noProof/>
        </w:rPr>
        <w:t>Lesson</w:t>
      </w:r>
      <w:r w:rsidR="002B0848">
        <w:rPr>
          <w:noProof/>
        </w:rPr>
        <w:t xml:space="preserve"> </w:t>
      </w:r>
      <w:r w:rsidR="00AB3597">
        <w:rPr>
          <w:noProof/>
        </w:rPr>
        <w:t>1</w:t>
      </w:r>
      <w:r>
        <w:rPr>
          <w:noProof/>
        </w:rPr>
        <w:t xml:space="preserve"> </w:t>
      </w:r>
      <w:r w:rsidR="002B0848">
        <w:rPr>
          <w:noProof/>
        </w:rPr>
        <w:t xml:space="preserve">• </w:t>
      </w:r>
      <w:r w:rsidR="00AB3597">
        <w:rPr>
          <w:noProof/>
        </w:rPr>
        <w:t>How many are we?</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84029" w14:paraId="72FB6617" w14:textId="77777777" w:rsidTr="002B0848">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14E46B5" w14:textId="1604F2B8" w:rsidR="00184029" w:rsidRDefault="00184029" w:rsidP="00147150">
            <w:pPr>
              <w:spacing w:after="0"/>
              <w:rPr>
                <w:u w:val="single"/>
              </w:rPr>
            </w:pPr>
            <w:bookmarkStart w:id="1" w:name="_Hlk161661066"/>
            <w:r>
              <w:rPr>
                <w:szCs w:val="20"/>
              </w:rPr>
              <w:t xml:space="preserve">To read the most recent version of this </w:t>
            </w:r>
            <w:r w:rsidR="00AB3597">
              <w:rPr>
                <w:szCs w:val="20"/>
              </w:rPr>
              <w:t>lesson</w:t>
            </w:r>
            <w:r>
              <w:rPr>
                <w:szCs w:val="20"/>
              </w:rPr>
              <w:t xml:space="preserve">, download associated resources, and view embedded professional learning including classroom videos and work samples, visit: </w:t>
            </w:r>
            <w:hyperlink r:id="rId13" w:history="1">
              <w:r w:rsidR="00AB3597" w:rsidRPr="00AB3597">
                <w:rPr>
                  <w:rStyle w:val="Hyperlink"/>
                  <w:sz w:val="20"/>
                  <w:szCs w:val="20"/>
                </w:rPr>
                <w:t>https://resolve.edu.au/teaching-sequences/foundation/statistics-how-many-are-we/lesson-1-how-many-are-we</w:t>
              </w:r>
            </w:hyperlink>
          </w:p>
        </w:tc>
      </w:tr>
      <w:bookmarkEnd w:id="1"/>
    </w:tbl>
    <w:p w14:paraId="3188867A" w14:textId="77777777" w:rsidR="00184029" w:rsidRDefault="00184029" w:rsidP="00184029"/>
    <w:p w14:paraId="5D9BD58D" w14:textId="77777777" w:rsidR="004168AA" w:rsidRDefault="00AB3597" w:rsidP="004168AA">
      <w:pPr>
        <w:pStyle w:val="Heading1"/>
      </w:pPr>
      <w:r>
        <w:t>Lesson</w:t>
      </w:r>
      <w:r w:rsidR="004168AA">
        <w:t xml:space="preserve"> overview</w:t>
      </w:r>
    </w:p>
    <w:p w14:paraId="4E2D1330" w14:textId="68CEC950" w:rsidR="00AB3597" w:rsidRPr="00AB3597" w:rsidRDefault="00AB3597" w:rsidP="00AB3597">
      <w:r w:rsidRPr="00AB3597">
        <w:t xml:space="preserve">Students collect data to answer the question: </w:t>
      </w:r>
      <w:r>
        <w:t>“</w:t>
      </w:r>
      <w:r w:rsidRPr="00AB3597">
        <w:t>How many students are in our class today?</w:t>
      </w:r>
      <w:r>
        <w:t>”</w:t>
      </w:r>
      <w:r w:rsidRPr="00AB3597">
        <w:t>.</w:t>
      </w:r>
    </w:p>
    <w:p w14:paraId="7D3E0A31" w14:textId="77777777" w:rsidR="004168AA" w:rsidRDefault="004168AA" w:rsidP="004168AA">
      <w:pPr>
        <w:pStyle w:val="Heading2"/>
      </w:pPr>
      <w:r>
        <w:t xml:space="preserve">Learning </w:t>
      </w:r>
      <w:r w:rsidR="002B0848">
        <w:t>g</w:t>
      </w:r>
      <w:r>
        <w:t>oals</w:t>
      </w:r>
    </w:p>
    <w:p w14:paraId="5019E300" w14:textId="613F0BDD" w:rsidR="004168AA" w:rsidRDefault="00AB3597" w:rsidP="004168AA">
      <w:r w:rsidRPr="00AB3597">
        <w:t>We collect data to answer questions.</w:t>
      </w:r>
    </w:p>
    <w:p w14:paraId="0C2651BE" w14:textId="77777777" w:rsidR="004168AA" w:rsidRDefault="004168AA" w:rsidP="004168AA">
      <w:pPr>
        <w:pStyle w:val="Heading2"/>
      </w:pPr>
      <w:r>
        <w:t>Resources</w:t>
      </w:r>
    </w:p>
    <w:p w14:paraId="2E1FD2ED" w14:textId="77777777" w:rsidR="002B0848" w:rsidRDefault="002B0848" w:rsidP="002B0848">
      <w:pPr>
        <w:pStyle w:val="ListBullet"/>
        <w:numPr>
          <w:ilvl w:val="0"/>
          <w:numId w:val="0"/>
        </w:numPr>
      </w:pPr>
      <w:r w:rsidRPr="007766AE">
        <w:rPr>
          <w:b/>
          <w:bCs/>
        </w:rPr>
        <w:t>Each student</w:t>
      </w:r>
    </w:p>
    <w:p w14:paraId="28F84C3A" w14:textId="77777777" w:rsidR="00AB3597" w:rsidRPr="00AB3597" w:rsidRDefault="00AB3597" w:rsidP="00AB3597">
      <w:pPr>
        <w:rPr>
          <w:szCs w:val="20"/>
        </w:rPr>
      </w:pPr>
      <w:r w:rsidRPr="00AB3597">
        <w:rPr>
          <w:szCs w:val="20"/>
        </w:rPr>
        <w:t>Sheet of A4 paper</w:t>
      </w:r>
    </w:p>
    <w:p w14:paraId="0B4902DD" w14:textId="77777777" w:rsidR="004168AA" w:rsidRDefault="004168AA" w:rsidP="004168AA"/>
    <w:tbl>
      <w:tblPr>
        <w:tblStyle w:val="AASETable"/>
        <w:tblW w:w="9918" w:type="dxa"/>
        <w:tblLook w:val="04A0" w:firstRow="1" w:lastRow="0" w:firstColumn="1" w:lastColumn="0" w:noHBand="0" w:noVBand="1"/>
      </w:tblPr>
      <w:tblGrid>
        <w:gridCol w:w="3823"/>
        <w:gridCol w:w="3047"/>
        <w:gridCol w:w="3048"/>
      </w:tblGrid>
      <w:tr w:rsidR="002B0848" w:rsidRPr="006822F9" w14:paraId="7EA45D0B" w14:textId="77777777" w:rsidTr="001D5992">
        <w:trPr>
          <w:cnfStyle w:val="100000000000" w:firstRow="1" w:lastRow="0" w:firstColumn="0" w:lastColumn="0" w:oddVBand="0" w:evenVBand="0" w:oddHBand="0" w:evenHBand="0" w:firstRowFirstColumn="0" w:firstRowLastColumn="0" w:lastRowFirstColumn="0" w:lastRowLastColumn="0"/>
        </w:trPr>
        <w:tc>
          <w:tcPr>
            <w:tcW w:w="3823" w:type="dxa"/>
          </w:tcPr>
          <w:p w14:paraId="0AFF9CFF" w14:textId="77777777" w:rsidR="002B0848" w:rsidRPr="006822F9" w:rsidRDefault="00AB3597" w:rsidP="001D5992">
            <w:pPr>
              <w:pStyle w:val="TableHeading"/>
              <w:jc w:val="center"/>
            </w:pPr>
            <w:r>
              <w:t>Lesson</w:t>
            </w:r>
            <w:r w:rsidR="002B0848" w:rsidRPr="006822F9">
              <w:t xml:space="preserve"> phase</w:t>
            </w:r>
          </w:p>
        </w:tc>
        <w:tc>
          <w:tcPr>
            <w:tcW w:w="3047" w:type="dxa"/>
          </w:tcPr>
          <w:p w14:paraId="0B36ABC5" w14:textId="77777777" w:rsidR="002B0848" w:rsidRPr="006822F9" w:rsidRDefault="002B0848" w:rsidP="001D5992">
            <w:pPr>
              <w:pStyle w:val="TableHeading"/>
              <w:jc w:val="center"/>
            </w:pPr>
            <w:r w:rsidRPr="006822F9">
              <w:t>Estimated time</w:t>
            </w:r>
          </w:p>
        </w:tc>
        <w:tc>
          <w:tcPr>
            <w:tcW w:w="3048" w:type="dxa"/>
          </w:tcPr>
          <w:p w14:paraId="4B6862D5" w14:textId="77777777" w:rsidR="002B0848" w:rsidRPr="006822F9" w:rsidRDefault="00AB3597" w:rsidP="001D5992">
            <w:pPr>
              <w:pStyle w:val="TableHeading"/>
              <w:jc w:val="center"/>
            </w:pPr>
            <w:r>
              <w:t>Lesson</w:t>
            </w:r>
            <w:r w:rsidR="002B0848" w:rsidRPr="006822F9">
              <w:t xml:space="preserve"> type</w:t>
            </w:r>
          </w:p>
        </w:tc>
      </w:tr>
      <w:tr w:rsidR="002B0848" w14:paraId="17E3AE9D" w14:textId="77777777" w:rsidTr="001D5992">
        <w:trPr>
          <w:cnfStyle w:val="000000100000" w:firstRow="0" w:lastRow="0" w:firstColumn="0" w:lastColumn="0" w:oddVBand="0" w:evenVBand="0" w:oddHBand="1" w:evenHBand="0" w:firstRowFirstColumn="0" w:firstRowLastColumn="0" w:lastRowFirstColumn="0" w:lastRowLastColumn="0"/>
        </w:trPr>
        <w:tc>
          <w:tcPr>
            <w:tcW w:w="3823" w:type="dxa"/>
          </w:tcPr>
          <w:p w14:paraId="02925CC5" w14:textId="0744C1EB" w:rsidR="002B0848" w:rsidRPr="00AB3597" w:rsidRDefault="00AB3597" w:rsidP="001D5992">
            <w:pPr>
              <w:pStyle w:val="TableText"/>
              <w:tabs>
                <w:tab w:val="center" w:pos="1596"/>
              </w:tabs>
              <w:rPr>
                <w:b/>
                <w:bCs/>
              </w:rPr>
            </w:pPr>
            <w:r w:rsidRPr="00AB3597">
              <w:rPr>
                <w:b/>
                <w:bCs/>
              </w:rPr>
              <w:t>Activity 1 | Our class story</w:t>
            </w:r>
          </w:p>
        </w:tc>
        <w:tc>
          <w:tcPr>
            <w:tcW w:w="3047" w:type="dxa"/>
          </w:tcPr>
          <w:p w14:paraId="43FDA917" w14:textId="701B54AD" w:rsidR="002B0848" w:rsidRDefault="00AB3597" w:rsidP="001D5992">
            <w:pPr>
              <w:pStyle w:val="TableText"/>
            </w:pPr>
            <w:r w:rsidRPr="00AB3597">
              <w:t>5 minutes</w:t>
            </w:r>
          </w:p>
        </w:tc>
        <w:tc>
          <w:tcPr>
            <w:tcW w:w="3048" w:type="dxa"/>
          </w:tcPr>
          <w:p w14:paraId="754CA1AF" w14:textId="5664438C" w:rsidR="002B0848" w:rsidRDefault="00AB3597" w:rsidP="001D5992">
            <w:pPr>
              <w:pStyle w:val="TableText"/>
            </w:pPr>
            <w:r>
              <w:t>Whole class</w:t>
            </w:r>
          </w:p>
        </w:tc>
      </w:tr>
      <w:tr w:rsidR="00AB3597" w14:paraId="0F97E445" w14:textId="77777777" w:rsidTr="001D5992">
        <w:trPr>
          <w:cnfStyle w:val="000000010000" w:firstRow="0" w:lastRow="0" w:firstColumn="0" w:lastColumn="0" w:oddVBand="0" w:evenVBand="0" w:oddHBand="0" w:evenHBand="1" w:firstRowFirstColumn="0" w:firstRowLastColumn="0" w:lastRowFirstColumn="0" w:lastRowLastColumn="0"/>
        </w:trPr>
        <w:tc>
          <w:tcPr>
            <w:tcW w:w="3823" w:type="dxa"/>
          </w:tcPr>
          <w:p w14:paraId="0AAB2202" w14:textId="2082B0A1" w:rsidR="00AB3597" w:rsidRPr="00AB3597" w:rsidRDefault="00AB3597" w:rsidP="001D5992">
            <w:pPr>
              <w:pStyle w:val="TableText"/>
              <w:tabs>
                <w:tab w:val="center" w:pos="1596"/>
              </w:tabs>
              <w:rPr>
                <w:b/>
                <w:bCs/>
              </w:rPr>
            </w:pPr>
            <w:r w:rsidRPr="00AB3597">
              <w:rPr>
                <w:b/>
                <w:bCs/>
              </w:rPr>
              <w:t>Activity 2 | Planning to collect our data</w:t>
            </w:r>
          </w:p>
        </w:tc>
        <w:tc>
          <w:tcPr>
            <w:tcW w:w="3047" w:type="dxa"/>
          </w:tcPr>
          <w:p w14:paraId="62445F4C" w14:textId="44C49334" w:rsidR="00AB3597" w:rsidRPr="00AB3597" w:rsidRDefault="00AB3597" w:rsidP="001D5992">
            <w:pPr>
              <w:pStyle w:val="TableText"/>
            </w:pPr>
            <w:r>
              <w:t>25 minutes</w:t>
            </w:r>
          </w:p>
        </w:tc>
        <w:tc>
          <w:tcPr>
            <w:tcW w:w="3048" w:type="dxa"/>
          </w:tcPr>
          <w:p w14:paraId="7408C5C4" w14:textId="485B5DE9" w:rsidR="00AB3597" w:rsidRDefault="00AB3597" w:rsidP="001D5992">
            <w:pPr>
              <w:pStyle w:val="TableText"/>
            </w:pPr>
            <w:r>
              <w:t>Group</w:t>
            </w:r>
          </w:p>
        </w:tc>
      </w:tr>
      <w:tr w:rsidR="00AB3597" w14:paraId="1E46D94A" w14:textId="77777777" w:rsidTr="001D5992">
        <w:trPr>
          <w:cnfStyle w:val="000000100000" w:firstRow="0" w:lastRow="0" w:firstColumn="0" w:lastColumn="0" w:oddVBand="0" w:evenVBand="0" w:oddHBand="1" w:evenHBand="0" w:firstRowFirstColumn="0" w:firstRowLastColumn="0" w:lastRowFirstColumn="0" w:lastRowLastColumn="0"/>
        </w:trPr>
        <w:tc>
          <w:tcPr>
            <w:tcW w:w="3823" w:type="dxa"/>
          </w:tcPr>
          <w:p w14:paraId="003F8ECC" w14:textId="711D954A" w:rsidR="00AB3597" w:rsidRPr="00AB3597" w:rsidRDefault="00AB3597" w:rsidP="001D5992">
            <w:pPr>
              <w:pStyle w:val="TableText"/>
              <w:tabs>
                <w:tab w:val="center" w:pos="1596"/>
              </w:tabs>
              <w:rPr>
                <w:b/>
                <w:bCs/>
              </w:rPr>
            </w:pPr>
            <w:r w:rsidRPr="00AB3597">
              <w:rPr>
                <w:b/>
                <w:bCs/>
              </w:rPr>
              <w:t>Activity 3 | Collecting our data</w:t>
            </w:r>
          </w:p>
        </w:tc>
        <w:tc>
          <w:tcPr>
            <w:tcW w:w="3047" w:type="dxa"/>
          </w:tcPr>
          <w:p w14:paraId="2155E195" w14:textId="29C3BF8F" w:rsidR="00AB3597" w:rsidRDefault="00AB3597" w:rsidP="001D5992">
            <w:pPr>
              <w:pStyle w:val="TableText"/>
            </w:pPr>
            <w:r w:rsidRPr="00AB3597">
              <w:t>20 minutes</w:t>
            </w:r>
          </w:p>
        </w:tc>
        <w:tc>
          <w:tcPr>
            <w:tcW w:w="3048" w:type="dxa"/>
          </w:tcPr>
          <w:p w14:paraId="76BBD0D1" w14:textId="56555F31" w:rsidR="00AB3597" w:rsidRDefault="00AB3597" w:rsidP="001D5992">
            <w:pPr>
              <w:pStyle w:val="TableText"/>
            </w:pPr>
            <w:r>
              <w:t>Whole class</w:t>
            </w:r>
          </w:p>
        </w:tc>
      </w:tr>
    </w:tbl>
    <w:p w14:paraId="14AE7037" w14:textId="77777777" w:rsidR="002B0848" w:rsidRDefault="002B0848" w:rsidP="004168AA"/>
    <w:p w14:paraId="0313A3C8" w14:textId="77777777" w:rsidR="00F466B8" w:rsidRDefault="00F466B8" w:rsidP="004168AA"/>
    <w:p w14:paraId="237EF32B" w14:textId="77777777" w:rsidR="002B0848" w:rsidRDefault="002B0848">
      <w:pPr>
        <w:widowControl/>
        <w:spacing w:after="0" w:line="240" w:lineRule="auto"/>
      </w:pPr>
      <w:r>
        <w:br w:type="page"/>
      </w:r>
    </w:p>
    <w:p w14:paraId="58438559" w14:textId="77777777" w:rsidR="004168AA" w:rsidRDefault="004168AA" w:rsidP="004168AA">
      <w:pPr>
        <w:pStyle w:val="Heading1"/>
      </w:pPr>
      <w:r>
        <w:lastRenderedPageBreak/>
        <w:t xml:space="preserve">Teach this </w:t>
      </w:r>
      <w:r w:rsidR="00AB3597">
        <w:t>lesson</w:t>
      </w:r>
    </w:p>
    <w:p w14:paraId="610976C1" w14:textId="77777777" w:rsidR="00AB3597" w:rsidRPr="00AB3597" w:rsidRDefault="00AB3597" w:rsidP="00AB3597">
      <w:pPr>
        <w:rPr>
          <w:rFonts w:asciiTheme="majorHAnsi" w:eastAsiaTheme="majorEastAsia" w:hAnsiTheme="majorHAnsi" w:cstheme="majorBidi"/>
          <w:b/>
          <w:sz w:val="28"/>
          <w:szCs w:val="26"/>
        </w:rPr>
      </w:pPr>
      <w:r w:rsidRPr="00AB3597">
        <w:rPr>
          <w:rFonts w:asciiTheme="majorHAnsi" w:eastAsiaTheme="majorEastAsia" w:hAnsiTheme="majorHAnsi" w:cstheme="majorBidi"/>
          <w:b/>
          <w:sz w:val="28"/>
          <w:szCs w:val="26"/>
        </w:rPr>
        <w:t>Activity 1 | Our class story</w:t>
      </w:r>
    </w:p>
    <w:p w14:paraId="436D7A9F" w14:textId="77777777" w:rsidR="00AB3597" w:rsidRPr="00AB3597" w:rsidRDefault="00AB3597" w:rsidP="00AB3597">
      <w:r w:rsidRPr="00AB3597">
        <w:t xml:space="preserve">Convene a whole class discussion. </w:t>
      </w:r>
      <w:r w:rsidRPr="00AB3597">
        <w:rPr>
          <w:b/>
          <w:bCs/>
        </w:rPr>
        <w:t>Ask:</w:t>
      </w:r>
      <w:r w:rsidRPr="00AB3597">
        <w:rPr>
          <w:i/>
          <w:iCs/>
        </w:rPr>
        <w:t xml:space="preserve"> What questions can we ask about our class?</w:t>
      </w:r>
    </w:p>
    <w:p w14:paraId="5A060F56" w14:textId="77777777" w:rsidR="00AB3597" w:rsidRPr="00AB3597" w:rsidRDefault="00AB3597" w:rsidP="00AB3597">
      <w:r w:rsidRPr="00AB3597">
        <w:t>Allow students to share suggestions. Some suggestions you might discuss include:</w:t>
      </w:r>
    </w:p>
    <w:p w14:paraId="35872D76" w14:textId="77777777" w:rsidR="00AB3597" w:rsidRPr="00AB3597" w:rsidRDefault="00AB3597" w:rsidP="00AB3597">
      <w:pPr>
        <w:pStyle w:val="ListBullet"/>
      </w:pPr>
      <w:r w:rsidRPr="00AB3597">
        <w:t>how students got to school today.</w:t>
      </w:r>
    </w:p>
    <w:p w14:paraId="1DE7CBD4" w14:textId="77777777" w:rsidR="00AB3597" w:rsidRPr="00AB3597" w:rsidRDefault="00AB3597" w:rsidP="00AB3597">
      <w:pPr>
        <w:pStyle w:val="ListBullet"/>
      </w:pPr>
      <w:r w:rsidRPr="00AB3597">
        <w:t>what students like to do at lunchtime.</w:t>
      </w:r>
    </w:p>
    <w:p w14:paraId="60835430" w14:textId="77777777" w:rsidR="00AB3597" w:rsidRPr="00AB3597" w:rsidRDefault="00AB3597" w:rsidP="00AB3597">
      <w:pPr>
        <w:pStyle w:val="ListBullet"/>
      </w:pPr>
      <w:r w:rsidRPr="00AB3597">
        <w:t>what activities students do after school.</w:t>
      </w:r>
    </w:p>
    <w:p w14:paraId="29419CEA" w14:textId="77777777" w:rsidR="00AB3597" w:rsidRPr="00AB3597" w:rsidRDefault="00AB3597" w:rsidP="00AB3597">
      <w:r w:rsidRPr="00AB3597">
        <w:rPr>
          <w:b/>
          <w:bCs/>
        </w:rPr>
        <w:t>Pose the question:</w:t>
      </w:r>
      <w:r w:rsidRPr="00AB3597">
        <w:rPr>
          <w:i/>
          <w:iCs/>
        </w:rPr>
        <w:t xml:space="preserve"> One question I want to ask is: How many are in our class today? How could we find out how many we are?</w:t>
      </w:r>
    </w:p>
    <w:p w14:paraId="167370DB" w14:textId="77777777" w:rsidR="004168AA" w:rsidRDefault="004168AA" w:rsidP="004168AA"/>
    <w:p w14:paraId="65BD4FB5" w14:textId="2BED0DA8" w:rsidR="004168AA" w:rsidRDefault="00AB3597" w:rsidP="004168AA">
      <w:pPr>
        <w:pStyle w:val="Heading2"/>
      </w:pPr>
      <w:r w:rsidRPr="00AB3597">
        <w:t>Activity 2 | Planning to collect our data</w:t>
      </w:r>
    </w:p>
    <w:p w14:paraId="14AB8E23" w14:textId="77777777" w:rsidR="00AB3597" w:rsidRPr="00AB3597" w:rsidRDefault="00AB3597" w:rsidP="00AB3597">
      <w:r w:rsidRPr="00AB3597">
        <w:t>Invite students to talk with a partner about how the class could find out how many there are in the class today. Provide students with some paper</w:t>
      </w:r>
      <w:r w:rsidRPr="00AB3597">
        <w:rPr>
          <w:b/>
          <w:bCs/>
        </w:rPr>
        <w:t xml:space="preserve"> </w:t>
      </w:r>
      <w:r w:rsidRPr="00AB3597">
        <w:t>and ask them to draw a picture of how we could work out how many there are in the class today.</w:t>
      </w:r>
    </w:p>
    <w:p w14:paraId="14789F1F" w14:textId="3583BA0C" w:rsidR="00AB3597" w:rsidRPr="00AB3597" w:rsidRDefault="00AB3597" w:rsidP="00AB3597">
      <w:pPr>
        <w:pStyle w:val="Heading3"/>
      </w:pPr>
      <w:r w:rsidRPr="00AB3597">
        <w:t>Noticing students’ thinking</w:t>
      </w:r>
    </w:p>
    <w:p w14:paraId="727D29E5" w14:textId="77777777" w:rsidR="00AB3597" w:rsidRPr="00AB3597" w:rsidRDefault="00AB3597" w:rsidP="00AB3597">
      <w:pPr>
        <w:pStyle w:val="ListBullet"/>
        <w:rPr>
          <w:b/>
          <w:bCs/>
        </w:rPr>
      </w:pPr>
      <w:r w:rsidRPr="00AB3597">
        <w:rPr>
          <w:b/>
          <w:bCs/>
        </w:rPr>
        <w:t xml:space="preserve">Do students recognise the need to count to determine ‘how many’? </w:t>
      </w:r>
    </w:p>
    <w:p w14:paraId="46BD3AE4" w14:textId="77777777" w:rsidR="00AB3597" w:rsidRPr="00AB3597" w:rsidRDefault="00AB3597" w:rsidP="00AB3597">
      <w:pPr>
        <w:pStyle w:val="ListBullet2"/>
      </w:pPr>
      <w:r w:rsidRPr="00AB3597">
        <w:t xml:space="preserve">Students may not immediately realise that counting is the best way to determine how many. For example, they may suggest strategies such as having students line up or calling out names on the roll as ways to work out how many. You might have a go at some of these strategies and note anything useful that comes from the strategies. For example, lining students up is a helpful organisational tool, but it doesn’t tell us how many. </w:t>
      </w:r>
    </w:p>
    <w:p w14:paraId="64890AAD" w14:textId="77777777" w:rsidR="00AB3597" w:rsidRPr="00AB3597" w:rsidRDefault="00AB3597" w:rsidP="00AB3597">
      <w:pPr>
        <w:pStyle w:val="ListBullet"/>
        <w:rPr>
          <w:b/>
          <w:bCs/>
        </w:rPr>
      </w:pPr>
      <w:r w:rsidRPr="00AB3597">
        <w:rPr>
          <w:b/>
          <w:bCs/>
        </w:rPr>
        <w:t>Can students suggest systematic ways of counting?</w:t>
      </w:r>
    </w:p>
    <w:p w14:paraId="786B847B" w14:textId="77777777" w:rsidR="00AB3597" w:rsidRPr="00AB3597" w:rsidRDefault="00AB3597" w:rsidP="00AB3597">
      <w:pPr>
        <w:pStyle w:val="ListBullet2"/>
      </w:pPr>
      <w:r w:rsidRPr="00AB3597">
        <w:t>Do students consider ways of organising the count (i.e. the students) so that the data can be reliably collected? For example, students may suggest counting everyone in the class, but if everyone is the class is wandering around then it is hard to know if each person has been counted. Challenge students to consider how they will organise the data (students) so they can count all.</w:t>
      </w:r>
    </w:p>
    <w:p w14:paraId="002D1705" w14:textId="77777777" w:rsidR="004168AA" w:rsidRDefault="004168AA" w:rsidP="004168AA"/>
    <w:p w14:paraId="5CD8D4F6" w14:textId="0CED2199" w:rsidR="004168AA" w:rsidRDefault="00AB3597" w:rsidP="004168AA">
      <w:pPr>
        <w:pStyle w:val="Heading2"/>
      </w:pPr>
      <w:r w:rsidRPr="00AB3597">
        <w:t>Activity 3 | Collecting our data</w:t>
      </w:r>
    </w:p>
    <w:p w14:paraId="73785D7E" w14:textId="77777777" w:rsidR="00AB3597" w:rsidRPr="00AB3597" w:rsidRDefault="00AB3597" w:rsidP="00AB3597">
      <w:r w:rsidRPr="00AB3597">
        <w:t>Invite students to share their plan with the class. Discuss the different plans suggested by students.</w:t>
      </w:r>
    </w:p>
    <w:p w14:paraId="6BA7A5F4" w14:textId="77777777" w:rsidR="00AB3597" w:rsidRPr="00AB3597" w:rsidRDefault="00AB3597" w:rsidP="00AB3597">
      <w:r w:rsidRPr="00AB3597">
        <w:rPr>
          <w:b/>
          <w:bCs/>
        </w:rPr>
        <w:t>Discuss</w:t>
      </w:r>
      <w:r w:rsidRPr="00AB3597">
        <w:t xml:space="preserve">: </w:t>
      </w:r>
      <w:r w:rsidRPr="00AB3597">
        <w:rPr>
          <w:i/>
          <w:iCs/>
        </w:rPr>
        <w:t>How are the plans similar and how are they different?</w:t>
      </w:r>
    </w:p>
    <w:p w14:paraId="19967329" w14:textId="77777777" w:rsidR="00AB3597" w:rsidRPr="00AB3597" w:rsidRDefault="00AB3597" w:rsidP="00AB3597">
      <w:pPr>
        <w:pStyle w:val="ListBullet"/>
      </w:pPr>
      <w:r w:rsidRPr="00AB3597">
        <w:t xml:space="preserve">The plans may suggest counting as a way to find out ‘how many’. The differences between the plans may also be the counting methods used. </w:t>
      </w:r>
    </w:p>
    <w:p w14:paraId="3BCCA690" w14:textId="77777777" w:rsidR="00AB3597" w:rsidRPr="00AB3597" w:rsidRDefault="00AB3597" w:rsidP="00AB3597">
      <w:r w:rsidRPr="00AB3597">
        <w:rPr>
          <w:b/>
          <w:bCs/>
        </w:rPr>
        <w:t>Explain:</w:t>
      </w:r>
      <w:r w:rsidRPr="00AB3597">
        <w:t xml:space="preserve"> </w:t>
      </w:r>
      <w:r w:rsidRPr="00AB3597">
        <w:rPr>
          <w:i/>
          <w:iCs/>
        </w:rPr>
        <w:t xml:space="preserve">It seems that counting could be a good way to work out ‘how many’. </w:t>
      </w:r>
    </w:p>
    <w:p w14:paraId="351EC4C5" w14:textId="77777777" w:rsidR="00AB3597" w:rsidRPr="00AB3597" w:rsidRDefault="00AB3597" w:rsidP="00AB3597">
      <w:r w:rsidRPr="00AB3597">
        <w:t xml:space="preserve">Select one or two methods shared and use them to determine how many there are today. Choose methods that do not keep track of who has been counted, as we want to establish with the students that we need to be organised to ensure we have counted everyone. </w:t>
      </w:r>
    </w:p>
    <w:p w14:paraId="786F86F7" w14:textId="77777777" w:rsidR="00AB3597" w:rsidRPr="00AB3597" w:rsidRDefault="00AB3597" w:rsidP="00AB3597">
      <w:r w:rsidRPr="00AB3597">
        <w:rPr>
          <w:b/>
          <w:bCs/>
        </w:rPr>
        <w:t>Discuss:</w:t>
      </w:r>
      <w:r w:rsidRPr="00AB3597">
        <w:t xml:space="preserve"> </w:t>
      </w:r>
    </w:p>
    <w:p w14:paraId="6999A3EB" w14:textId="77777777" w:rsidR="00AB3597" w:rsidRPr="00AB3597" w:rsidRDefault="00AB3597" w:rsidP="00AB3597">
      <w:pPr>
        <w:pStyle w:val="ListBullet"/>
        <w:rPr>
          <w:i/>
          <w:iCs/>
        </w:rPr>
      </w:pPr>
      <w:r w:rsidRPr="00AB3597">
        <w:rPr>
          <w:i/>
          <w:iCs/>
        </w:rPr>
        <w:t xml:space="preserve">Did we count everyone just once? How do we know? </w:t>
      </w:r>
    </w:p>
    <w:p w14:paraId="463267AE" w14:textId="77777777" w:rsidR="00AB3597" w:rsidRPr="00AB3597" w:rsidRDefault="00AB3597" w:rsidP="00AB3597">
      <w:pPr>
        <w:pStyle w:val="ListBullet2"/>
      </w:pPr>
      <w:r w:rsidRPr="00AB3597">
        <w:t>Establish with the students the need to keep track of the count.</w:t>
      </w:r>
    </w:p>
    <w:p w14:paraId="16C05AFA" w14:textId="77777777" w:rsidR="00AB3597" w:rsidRPr="00AB3597" w:rsidRDefault="00AB3597" w:rsidP="00AB3597">
      <w:pPr>
        <w:pStyle w:val="ListBullet"/>
        <w:rPr>
          <w:i/>
          <w:iCs/>
        </w:rPr>
      </w:pPr>
      <w:r w:rsidRPr="00AB3597">
        <w:rPr>
          <w:i/>
          <w:iCs/>
        </w:rPr>
        <w:t xml:space="preserve">We need to make sure that we keep track and count all the data. How could we make sure we have counted everyone who is here? </w:t>
      </w:r>
    </w:p>
    <w:p w14:paraId="6C6ED759" w14:textId="77777777" w:rsidR="00AB3597" w:rsidRPr="00AB3597" w:rsidRDefault="00AB3597" w:rsidP="00AB3597">
      <w:pPr>
        <w:pStyle w:val="ListBullet2"/>
      </w:pPr>
      <w:r w:rsidRPr="00AB3597">
        <w:lastRenderedPageBreak/>
        <w:t xml:space="preserve">Ask students if they can think of other suggestions for keeping track of the count. These can be added to the chart. Some helpful strategies might include: </w:t>
      </w:r>
    </w:p>
    <w:p w14:paraId="734869D0" w14:textId="77777777" w:rsidR="00AB3597" w:rsidRPr="00AB3597" w:rsidRDefault="00AB3597" w:rsidP="00AB3597">
      <w:pPr>
        <w:pStyle w:val="ListBullet3"/>
      </w:pPr>
      <w:r w:rsidRPr="00AB3597">
        <w:t>students stand up or sit down as they are counted.</w:t>
      </w:r>
    </w:p>
    <w:p w14:paraId="3C1053C3" w14:textId="77777777" w:rsidR="00AB3597" w:rsidRPr="00AB3597" w:rsidRDefault="00AB3597" w:rsidP="00AB3597">
      <w:pPr>
        <w:pStyle w:val="ListBullet3"/>
      </w:pPr>
      <w:r w:rsidRPr="00AB3597">
        <w:t>students each have a block/counter, and these are collected and counted to find the total.</w:t>
      </w:r>
    </w:p>
    <w:p w14:paraId="596A3BC7" w14:textId="77777777" w:rsidR="00AB3597" w:rsidRPr="00AB3597" w:rsidRDefault="00AB3597" w:rsidP="00AB3597">
      <w:pPr>
        <w:pStyle w:val="ListBullet3"/>
      </w:pPr>
      <w:r w:rsidRPr="00AB3597">
        <w:t>students each record a mark on the board and then the class counts the marks.</w:t>
      </w:r>
    </w:p>
    <w:p w14:paraId="5B841643" w14:textId="77777777" w:rsidR="00AB3597" w:rsidRPr="00AB3597" w:rsidRDefault="00AB3597" w:rsidP="00AB3597">
      <w:r w:rsidRPr="00AB3597">
        <w:rPr>
          <w:b/>
          <w:bCs/>
        </w:rPr>
        <w:t>Ask</w:t>
      </w:r>
      <w:r w:rsidRPr="00AB3597">
        <w:t xml:space="preserve">: </w:t>
      </w:r>
      <w:r w:rsidRPr="00AB3597">
        <w:rPr>
          <w:i/>
          <w:iCs/>
        </w:rPr>
        <w:t>I wonder if we would get the same number of students if we followed a different plan for collecting our data?</w:t>
      </w:r>
    </w:p>
    <w:p w14:paraId="7556E16D" w14:textId="77777777" w:rsidR="00AB3597" w:rsidRPr="00AB3597" w:rsidRDefault="00AB3597" w:rsidP="00AB3597">
      <w:r w:rsidRPr="00AB3597">
        <w:t>Invite student responses and encourage students to provide reasons for their answers.</w:t>
      </w:r>
    </w:p>
    <w:p w14:paraId="211311AE" w14:textId="77777777" w:rsidR="00AB3597" w:rsidRPr="00AB3597" w:rsidRDefault="00AB3597" w:rsidP="00AB3597">
      <w:r w:rsidRPr="00AB3597">
        <w:t>Select one of the other data collection methods, conduct the count and record the results. Repeat the count again with a different method.</w:t>
      </w:r>
    </w:p>
    <w:p w14:paraId="7399F615" w14:textId="77777777" w:rsidR="00AB3597" w:rsidRPr="00AB3597" w:rsidRDefault="00AB3597" w:rsidP="00AB3597">
      <w:r w:rsidRPr="00AB3597">
        <w:rPr>
          <w:b/>
          <w:bCs/>
        </w:rPr>
        <w:t xml:space="preserve">Explain: </w:t>
      </w:r>
      <w:r w:rsidRPr="00AB3597">
        <w:rPr>
          <w:i/>
          <w:iCs/>
        </w:rPr>
        <w:t>We have collected our data using some different methods. Each time we got the same result.</w:t>
      </w:r>
      <w:r w:rsidRPr="00AB3597">
        <w:t xml:space="preserve"> </w:t>
      </w:r>
    </w:p>
    <w:p w14:paraId="21EF31C7" w14:textId="31F2E908" w:rsidR="002B0848" w:rsidRDefault="002B0848" w:rsidP="002B0848"/>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AB3597" w14:paraId="768DECF3"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C5FE982" w14:textId="77777777" w:rsidR="00AB3597" w:rsidRDefault="00AB3597"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14" w:history="1">
              <w:r w:rsidRPr="00AB3597">
                <w:rPr>
                  <w:rStyle w:val="Hyperlink"/>
                  <w:sz w:val="20"/>
                  <w:szCs w:val="20"/>
                </w:rPr>
                <w:t>https://resolve.edu.au/teaching-sequences/foundation/statistics-how-many-are-we/lesson-1-how-many-are-we</w:t>
              </w:r>
            </w:hyperlink>
          </w:p>
        </w:tc>
      </w:tr>
    </w:tbl>
    <w:p w14:paraId="6676346E" w14:textId="77777777" w:rsidR="00AB3597" w:rsidRDefault="00AB3597" w:rsidP="002B0848"/>
    <w:p w14:paraId="70556E0A" w14:textId="77777777" w:rsidR="00AB3597" w:rsidRDefault="00AB3597" w:rsidP="002B0848">
      <w:pPr>
        <w:sectPr w:rsidR="00AB3597" w:rsidSect="00D25E7F">
          <w:headerReference w:type="default" r:id="rId15"/>
          <w:footerReference w:type="even" r:id="rId16"/>
          <w:footerReference w:type="default" r:id="rId17"/>
          <w:footerReference w:type="first" r:id="rId18"/>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AB3597" w14:paraId="6D078AE6" w14:textId="77777777" w:rsidTr="006771C1">
        <w:trPr>
          <w:trHeight w:val="1230"/>
        </w:trPr>
        <w:tc>
          <w:tcPr>
            <w:tcW w:w="8080" w:type="dxa"/>
          </w:tcPr>
          <w:p w14:paraId="186B722B" w14:textId="77777777" w:rsidR="00AB3597" w:rsidRPr="00541954" w:rsidRDefault="00AB3597" w:rsidP="006771C1">
            <w:pPr>
              <w:pStyle w:val="Header"/>
              <w:jc w:val="left"/>
            </w:pPr>
            <w:r>
              <w:rPr>
                <w:noProof/>
              </w:rPr>
              <w:lastRenderedPageBreak/>
              <w:drawing>
                <wp:inline distT="0" distB="0" distL="0" distR="0" wp14:anchorId="6D95E736" wp14:editId="3CB38CD0">
                  <wp:extent cx="2346960" cy="510355"/>
                  <wp:effectExtent l="0" t="0" r="635" b="0"/>
                  <wp:docPr id="1217404375" name="Picture 1217404375"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04375" name="Picture 1217404375"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688AFF" w14:textId="77777777" w:rsidR="00AB3597" w:rsidRDefault="00AB3597" w:rsidP="00AB3597">
      <w:pPr>
        <w:rPr>
          <w:noProof/>
        </w:rPr>
      </w:pPr>
    </w:p>
    <w:p w14:paraId="26A932C7" w14:textId="09397C82" w:rsidR="00AB3597" w:rsidRDefault="00AB3597" w:rsidP="00AB3597">
      <w:pPr>
        <w:pStyle w:val="Title"/>
        <w:rPr>
          <w:noProof/>
        </w:rPr>
      </w:pPr>
      <w:r>
        <w:rPr>
          <w:noProof/>
        </w:rPr>
        <mc:AlternateContent>
          <mc:Choice Requires="wps">
            <w:drawing>
              <wp:anchor distT="0" distB="0" distL="114300" distR="114300" simplePos="0" relativeHeight="251663360" behindDoc="0" locked="0" layoutInCell="1" allowOverlap="1" wp14:anchorId="1E444B98" wp14:editId="3D14BF2A">
                <wp:simplePos x="0" y="0"/>
                <wp:positionH relativeFrom="page">
                  <wp:posOffset>0</wp:posOffset>
                </wp:positionH>
                <wp:positionV relativeFrom="page">
                  <wp:posOffset>0</wp:posOffset>
                </wp:positionV>
                <wp:extent cx="540000" cy="1688400"/>
                <wp:effectExtent l="0" t="0" r="0" b="7620"/>
                <wp:wrapNone/>
                <wp:docPr id="87149820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AE505B" w14:textId="7D98B603" w:rsidR="00AB3597" w:rsidRPr="00202FB6" w:rsidRDefault="00AB3597" w:rsidP="00AB359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44B98" id="_x0000_s1028" style="position:absolute;margin-left:0;margin-top:0;width:42.5pt;height:13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5CAE505B" w14:textId="7D98B603" w:rsidR="00AB3597" w:rsidRPr="00202FB6" w:rsidRDefault="00AB3597" w:rsidP="00AB359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2</w:t>
                      </w: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FF689E5" wp14:editId="1014F5A7">
                <wp:simplePos x="0" y="0"/>
                <wp:positionH relativeFrom="page">
                  <wp:posOffset>6012815</wp:posOffset>
                </wp:positionH>
                <wp:positionV relativeFrom="page">
                  <wp:posOffset>-6985</wp:posOffset>
                </wp:positionV>
                <wp:extent cx="1656000" cy="738000"/>
                <wp:effectExtent l="0" t="0" r="1905" b="5080"/>
                <wp:wrapNone/>
                <wp:docPr id="2128378305"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E8E02" w14:textId="77777777" w:rsidR="00AB3597" w:rsidRDefault="00AB3597" w:rsidP="00AB3597">
                            <w:r w:rsidRPr="008346E1">
                              <w:rPr>
                                <w:b/>
                                <w:bCs/>
                                <w:color w:val="FC940B" w:themeColor="background2"/>
                                <w:sz w:val="72"/>
                                <w:szCs w:val="72"/>
                              </w:rPr>
                              <w:t>(</w:t>
                            </w:r>
                            <w:r>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689E5" id="_x0000_s1029" style="position:absolute;margin-left:473.45pt;margin-top:-.5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NWgQIAAHk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uCl5IjrerKDaPiBDGKbHO3nT0B+9FT48CKRxoSagFRDu6dAGupLD&#10;KHFWA/786D76UxeTlbOOxq/k/sdaoOLMfLPU3+fF0VGc16QcHZ/OSMG3ltVbi123V0AdUtCycTKJ&#10;0T+YnagR2hfaFMuYlUzCSspdchlwp1yFYS3QrpFquUxuNKNOhFv75GQEjzzHZn3uXwS6sa0DDcQd&#10;7EZVzN819uAbIy0s1wF0k7p+z+v4B2i+UyuNuygukLd68tpvzMUvAA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FDS&#10;81aBAgAAeQUAAA4AAAAAAAAAAAAAAAAALgIAAGRycy9lMm9Eb2MueG1sUEsBAi0AFAAGAAgAAAAh&#10;AEnKs43hAAAACwEAAA8AAAAAAAAAAAAAAAAA2wQAAGRycy9kb3ducmV2LnhtbFBLBQYAAAAABAAE&#10;APMAAADpBQAAAAA=&#10;" fillcolor="#dbd7d2 [3206]" stroked="f" strokeweight="2pt">
                <v:textbox>
                  <w:txbxContent>
                    <w:p w14:paraId="0CEE8E02" w14:textId="77777777" w:rsidR="00AB3597" w:rsidRDefault="00AB3597" w:rsidP="00AB3597">
                      <w:r w:rsidRPr="008346E1">
                        <w:rPr>
                          <w:b/>
                          <w:bCs/>
                          <w:color w:val="FC940B" w:themeColor="background2"/>
                          <w:sz w:val="72"/>
                          <w:szCs w:val="72"/>
                        </w:rPr>
                        <w:t>(</w:t>
                      </w:r>
                      <w:r>
                        <w:rPr>
                          <w:b/>
                          <w:bCs/>
                          <w:sz w:val="48"/>
                          <w:szCs w:val="48"/>
                        </w:rPr>
                        <w:t>F</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Pr>
          <w:noProof/>
        </w:rPr>
        <w:t>2</w:t>
      </w:r>
      <w:r>
        <w:rPr>
          <w:noProof/>
        </w:rPr>
        <w:t xml:space="preserve"> • </w:t>
      </w:r>
      <w:r w:rsidRPr="00AB3597">
        <w:rPr>
          <w:noProof/>
        </w:rPr>
        <w:t>How many today?</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AB3597" w14:paraId="5F10E839"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40DC37A" w14:textId="0F285C94" w:rsidR="00AB3597" w:rsidRDefault="00AB3597"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19" w:history="1">
              <w:r w:rsidRPr="00AB3597">
                <w:rPr>
                  <w:rStyle w:val="Hyperlink"/>
                  <w:sz w:val="20"/>
                  <w:szCs w:val="20"/>
                </w:rPr>
                <w:t>https://resolve.edu.au/teaching-sequences/foundation/statistics-how-many-are-we/lesson-2-how-many-today</w:t>
              </w:r>
            </w:hyperlink>
          </w:p>
        </w:tc>
      </w:tr>
    </w:tbl>
    <w:p w14:paraId="26A9C8CC" w14:textId="77777777" w:rsidR="00AB3597" w:rsidRDefault="00AB3597" w:rsidP="00AB3597"/>
    <w:p w14:paraId="5A88F7C6" w14:textId="77777777" w:rsidR="00AB3597" w:rsidRDefault="00AB3597" w:rsidP="00AB3597">
      <w:pPr>
        <w:pStyle w:val="Heading1"/>
      </w:pPr>
      <w:r>
        <w:t>Lesson overview</w:t>
      </w:r>
    </w:p>
    <w:p w14:paraId="0644AC14" w14:textId="77777777" w:rsidR="00AB3597" w:rsidRDefault="00AB3597" w:rsidP="00AB3597">
      <w:r>
        <w:t>Students use their own methods to informally represent their data on the number of students in the class.</w:t>
      </w:r>
    </w:p>
    <w:p w14:paraId="491116C7" w14:textId="77777777" w:rsidR="00AB3597" w:rsidRDefault="00AB3597" w:rsidP="00AB3597">
      <w:pPr>
        <w:pStyle w:val="Heading2"/>
      </w:pPr>
      <w:r>
        <w:t>Learning goals</w:t>
      </w:r>
    </w:p>
    <w:p w14:paraId="2FA3AB1B" w14:textId="5CB84D63" w:rsidR="00AB3597" w:rsidRDefault="00AB3597" w:rsidP="00AB3597">
      <w:r>
        <w:t>We can represent the data that we collect in different ways.</w:t>
      </w:r>
    </w:p>
    <w:p w14:paraId="34E80A58" w14:textId="77777777" w:rsidR="00AB3597" w:rsidRDefault="00AB3597" w:rsidP="00AB3597">
      <w:pPr>
        <w:pStyle w:val="Heading2"/>
      </w:pPr>
      <w:r>
        <w:t>Resources</w:t>
      </w:r>
    </w:p>
    <w:p w14:paraId="39D0D241" w14:textId="77777777" w:rsidR="00AB3597" w:rsidRDefault="00AB3597" w:rsidP="00AB3597">
      <w:pPr>
        <w:pStyle w:val="ListBullet"/>
        <w:numPr>
          <w:ilvl w:val="0"/>
          <w:numId w:val="0"/>
        </w:numPr>
      </w:pPr>
      <w:r w:rsidRPr="007766AE">
        <w:rPr>
          <w:b/>
          <w:bCs/>
        </w:rPr>
        <w:t>Each group</w:t>
      </w:r>
    </w:p>
    <w:p w14:paraId="7529B650" w14:textId="68392F48" w:rsidR="00AB3597" w:rsidRPr="00AB3597" w:rsidRDefault="00AB3597" w:rsidP="00AB3597">
      <w:pPr>
        <w:pStyle w:val="ListBullet"/>
      </w:pPr>
      <w:r w:rsidRPr="00AB3597">
        <w:t>Materials for creating data representations:</w:t>
      </w:r>
    </w:p>
    <w:p w14:paraId="5C44187E" w14:textId="77777777" w:rsidR="00AB3597" w:rsidRPr="00AB3597" w:rsidRDefault="00AB3597" w:rsidP="00AB3597">
      <w:pPr>
        <w:pStyle w:val="ListBullet2"/>
      </w:pPr>
      <w:r w:rsidRPr="00AB3597">
        <w:t>Selection of concrete materials, such as counters, cubes, or blocks</w:t>
      </w:r>
    </w:p>
    <w:p w14:paraId="3B6C764F" w14:textId="77777777" w:rsidR="00AB3597" w:rsidRPr="00AB3597" w:rsidRDefault="00AB3597" w:rsidP="00AB3597">
      <w:pPr>
        <w:pStyle w:val="ListBullet2"/>
      </w:pPr>
      <w:r w:rsidRPr="00AB3597">
        <w:t>Selection of art materials, such as coloured pencils, sticky dots, or stamps</w:t>
      </w:r>
    </w:p>
    <w:p w14:paraId="08C20794" w14:textId="4B039B0D" w:rsidR="00AB3597" w:rsidRDefault="00AB3597" w:rsidP="00D9129E">
      <w:pPr>
        <w:pStyle w:val="ListBullet"/>
        <w:numPr>
          <w:ilvl w:val="0"/>
          <w:numId w:val="0"/>
        </w:numPr>
      </w:pPr>
      <w:r w:rsidRPr="00AB3597">
        <w:rPr>
          <w:b/>
          <w:bCs/>
        </w:rPr>
        <w:t>Each student</w:t>
      </w:r>
    </w:p>
    <w:p w14:paraId="01111F3C" w14:textId="77777777" w:rsidR="00AB3597" w:rsidRPr="00AB3597" w:rsidRDefault="00AB3597" w:rsidP="00AB3597">
      <w:pPr>
        <w:pStyle w:val="ListBullet"/>
      </w:pPr>
      <w:r w:rsidRPr="00AB3597">
        <w:t>Sheet of A4 paper</w:t>
      </w:r>
    </w:p>
    <w:p w14:paraId="7C0F1F2D" w14:textId="77777777" w:rsidR="00AB3597" w:rsidRDefault="00AB3597" w:rsidP="00AB3597"/>
    <w:tbl>
      <w:tblPr>
        <w:tblStyle w:val="AASETable"/>
        <w:tblW w:w="9918" w:type="dxa"/>
        <w:tblLook w:val="04A0" w:firstRow="1" w:lastRow="0" w:firstColumn="1" w:lastColumn="0" w:noHBand="0" w:noVBand="1"/>
      </w:tblPr>
      <w:tblGrid>
        <w:gridCol w:w="3823"/>
        <w:gridCol w:w="3047"/>
        <w:gridCol w:w="3048"/>
      </w:tblGrid>
      <w:tr w:rsidR="00AB3597" w:rsidRPr="006822F9" w14:paraId="3C8DDF38" w14:textId="77777777" w:rsidTr="006771C1">
        <w:trPr>
          <w:cnfStyle w:val="100000000000" w:firstRow="1" w:lastRow="0" w:firstColumn="0" w:lastColumn="0" w:oddVBand="0" w:evenVBand="0" w:oddHBand="0" w:evenHBand="0" w:firstRowFirstColumn="0" w:firstRowLastColumn="0" w:lastRowFirstColumn="0" w:lastRowLastColumn="0"/>
        </w:trPr>
        <w:tc>
          <w:tcPr>
            <w:tcW w:w="3823" w:type="dxa"/>
          </w:tcPr>
          <w:p w14:paraId="6B2BF975" w14:textId="77777777" w:rsidR="00AB3597" w:rsidRPr="006822F9" w:rsidRDefault="00AB3597" w:rsidP="006771C1">
            <w:pPr>
              <w:pStyle w:val="TableHeading"/>
              <w:jc w:val="center"/>
            </w:pPr>
            <w:r>
              <w:t>Lesson</w:t>
            </w:r>
            <w:r w:rsidRPr="006822F9">
              <w:t xml:space="preserve"> phase</w:t>
            </w:r>
          </w:p>
        </w:tc>
        <w:tc>
          <w:tcPr>
            <w:tcW w:w="3047" w:type="dxa"/>
          </w:tcPr>
          <w:p w14:paraId="110DDDF1" w14:textId="77777777" w:rsidR="00AB3597" w:rsidRPr="006822F9" w:rsidRDefault="00AB3597" w:rsidP="006771C1">
            <w:pPr>
              <w:pStyle w:val="TableHeading"/>
              <w:jc w:val="center"/>
            </w:pPr>
            <w:r w:rsidRPr="006822F9">
              <w:t>Estimated time</w:t>
            </w:r>
          </w:p>
        </w:tc>
        <w:tc>
          <w:tcPr>
            <w:tcW w:w="3048" w:type="dxa"/>
          </w:tcPr>
          <w:p w14:paraId="5C081155" w14:textId="77777777" w:rsidR="00AB3597" w:rsidRPr="006822F9" w:rsidRDefault="00AB3597" w:rsidP="006771C1">
            <w:pPr>
              <w:pStyle w:val="TableHeading"/>
              <w:jc w:val="center"/>
            </w:pPr>
            <w:r>
              <w:t>Lesson</w:t>
            </w:r>
            <w:r w:rsidRPr="006822F9">
              <w:t xml:space="preserve"> type</w:t>
            </w:r>
          </w:p>
        </w:tc>
      </w:tr>
      <w:tr w:rsidR="00AB3597" w14:paraId="2D64E057"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29B92C0E" w14:textId="5C1492BC" w:rsidR="00AB3597" w:rsidRPr="00AB3597" w:rsidRDefault="00AB3597" w:rsidP="006771C1">
            <w:pPr>
              <w:pStyle w:val="TableText"/>
              <w:tabs>
                <w:tab w:val="center" w:pos="1596"/>
              </w:tabs>
              <w:rPr>
                <w:b/>
                <w:bCs/>
              </w:rPr>
            </w:pPr>
            <w:r w:rsidRPr="00AB3597">
              <w:rPr>
                <w:b/>
                <w:bCs/>
              </w:rPr>
              <w:t>Activity 1 | Predicting</w:t>
            </w:r>
          </w:p>
        </w:tc>
        <w:tc>
          <w:tcPr>
            <w:tcW w:w="3047" w:type="dxa"/>
          </w:tcPr>
          <w:p w14:paraId="3FDBDE37" w14:textId="2B0DBA22" w:rsidR="00AB3597" w:rsidRDefault="00AB3597" w:rsidP="006771C1">
            <w:pPr>
              <w:pStyle w:val="TableText"/>
            </w:pPr>
            <w:r>
              <w:t>15</w:t>
            </w:r>
            <w:r>
              <w:t xml:space="preserve"> minutes</w:t>
            </w:r>
          </w:p>
        </w:tc>
        <w:tc>
          <w:tcPr>
            <w:tcW w:w="3048" w:type="dxa"/>
          </w:tcPr>
          <w:p w14:paraId="70E8C89B" w14:textId="050DAB4D" w:rsidR="00AB3597" w:rsidRDefault="00AB3597" w:rsidP="006771C1">
            <w:pPr>
              <w:pStyle w:val="TableText"/>
            </w:pPr>
            <w:r>
              <w:t>Whole class</w:t>
            </w:r>
          </w:p>
        </w:tc>
      </w:tr>
      <w:tr w:rsidR="00AB3597" w14:paraId="3761C374" w14:textId="77777777" w:rsidTr="006771C1">
        <w:trPr>
          <w:cnfStyle w:val="000000010000" w:firstRow="0" w:lastRow="0" w:firstColumn="0" w:lastColumn="0" w:oddVBand="0" w:evenVBand="0" w:oddHBand="0" w:evenHBand="1" w:firstRowFirstColumn="0" w:firstRowLastColumn="0" w:lastRowFirstColumn="0" w:lastRowLastColumn="0"/>
        </w:trPr>
        <w:tc>
          <w:tcPr>
            <w:tcW w:w="3823" w:type="dxa"/>
          </w:tcPr>
          <w:p w14:paraId="373C72B0" w14:textId="124068EF" w:rsidR="00AB3597" w:rsidRPr="00AB3597" w:rsidRDefault="00AB3597" w:rsidP="006771C1">
            <w:pPr>
              <w:pStyle w:val="TableText"/>
              <w:tabs>
                <w:tab w:val="center" w:pos="1596"/>
              </w:tabs>
              <w:rPr>
                <w:b/>
                <w:bCs/>
              </w:rPr>
            </w:pPr>
            <w:r w:rsidRPr="00AB3597">
              <w:rPr>
                <w:b/>
                <w:bCs/>
              </w:rPr>
              <w:t>Activity 2 | Recording data</w:t>
            </w:r>
          </w:p>
        </w:tc>
        <w:tc>
          <w:tcPr>
            <w:tcW w:w="3047" w:type="dxa"/>
          </w:tcPr>
          <w:p w14:paraId="2508AD25" w14:textId="528AFCCC" w:rsidR="00AB3597" w:rsidRDefault="00AB3597" w:rsidP="006771C1">
            <w:pPr>
              <w:pStyle w:val="TableText"/>
            </w:pPr>
            <w:r w:rsidRPr="00AB3597">
              <w:t>25 minutes</w:t>
            </w:r>
          </w:p>
        </w:tc>
        <w:tc>
          <w:tcPr>
            <w:tcW w:w="3048" w:type="dxa"/>
          </w:tcPr>
          <w:p w14:paraId="58E72ACC" w14:textId="77199C9B" w:rsidR="00AB3597" w:rsidRDefault="00AB3597" w:rsidP="006771C1">
            <w:pPr>
              <w:pStyle w:val="TableText"/>
            </w:pPr>
            <w:r>
              <w:t>Individual</w:t>
            </w:r>
          </w:p>
        </w:tc>
      </w:tr>
      <w:tr w:rsidR="00AB3597" w14:paraId="506FED65"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78983AE8" w14:textId="38BE7DA3" w:rsidR="00AB3597" w:rsidRPr="00AB3597" w:rsidRDefault="00AB3597" w:rsidP="006771C1">
            <w:pPr>
              <w:pStyle w:val="TableText"/>
              <w:tabs>
                <w:tab w:val="center" w:pos="1596"/>
              </w:tabs>
              <w:rPr>
                <w:b/>
                <w:bCs/>
              </w:rPr>
            </w:pPr>
            <w:r w:rsidRPr="00AB3597">
              <w:rPr>
                <w:b/>
                <w:bCs/>
              </w:rPr>
              <w:t>Activity 3 | Analysing data</w:t>
            </w:r>
          </w:p>
        </w:tc>
        <w:tc>
          <w:tcPr>
            <w:tcW w:w="3047" w:type="dxa"/>
          </w:tcPr>
          <w:p w14:paraId="0318CBEC" w14:textId="272FE042" w:rsidR="00AB3597" w:rsidRPr="00AB3597" w:rsidRDefault="00AB3597" w:rsidP="006771C1">
            <w:pPr>
              <w:pStyle w:val="TableText"/>
            </w:pPr>
            <w:r>
              <w:t>10 minutes</w:t>
            </w:r>
          </w:p>
        </w:tc>
        <w:tc>
          <w:tcPr>
            <w:tcW w:w="3048" w:type="dxa"/>
          </w:tcPr>
          <w:p w14:paraId="6953D71A" w14:textId="5C7636A5" w:rsidR="00AB3597" w:rsidRDefault="00AB3597" w:rsidP="006771C1">
            <w:pPr>
              <w:pStyle w:val="TableText"/>
            </w:pPr>
            <w:r>
              <w:t>Individual</w:t>
            </w:r>
          </w:p>
        </w:tc>
      </w:tr>
    </w:tbl>
    <w:p w14:paraId="11FF312A" w14:textId="77777777" w:rsidR="00AB3597" w:rsidRDefault="00AB3597" w:rsidP="00AB3597"/>
    <w:p w14:paraId="060DDDA5" w14:textId="77777777" w:rsidR="00AB3597" w:rsidRDefault="00AB3597" w:rsidP="00AB3597"/>
    <w:p w14:paraId="5CFCBE0F" w14:textId="77777777" w:rsidR="00AB3597" w:rsidRDefault="00AB3597" w:rsidP="00AB3597">
      <w:pPr>
        <w:widowControl/>
        <w:spacing w:after="0" w:line="240" w:lineRule="auto"/>
      </w:pPr>
      <w:r>
        <w:br w:type="page"/>
      </w:r>
    </w:p>
    <w:p w14:paraId="67142B5A" w14:textId="77777777" w:rsidR="00AB3597" w:rsidRDefault="00AB3597" w:rsidP="00AB3597">
      <w:pPr>
        <w:pStyle w:val="Heading1"/>
      </w:pPr>
      <w:r>
        <w:t>Teach this lesson</w:t>
      </w:r>
    </w:p>
    <w:p w14:paraId="600DE073" w14:textId="77777777" w:rsidR="00AB3597" w:rsidRPr="00AB3597" w:rsidRDefault="00AB3597" w:rsidP="00AB3597">
      <w:pPr>
        <w:pStyle w:val="Heading2"/>
      </w:pPr>
      <w:r w:rsidRPr="00AB3597">
        <w:t>Activity 1 | Predicting</w:t>
      </w:r>
    </w:p>
    <w:p w14:paraId="5A0E8395" w14:textId="77777777" w:rsidR="00AB3597" w:rsidRPr="00AB3597" w:rsidRDefault="00AB3597" w:rsidP="00AB3597">
      <w:r w:rsidRPr="00AB3597">
        <w:rPr>
          <w:b/>
          <w:bCs/>
        </w:rPr>
        <w:t xml:space="preserve">Revise: </w:t>
      </w:r>
      <w:r w:rsidRPr="00AB3597">
        <w:rPr>
          <w:i/>
          <w:iCs/>
        </w:rPr>
        <w:t xml:space="preserve">In the last lesson we asked the question: How many are in our class? What was the answer to our question? How did we work out the answer? </w:t>
      </w:r>
    </w:p>
    <w:p w14:paraId="79DADA2B" w14:textId="77777777" w:rsidR="00AB3597" w:rsidRPr="00AB3597" w:rsidRDefault="00AB3597" w:rsidP="00AB3597">
      <w:r w:rsidRPr="00AB3597">
        <w:t xml:space="preserve">Allow students to share what they remember and their reflections on the previous lesson. </w:t>
      </w:r>
    </w:p>
    <w:p w14:paraId="5BF0AB2A" w14:textId="77777777" w:rsidR="00AB3597" w:rsidRPr="00AB3597" w:rsidRDefault="00AB3597" w:rsidP="00AB3597">
      <w:r w:rsidRPr="00AB3597">
        <w:rPr>
          <w:b/>
          <w:bCs/>
        </w:rPr>
        <w:t>Ask</w:t>
      </w:r>
      <w:r w:rsidRPr="00AB3597">
        <w:t>:</w:t>
      </w:r>
      <w:r w:rsidRPr="00AB3597">
        <w:rPr>
          <w:i/>
          <w:iCs/>
        </w:rPr>
        <w:t xml:space="preserve"> How many do you think might be in our class today? </w:t>
      </w:r>
    </w:p>
    <w:p w14:paraId="3AE35ABA" w14:textId="77777777" w:rsidR="00AB3597" w:rsidRPr="00AB3597" w:rsidRDefault="00AB3597" w:rsidP="00AB3597">
      <w:r w:rsidRPr="00AB3597">
        <w:t xml:space="preserve">Discuss with the students that they can predict how many might be in class today, based on what was learnt in the previous lesson. </w:t>
      </w:r>
    </w:p>
    <w:p w14:paraId="3F1C5DB3" w14:textId="77777777" w:rsidR="00AB3597" w:rsidRPr="00AB3597" w:rsidRDefault="00AB3597" w:rsidP="00AB3597">
      <w:r w:rsidRPr="00AB3597">
        <w:rPr>
          <w:b/>
          <w:bCs/>
        </w:rPr>
        <w:t xml:space="preserve">Ask: </w:t>
      </w:r>
      <w:r w:rsidRPr="00AB3597">
        <w:rPr>
          <w:i/>
          <w:iCs/>
        </w:rPr>
        <w:t>How many are in our class today? How might we find out?</w:t>
      </w:r>
    </w:p>
    <w:p w14:paraId="3E43647C" w14:textId="77777777" w:rsidR="00AB3597" w:rsidRPr="00AB3597" w:rsidRDefault="00AB3597" w:rsidP="00AB3597">
      <w:r w:rsidRPr="00AB3597">
        <w:t>Invite students to offer suggestions for working out ‘how many’. Choose a few data collection methods as a class, carry out the counts and record the number of students present on the board or the class chart.</w:t>
      </w:r>
    </w:p>
    <w:p w14:paraId="3A72B553" w14:textId="77777777" w:rsidR="00AB3597" w:rsidRPr="00AB3597" w:rsidRDefault="00AB3597" w:rsidP="00AB3597">
      <w:r w:rsidRPr="00AB3597">
        <w:rPr>
          <w:b/>
          <w:bCs/>
        </w:rPr>
        <w:t>Ask</w:t>
      </w:r>
      <w:r w:rsidRPr="00AB3597">
        <w:t>:</w:t>
      </w:r>
      <w:r w:rsidRPr="00AB3597">
        <w:rPr>
          <w:i/>
          <w:iCs/>
        </w:rPr>
        <w:t xml:space="preserve"> What do you notice about the number of students in our class today?</w:t>
      </w:r>
    </w:p>
    <w:p w14:paraId="5DA3078B" w14:textId="77777777" w:rsidR="00AB3597" w:rsidRPr="00AB3597" w:rsidRDefault="00AB3597" w:rsidP="00AB3597">
      <w:r w:rsidRPr="00AB3597">
        <w:t>Ask students to suggest reasons for the number being the same or different.</w:t>
      </w:r>
    </w:p>
    <w:p w14:paraId="526549E5" w14:textId="77777777" w:rsidR="00AB3597" w:rsidRPr="00AB3597" w:rsidRDefault="00AB3597" w:rsidP="00AB3597">
      <w:r w:rsidRPr="00AB3597">
        <w:rPr>
          <w:b/>
          <w:bCs/>
        </w:rPr>
        <w:t>Pose the question</w:t>
      </w:r>
      <w:r w:rsidRPr="00AB3597">
        <w:rPr>
          <w:i/>
          <w:iCs/>
        </w:rPr>
        <w:t xml:space="preserve">: How could you show how many are in our class today, so it is easy for someone from another class to see without having to ask? </w:t>
      </w:r>
    </w:p>
    <w:p w14:paraId="670018B0" w14:textId="77777777" w:rsidR="00AB3597" w:rsidRDefault="00AB3597" w:rsidP="00AB3597"/>
    <w:p w14:paraId="09C01286" w14:textId="7C0D3DE0" w:rsidR="00AB3597" w:rsidRDefault="00AB3597" w:rsidP="00AB3597">
      <w:pPr>
        <w:pStyle w:val="Heading2"/>
      </w:pPr>
      <w:r w:rsidRPr="00AB3597">
        <w:t>Activity 2 | Recording data</w:t>
      </w:r>
      <w:r>
        <w:t xml:space="preserve"> </w:t>
      </w:r>
    </w:p>
    <w:p w14:paraId="3C9FC211" w14:textId="77777777" w:rsidR="00AB3597" w:rsidRPr="00AB3597" w:rsidRDefault="00AB3597" w:rsidP="00AB3597">
      <w:r w:rsidRPr="00AB3597">
        <w:t>Provide each student with a variety of concrete materials and art materials and a sheet of A4 paper.</w:t>
      </w:r>
    </w:p>
    <w:p w14:paraId="57E4CC3C" w14:textId="77777777" w:rsidR="00AB3597" w:rsidRPr="00AB3597" w:rsidRDefault="00AB3597" w:rsidP="00AB3597">
      <w:r w:rsidRPr="00AB3597">
        <w:t xml:space="preserve">Ask the students to use the concrete and/or art materials to represent the number of students in the class in a way that makes sense to them. </w:t>
      </w:r>
    </w:p>
    <w:p w14:paraId="7F7BED43" w14:textId="5597EEE6" w:rsidR="00AB3597" w:rsidRPr="00AB3597" w:rsidRDefault="00AB3597" w:rsidP="00AB3597">
      <w:pPr>
        <w:pStyle w:val="Heading3"/>
      </w:pPr>
      <w:r>
        <w:t>E</w:t>
      </w:r>
      <w:r w:rsidRPr="00AB3597">
        <w:t>nabling prompt</w:t>
      </w:r>
    </w:p>
    <w:p w14:paraId="504A30E1" w14:textId="77777777" w:rsidR="00AB3597" w:rsidRPr="00AB3597" w:rsidRDefault="00AB3597" w:rsidP="00AB3597">
      <w:r w:rsidRPr="00AB3597">
        <w:t xml:space="preserve">The number in the class may be higher than some students are able to count. You can count aloud for students as it is helpful for them to hear the number sequence and practice counting. If students find it difficult to represent the larger number, you can ask them to represent a smaller number such as the number of students in their table group. </w:t>
      </w:r>
    </w:p>
    <w:p w14:paraId="49420639" w14:textId="77777777" w:rsidR="00AB3597" w:rsidRPr="00AB3597" w:rsidRDefault="00AB3597" w:rsidP="00AB3597">
      <w:r w:rsidRPr="00AB3597">
        <w:t>If students create a physical model, take a photo and/or ask them to draw a picture of their physical representation on their sheet of paper. Ask students to give their representation a title. This title should relate to the story of the data.</w:t>
      </w:r>
    </w:p>
    <w:p w14:paraId="37B50F57" w14:textId="77777777" w:rsidR="00AB3597" w:rsidRDefault="00AB3597" w:rsidP="00AB3597"/>
    <w:p w14:paraId="1EA08E59" w14:textId="77777777" w:rsidR="00AB3597" w:rsidRPr="00AB3597" w:rsidRDefault="00AB3597" w:rsidP="00AB3597">
      <w:pPr>
        <w:pStyle w:val="Heading2"/>
      </w:pPr>
      <w:r w:rsidRPr="00AB3597">
        <w:t>Activity 3 | Analysing data</w:t>
      </w:r>
    </w:p>
    <w:p w14:paraId="34DA3DE5" w14:textId="77777777" w:rsidR="00AB3597" w:rsidRPr="00AB3597" w:rsidRDefault="00AB3597" w:rsidP="00AB3597">
      <w:r w:rsidRPr="00AB3597">
        <w:t xml:space="preserve">Invite some students who have used different representational forms to share their work with the class. </w:t>
      </w:r>
    </w:p>
    <w:p w14:paraId="33854AD1" w14:textId="77777777" w:rsidR="00AB3597" w:rsidRPr="00AB3597" w:rsidRDefault="00AB3597" w:rsidP="00AB3597">
      <w:r w:rsidRPr="00AB3597">
        <w:rPr>
          <w:b/>
          <w:bCs/>
        </w:rPr>
        <w:t>Discuss</w:t>
      </w:r>
      <w:r w:rsidRPr="00AB3597">
        <w:t xml:space="preserve">: </w:t>
      </w:r>
    </w:p>
    <w:p w14:paraId="1B93F87D" w14:textId="77777777" w:rsidR="00AB3597" w:rsidRPr="00AB3597" w:rsidRDefault="00AB3597" w:rsidP="00AB3597">
      <w:pPr>
        <w:pStyle w:val="ListBullet"/>
        <w:rPr>
          <w:i/>
          <w:iCs/>
        </w:rPr>
      </w:pPr>
      <w:r w:rsidRPr="00AB3597">
        <w:rPr>
          <w:i/>
          <w:iCs/>
        </w:rPr>
        <w:t>What did you notice that is different about the representations?</w:t>
      </w:r>
    </w:p>
    <w:p w14:paraId="16B08E9B" w14:textId="77777777" w:rsidR="00AB3597" w:rsidRPr="00AB3597" w:rsidRDefault="00AB3597" w:rsidP="00AB3597">
      <w:pPr>
        <w:pStyle w:val="ListBullet2"/>
      </w:pPr>
      <w:r w:rsidRPr="00AB3597">
        <w:t xml:space="preserve">Students’ representations will look different, and students may have used different materials. </w:t>
      </w:r>
    </w:p>
    <w:p w14:paraId="0E5B96D2" w14:textId="77777777" w:rsidR="00AB3597" w:rsidRPr="00AB3597" w:rsidRDefault="00AB3597" w:rsidP="00AB3597">
      <w:pPr>
        <w:pStyle w:val="ListBullet"/>
        <w:rPr>
          <w:i/>
          <w:iCs/>
        </w:rPr>
      </w:pPr>
      <w:r w:rsidRPr="00AB3597">
        <w:rPr>
          <w:i/>
          <w:iCs/>
        </w:rPr>
        <w:t xml:space="preserve">What did you notice that is similar about the representations? </w:t>
      </w:r>
    </w:p>
    <w:p w14:paraId="6AB5A6D7" w14:textId="77777777" w:rsidR="00AB3597" w:rsidRPr="00AB3597" w:rsidRDefault="00AB3597" w:rsidP="00AB3597">
      <w:pPr>
        <w:pStyle w:val="ListBullet2"/>
      </w:pPr>
      <w:r w:rsidRPr="00AB3597">
        <w:t>Each representation is presenting the same data, that is, the number of students in our class. Each data point is used to represent one student in the class.</w:t>
      </w:r>
    </w:p>
    <w:p w14:paraId="55CE7AEB" w14:textId="77777777" w:rsidR="00AB3597" w:rsidRPr="00AB3597" w:rsidRDefault="00AB3597" w:rsidP="00AB3597">
      <w:pPr>
        <w:pStyle w:val="ListBullet"/>
        <w:rPr>
          <w:i/>
          <w:iCs/>
        </w:rPr>
      </w:pPr>
      <w:r w:rsidRPr="00AB3597">
        <w:rPr>
          <w:i/>
          <w:iCs/>
        </w:rPr>
        <w:t>Which representations were you able to see how many easily? Why?</w:t>
      </w:r>
    </w:p>
    <w:p w14:paraId="6D4E6A07" w14:textId="77777777" w:rsidR="00AB3597" w:rsidRPr="00AB3597" w:rsidRDefault="00AB3597" w:rsidP="00AB3597">
      <w:pPr>
        <w:pStyle w:val="ListBullet2"/>
      </w:pPr>
      <w:r w:rsidRPr="00AB3597">
        <w:t>Allow students to share which ones they found easy to see ‘how many’ and why. Share some that you found easy to see ‘how many’. Highlight features such as accurate recording, organisation and clear connection between the count and the representation.</w:t>
      </w:r>
    </w:p>
    <w:p w14:paraId="74467484" w14:textId="77777777" w:rsidR="00AB3597" w:rsidRPr="00AB3597" w:rsidRDefault="00AB3597" w:rsidP="00AB3597">
      <w:r w:rsidRPr="00AB3597">
        <w:t xml:space="preserve">Discuss how the representations may look different, but they share the same information. Using this data, we can answer the question </w:t>
      </w:r>
      <w:r w:rsidRPr="00AB3597">
        <w:rPr>
          <w:i/>
          <w:iCs/>
        </w:rPr>
        <w:t xml:space="preserve">How many are in our class? </w:t>
      </w:r>
      <w:r w:rsidRPr="00AB3597">
        <w:t xml:space="preserve">for this particular day. We can look back on our representations in the future and know how many were in a class on this particular day. </w:t>
      </w:r>
    </w:p>
    <w:p w14:paraId="4C6F2459" w14:textId="77777777" w:rsidR="00AB3597" w:rsidRDefault="00AB3597" w:rsidP="00AB3597"/>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AB3597" w14:paraId="2AE41061"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8D55328" w14:textId="77777777" w:rsidR="00AB3597" w:rsidRDefault="00AB3597"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0" w:history="1">
              <w:r w:rsidRPr="00AB3597">
                <w:rPr>
                  <w:rStyle w:val="Hyperlink"/>
                  <w:sz w:val="20"/>
                  <w:szCs w:val="20"/>
                </w:rPr>
                <w:t>https://resolve.edu.au/teaching-sequences/foundation/statistics-how-many-are-we/lesson-2-how-many-today</w:t>
              </w:r>
            </w:hyperlink>
          </w:p>
        </w:tc>
      </w:tr>
    </w:tbl>
    <w:p w14:paraId="45ABDF0A" w14:textId="77777777" w:rsidR="00AB3597" w:rsidRDefault="00AB3597" w:rsidP="00AB3597"/>
    <w:p w14:paraId="093D6C99" w14:textId="77777777" w:rsidR="00AB3597" w:rsidRDefault="00AB3597" w:rsidP="002B0848"/>
    <w:p w14:paraId="4185003A" w14:textId="77777777" w:rsidR="00AB3597" w:rsidRDefault="00AB3597" w:rsidP="002B0848">
      <w:pPr>
        <w:sectPr w:rsidR="00AB3597"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AB3597" w14:paraId="48AC4A24" w14:textId="77777777" w:rsidTr="006771C1">
        <w:trPr>
          <w:trHeight w:val="1230"/>
        </w:trPr>
        <w:tc>
          <w:tcPr>
            <w:tcW w:w="8080" w:type="dxa"/>
          </w:tcPr>
          <w:p w14:paraId="2666969A" w14:textId="77777777" w:rsidR="00AB3597" w:rsidRPr="00541954" w:rsidRDefault="00AB3597" w:rsidP="006771C1">
            <w:pPr>
              <w:pStyle w:val="Header"/>
              <w:jc w:val="left"/>
            </w:pPr>
            <w:r>
              <w:rPr>
                <w:noProof/>
              </w:rPr>
              <w:drawing>
                <wp:inline distT="0" distB="0" distL="0" distR="0" wp14:anchorId="0F20CAE2" wp14:editId="1F5FE3D1">
                  <wp:extent cx="2346960" cy="510355"/>
                  <wp:effectExtent l="0" t="0" r="635" b="0"/>
                  <wp:docPr id="1510662255" name="Picture 1510662255"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62255" name="Picture 1510662255"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A529C3" w14:textId="77777777" w:rsidR="00AB3597" w:rsidRDefault="00AB3597" w:rsidP="00AB3597">
      <w:pPr>
        <w:rPr>
          <w:noProof/>
        </w:rPr>
      </w:pPr>
    </w:p>
    <w:p w14:paraId="1F3FD9C9" w14:textId="13242FA5" w:rsidR="00AB3597" w:rsidRDefault="00AB3597" w:rsidP="00AB3597">
      <w:pPr>
        <w:pStyle w:val="Title"/>
        <w:rPr>
          <w:noProof/>
        </w:rPr>
      </w:pPr>
      <w:r>
        <w:rPr>
          <w:noProof/>
        </w:rPr>
        <mc:AlternateContent>
          <mc:Choice Requires="wps">
            <w:drawing>
              <wp:anchor distT="0" distB="0" distL="114300" distR="114300" simplePos="0" relativeHeight="251666432" behindDoc="0" locked="0" layoutInCell="1" allowOverlap="1" wp14:anchorId="300FAAF7" wp14:editId="641E95FA">
                <wp:simplePos x="0" y="0"/>
                <wp:positionH relativeFrom="page">
                  <wp:posOffset>0</wp:posOffset>
                </wp:positionH>
                <wp:positionV relativeFrom="page">
                  <wp:posOffset>0</wp:posOffset>
                </wp:positionV>
                <wp:extent cx="540000" cy="1688400"/>
                <wp:effectExtent l="0" t="0" r="0" b="7620"/>
                <wp:wrapNone/>
                <wp:docPr id="244103143"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A072AD" w14:textId="34F29F7B" w:rsidR="00AB3597" w:rsidRPr="00202FB6" w:rsidRDefault="00AB3597" w:rsidP="00AB3597">
                            <w:pPr>
                              <w:spacing w:before="60"/>
                              <w:jc w:val="center"/>
                              <w:rPr>
                                <w:b/>
                                <w:bCs/>
                                <w:caps/>
                                <w:color w:val="FFFFFF" w:themeColor="background1"/>
                                <w:sz w:val="32"/>
                                <w:szCs w:val="32"/>
                              </w:rPr>
                            </w:pPr>
                            <w:r>
                              <w:rPr>
                                <w:b/>
                                <w:bCs/>
                                <w:caps/>
                                <w:color w:val="FFFFFF" w:themeColor="background1"/>
                                <w:sz w:val="32"/>
                                <w:szCs w:val="32"/>
                              </w:rPr>
                              <w:t xml:space="preserve">Lesson </w:t>
                            </w:r>
                            <w:r w:rsidR="00826310">
                              <w:rPr>
                                <w:b/>
                                <w:bCs/>
                                <w:caps/>
                                <w:color w:val="FFFFFF" w:themeColor="background1"/>
                                <w:sz w:val="32"/>
                                <w:szCs w:val="32"/>
                              </w:rPr>
                              <w:t>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FAAF7" id="_x0000_s1030" style="position:absolute;margin-left:0;margin-top:0;width:42.5pt;height:13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2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Cx6xp011PtHZAh5AryTty3dyp3w4VEgtTzdJI1xeKBFG+grDoPEWQP4+6P96F/xuE7PKbyn&#10;Kaq4/7URqDgz3y216ddyNotjl5TZ6fmUFHxtWb+22E13DXR3Jb0ZTiYx+gdzEDVC90wDv4wHk0lY&#10;SclVXAY8KNchTzc9GVItl8mNRs2JcGdXTkbwSHVsvKfds0A3dGegvr6Hw8SJ+Zsmzb4x0sJyE0C3&#10;qYOP1A6XQGOauml4UuI78FpPXseHb/EH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C8R7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15A072AD" w14:textId="34F29F7B" w:rsidR="00AB3597" w:rsidRPr="00202FB6" w:rsidRDefault="00AB3597" w:rsidP="00AB3597">
                      <w:pPr>
                        <w:spacing w:before="60"/>
                        <w:jc w:val="center"/>
                        <w:rPr>
                          <w:b/>
                          <w:bCs/>
                          <w:caps/>
                          <w:color w:val="FFFFFF" w:themeColor="background1"/>
                          <w:sz w:val="32"/>
                          <w:szCs w:val="32"/>
                        </w:rPr>
                      </w:pPr>
                      <w:r>
                        <w:rPr>
                          <w:b/>
                          <w:bCs/>
                          <w:caps/>
                          <w:color w:val="FFFFFF" w:themeColor="background1"/>
                          <w:sz w:val="32"/>
                          <w:szCs w:val="32"/>
                        </w:rPr>
                        <w:t xml:space="preserve">Lesson </w:t>
                      </w:r>
                      <w:r w:rsidR="00826310">
                        <w:rPr>
                          <w:b/>
                          <w:bCs/>
                          <w:caps/>
                          <w:color w:val="FFFFFF" w:themeColor="background1"/>
                          <w:sz w:val="32"/>
                          <w:szCs w:val="32"/>
                        </w:rPr>
                        <w:t>3</w:t>
                      </w: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046C8645" wp14:editId="5267AE80">
                <wp:simplePos x="0" y="0"/>
                <wp:positionH relativeFrom="page">
                  <wp:posOffset>6012815</wp:posOffset>
                </wp:positionH>
                <wp:positionV relativeFrom="page">
                  <wp:posOffset>-6985</wp:posOffset>
                </wp:positionV>
                <wp:extent cx="1656000" cy="738000"/>
                <wp:effectExtent l="0" t="0" r="1905" b="5080"/>
                <wp:wrapNone/>
                <wp:docPr id="85166057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85E6FC" w14:textId="77777777" w:rsidR="00AB3597" w:rsidRDefault="00AB3597" w:rsidP="00AB3597">
                            <w:r w:rsidRPr="008346E1">
                              <w:rPr>
                                <w:b/>
                                <w:bCs/>
                                <w:color w:val="FC940B" w:themeColor="background2"/>
                                <w:sz w:val="72"/>
                                <w:szCs w:val="72"/>
                              </w:rPr>
                              <w:t>(</w:t>
                            </w:r>
                            <w:r>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C8645" id="_x0000_s1031" style="position:absolute;margin-left:473.45pt;margin-top:-.55pt;width:130.4pt;height:58.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DMggIAAHkFAAAOAAAAZHJzL2Uyb0RvYy54bWysVFFP3DAMfp+0/xDlfbQ9OM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" fillcolor="#dbd7d2 [3206]" stroked="f" strokeweight="2pt">
                <v:textbox>
                  <w:txbxContent>
                    <w:p w14:paraId="3385E6FC" w14:textId="77777777" w:rsidR="00AB3597" w:rsidRDefault="00AB3597" w:rsidP="00AB3597">
                      <w:r w:rsidRPr="008346E1">
                        <w:rPr>
                          <w:b/>
                          <w:bCs/>
                          <w:color w:val="FC940B" w:themeColor="background2"/>
                          <w:sz w:val="72"/>
                          <w:szCs w:val="72"/>
                        </w:rPr>
                        <w:t>(</w:t>
                      </w:r>
                      <w:r>
                        <w:rPr>
                          <w:b/>
                          <w:bCs/>
                          <w:sz w:val="48"/>
                          <w:szCs w:val="48"/>
                        </w:rPr>
                        <w:t>F</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826310">
        <w:rPr>
          <w:noProof/>
        </w:rPr>
        <w:t>3</w:t>
      </w:r>
      <w:r>
        <w:rPr>
          <w:noProof/>
        </w:rPr>
        <w:t xml:space="preserve"> • </w:t>
      </w:r>
      <w:r w:rsidR="00826310">
        <w:rPr>
          <w:noProof/>
        </w:rPr>
        <w:t>Our class tomorrow</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AB3597" w14:paraId="69FC701D"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F92B37B" w14:textId="526F8AAF" w:rsidR="00AB3597" w:rsidRDefault="00AB3597"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1" w:history="1">
              <w:r w:rsidR="0027098D" w:rsidRPr="0027098D">
                <w:rPr>
                  <w:rStyle w:val="Hyperlink"/>
                  <w:sz w:val="20"/>
                  <w:szCs w:val="20"/>
                </w:rPr>
                <w:t>https://resolve.edu.au/teaching-sequences/foundation/statistics-how-many-are-we/lesson-3-our-class-tomorrow</w:t>
              </w:r>
            </w:hyperlink>
          </w:p>
        </w:tc>
      </w:tr>
    </w:tbl>
    <w:p w14:paraId="1466013F" w14:textId="77777777" w:rsidR="00AB3597" w:rsidRDefault="00AB3597" w:rsidP="00AB3597"/>
    <w:p w14:paraId="284A9944" w14:textId="77777777" w:rsidR="00AB3597" w:rsidRDefault="00AB3597" w:rsidP="00AB3597">
      <w:pPr>
        <w:pStyle w:val="Heading1"/>
      </w:pPr>
      <w:r>
        <w:t>Lesson overview</w:t>
      </w:r>
    </w:p>
    <w:p w14:paraId="50E69534" w14:textId="7D71F308" w:rsidR="00AB3597" w:rsidRDefault="0027098D" w:rsidP="00AB3597">
      <w:r w:rsidRPr="0027098D">
        <w:t>Students use their data representations to make predictions about how many students there might be tomorrow.</w:t>
      </w:r>
    </w:p>
    <w:p w14:paraId="38F6BB04" w14:textId="77777777" w:rsidR="00AB3597" w:rsidRDefault="00AB3597" w:rsidP="00AB3597">
      <w:pPr>
        <w:pStyle w:val="Heading2"/>
      </w:pPr>
      <w:r>
        <w:t>Learning goals</w:t>
      </w:r>
    </w:p>
    <w:p w14:paraId="6C715B19" w14:textId="316AADC9" w:rsidR="00AB3597" w:rsidRDefault="00CF4083" w:rsidP="00AB3597">
      <w:r w:rsidRPr="00CF4083">
        <w:t>Data provides evidence to inform our predictions.</w:t>
      </w:r>
    </w:p>
    <w:p w14:paraId="53C0B555" w14:textId="77777777" w:rsidR="00AB3597" w:rsidRDefault="00AB3597" w:rsidP="00AB3597">
      <w:pPr>
        <w:pStyle w:val="Heading2"/>
      </w:pPr>
      <w:r>
        <w:t>Resources</w:t>
      </w:r>
    </w:p>
    <w:p w14:paraId="22F96369" w14:textId="77777777" w:rsidR="00AB3597" w:rsidRDefault="00AB3597" w:rsidP="00AB3597">
      <w:r w:rsidRPr="007766AE">
        <w:rPr>
          <w:b/>
          <w:bCs/>
        </w:rPr>
        <w:t>Whole class</w:t>
      </w:r>
    </w:p>
    <w:p w14:paraId="5FF2863E" w14:textId="77777777" w:rsidR="00CF4083" w:rsidRPr="00CF4083" w:rsidRDefault="00CF4083" w:rsidP="00CF4083">
      <w:pPr>
        <w:pStyle w:val="ListBullet"/>
      </w:pPr>
      <w:r w:rsidRPr="00CF4083">
        <w:t>Students’ representations from the previous lesson</w:t>
      </w:r>
    </w:p>
    <w:p w14:paraId="1D33317B" w14:textId="77777777" w:rsidR="00AB3597" w:rsidRDefault="00AB3597" w:rsidP="00AB3597">
      <w:pPr>
        <w:pStyle w:val="ListBullet"/>
        <w:numPr>
          <w:ilvl w:val="0"/>
          <w:numId w:val="0"/>
        </w:numPr>
      </w:pPr>
      <w:r w:rsidRPr="007766AE">
        <w:rPr>
          <w:b/>
          <w:bCs/>
        </w:rPr>
        <w:t>Each student</w:t>
      </w:r>
    </w:p>
    <w:p w14:paraId="4FFE0FC1" w14:textId="69E72A90" w:rsidR="00AB3597" w:rsidRPr="00EC1876" w:rsidRDefault="00CF4083" w:rsidP="00CF4083">
      <w:pPr>
        <w:pStyle w:val="ListBullet"/>
        <w:rPr>
          <w:lang w:eastAsia="en-AU"/>
        </w:rPr>
      </w:pPr>
      <w:r w:rsidRPr="00CF4083">
        <w:rPr>
          <w:lang w:eastAsia="en-AU"/>
        </w:rPr>
        <w:t>Sheet of A4 paper</w:t>
      </w:r>
    </w:p>
    <w:p w14:paraId="60AF314F" w14:textId="77777777" w:rsidR="00AB3597" w:rsidRDefault="00AB3597" w:rsidP="00AB3597"/>
    <w:tbl>
      <w:tblPr>
        <w:tblStyle w:val="AASETable"/>
        <w:tblW w:w="9918" w:type="dxa"/>
        <w:tblLook w:val="04A0" w:firstRow="1" w:lastRow="0" w:firstColumn="1" w:lastColumn="0" w:noHBand="0" w:noVBand="1"/>
      </w:tblPr>
      <w:tblGrid>
        <w:gridCol w:w="3823"/>
        <w:gridCol w:w="3047"/>
        <w:gridCol w:w="3048"/>
      </w:tblGrid>
      <w:tr w:rsidR="00AB3597" w:rsidRPr="006822F9" w14:paraId="63B62A69" w14:textId="77777777" w:rsidTr="006771C1">
        <w:trPr>
          <w:cnfStyle w:val="100000000000" w:firstRow="1" w:lastRow="0" w:firstColumn="0" w:lastColumn="0" w:oddVBand="0" w:evenVBand="0" w:oddHBand="0" w:evenHBand="0" w:firstRowFirstColumn="0" w:firstRowLastColumn="0" w:lastRowFirstColumn="0" w:lastRowLastColumn="0"/>
        </w:trPr>
        <w:tc>
          <w:tcPr>
            <w:tcW w:w="3823" w:type="dxa"/>
          </w:tcPr>
          <w:p w14:paraId="3C038781" w14:textId="77777777" w:rsidR="00AB3597" w:rsidRPr="006822F9" w:rsidRDefault="00AB3597" w:rsidP="006771C1">
            <w:pPr>
              <w:pStyle w:val="TableHeading"/>
              <w:jc w:val="center"/>
            </w:pPr>
            <w:r>
              <w:t>Lesson</w:t>
            </w:r>
            <w:r w:rsidRPr="006822F9">
              <w:t xml:space="preserve"> phase</w:t>
            </w:r>
          </w:p>
        </w:tc>
        <w:tc>
          <w:tcPr>
            <w:tcW w:w="3047" w:type="dxa"/>
          </w:tcPr>
          <w:p w14:paraId="6E72379A" w14:textId="77777777" w:rsidR="00AB3597" w:rsidRPr="006822F9" w:rsidRDefault="00AB3597" w:rsidP="006771C1">
            <w:pPr>
              <w:pStyle w:val="TableHeading"/>
              <w:jc w:val="center"/>
            </w:pPr>
            <w:r w:rsidRPr="006822F9">
              <w:t>Estimated time</w:t>
            </w:r>
          </w:p>
        </w:tc>
        <w:tc>
          <w:tcPr>
            <w:tcW w:w="3048" w:type="dxa"/>
          </w:tcPr>
          <w:p w14:paraId="2ECC03AF" w14:textId="77777777" w:rsidR="00AB3597" w:rsidRPr="006822F9" w:rsidRDefault="00AB3597" w:rsidP="006771C1">
            <w:pPr>
              <w:pStyle w:val="TableHeading"/>
              <w:jc w:val="center"/>
            </w:pPr>
            <w:r>
              <w:t>Lesson</w:t>
            </w:r>
            <w:r w:rsidRPr="006822F9">
              <w:t xml:space="preserve"> type</w:t>
            </w:r>
          </w:p>
        </w:tc>
      </w:tr>
      <w:tr w:rsidR="00AB3597" w14:paraId="455D953D"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5E85F62E" w14:textId="5C4AC1BD" w:rsidR="00AB3597" w:rsidRPr="00E067A5" w:rsidRDefault="00E067A5" w:rsidP="006771C1">
            <w:pPr>
              <w:pStyle w:val="TableText"/>
              <w:tabs>
                <w:tab w:val="center" w:pos="1596"/>
              </w:tabs>
              <w:rPr>
                <w:b/>
                <w:bCs/>
              </w:rPr>
            </w:pPr>
            <w:r w:rsidRPr="00E067A5">
              <w:rPr>
                <w:b/>
                <w:bCs/>
              </w:rPr>
              <w:t>Activity 1 | Analyse</w:t>
            </w:r>
          </w:p>
        </w:tc>
        <w:tc>
          <w:tcPr>
            <w:tcW w:w="3047" w:type="dxa"/>
          </w:tcPr>
          <w:p w14:paraId="54421C19" w14:textId="2BAC1D98" w:rsidR="00AB3597" w:rsidRDefault="00E067A5" w:rsidP="006771C1">
            <w:pPr>
              <w:pStyle w:val="TableText"/>
            </w:pPr>
            <w:r>
              <w:t xml:space="preserve">15 </w:t>
            </w:r>
            <w:r w:rsidR="00AB3597">
              <w:t>minutes</w:t>
            </w:r>
          </w:p>
        </w:tc>
        <w:tc>
          <w:tcPr>
            <w:tcW w:w="3048" w:type="dxa"/>
          </w:tcPr>
          <w:p w14:paraId="073CDFAD" w14:textId="2CAB1C2B" w:rsidR="00AB3597" w:rsidRDefault="00AB3597" w:rsidP="006771C1">
            <w:pPr>
              <w:pStyle w:val="TableText"/>
            </w:pPr>
            <w:r>
              <w:t>Whole class</w:t>
            </w:r>
          </w:p>
        </w:tc>
      </w:tr>
      <w:tr w:rsidR="00E067A5" w14:paraId="20DA5666" w14:textId="77777777" w:rsidTr="006771C1">
        <w:trPr>
          <w:cnfStyle w:val="000000010000" w:firstRow="0" w:lastRow="0" w:firstColumn="0" w:lastColumn="0" w:oddVBand="0" w:evenVBand="0" w:oddHBand="0" w:evenHBand="1" w:firstRowFirstColumn="0" w:firstRowLastColumn="0" w:lastRowFirstColumn="0" w:lastRowLastColumn="0"/>
        </w:trPr>
        <w:tc>
          <w:tcPr>
            <w:tcW w:w="3823" w:type="dxa"/>
          </w:tcPr>
          <w:p w14:paraId="6BC80330" w14:textId="14031921" w:rsidR="00E067A5" w:rsidRPr="00E067A5" w:rsidRDefault="00E067A5" w:rsidP="00E067A5">
            <w:pPr>
              <w:pStyle w:val="TableText"/>
              <w:tabs>
                <w:tab w:val="center" w:pos="1596"/>
              </w:tabs>
              <w:rPr>
                <w:b/>
                <w:bCs/>
              </w:rPr>
            </w:pPr>
            <w:r w:rsidRPr="00E067A5">
              <w:rPr>
                <w:b/>
                <w:bCs/>
              </w:rPr>
              <w:t>Activity 2 | Our class tomorrow</w:t>
            </w:r>
          </w:p>
        </w:tc>
        <w:tc>
          <w:tcPr>
            <w:tcW w:w="3047" w:type="dxa"/>
          </w:tcPr>
          <w:p w14:paraId="732F4557" w14:textId="5B9956F2" w:rsidR="00E067A5" w:rsidRDefault="00E067A5" w:rsidP="006771C1">
            <w:pPr>
              <w:pStyle w:val="TableText"/>
            </w:pPr>
            <w:r>
              <w:t>25 minutes</w:t>
            </w:r>
          </w:p>
        </w:tc>
        <w:tc>
          <w:tcPr>
            <w:tcW w:w="3048" w:type="dxa"/>
          </w:tcPr>
          <w:p w14:paraId="77841303" w14:textId="0346250B" w:rsidR="00E067A5" w:rsidRDefault="00E067A5" w:rsidP="006771C1">
            <w:pPr>
              <w:pStyle w:val="TableText"/>
            </w:pPr>
            <w:r>
              <w:t>Whole class/individual</w:t>
            </w:r>
          </w:p>
        </w:tc>
      </w:tr>
      <w:tr w:rsidR="009E0F03" w14:paraId="67D22325"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0C24A604" w14:textId="0CC485A3" w:rsidR="009E0F03" w:rsidRPr="00E067A5" w:rsidRDefault="009E0F03" w:rsidP="00E067A5">
            <w:pPr>
              <w:pStyle w:val="TableText"/>
              <w:tabs>
                <w:tab w:val="center" w:pos="1596"/>
              </w:tabs>
              <w:rPr>
                <w:b/>
                <w:bCs/>
              </w:rPr>
            </w:pPr>
            <w:r w:rsidRPr="009E0F03">
              <w:rPr>
                <w:b/>
                <w:bCs/>
              </w:rPr>
              <w:t>Activity 3 | Looking at our predictions</w:t>
            </w:r>
          </w:p>
        </w:tc>
        <w:tc>
          <w:tcPr>
            <w:tcW w:w="3047" w:type="dxa"/>
          </w:tcPr>
          <w:p w14:paraId="75019F7F" w14:textId="14314438" w:rsidR="009E0F03" w:rsidRDefault="009E0F03" w:rsidP="006771C1">
            <w:pPr>
              <w:pStyle w:val="TableText"/>
            </w:pPr>
            <w:r>
              <w:t>10 minutes</w:t>
            </w:r>
          </w:p>
        </w:tc>
        <w:tc>
          <w:tcPr>
            <w:tcW w:w="3048" w:type="dxa"/>
          </w:tcPr>
          <w:p w14:paraId="5A50C63E" w14:textId="6906E8B3" w:rsidR="009E0F03" w:rsidRDefault="009E0F03" w:rsidP="006771C1">
            <w:pPr>
              <w:pStyle w:val="TableText"/>
            </w:pPr>
            <w:r>
              <w:t>Whole class</w:t>
            </w:r>
          </w:p>
        </w:tc>
      </w:tr>
    </w:tbl>
    <w:p w14:paraId="32331123" w14:textId="77777777" w:rsidR="00AB3597" w:rsidRDefault="00AB3597" w:rsidP="00AB3597"/>
    <w:p w14:paraId="6C254C98" w14:textId="77777777" w:rsidR="00AB3597" w:rsidRDefault="00AB3597" w:rsidP="00AB3597"/>
    <w:p w14:paraId="6DF85E19" w14:textId="77777777" w:rsidR="00AB3597" w:rsidRDefault="00AB3597" w:rsidP="00AB3597">
      <w:pPr>
        <w:widowControl/>
        <w:spacing w:after="0" w:line="240" w:lineRule="auto"/>
      </w:pPr>
      <w:r>
        <w:br w:type="page"/>
      </w:r>
    </w:p>
    <w:p w14:paraId="6C3EE116" w14:textId="77777777" w:rsidR="00AB3597" w:rsidRDefault="00AB3597" w:rsidP="00AB3597">
      <w:pPr>
        <w:pStyle w:val="Heading1"/>
      </w:pPr>
      <w:r>
        <w:t>Teach this lesson</w:t>
      </w:r>
    </w:p>
    <w:p w14:paraId="46ABBED7" w14:textId="77777777" w:rsidR="009E0F03" w:rsidRPr="009E0F03" w:rsidRDefault="009E0F03" w:rsidP="009E0F03">
      <w:pPr>
        <w:rPr>
          <w:rFonts w:asciiTheme="majorHAnsi" w:eastAsiaTheme="majorEastAsia" w:hAnsiTheme="majorHAnsi" w:cstheme="majorBidi"/>
          <w:b/>
          <w:sz w:val="28"/>
          <w:szCs w:val="26"/>
        </w:rPr>
      </w:pPr>
      <w:r w:rsidRPr="009E0F03">
        <w:rPr>
          <w:rFonts w:asciiTheme="majorHAnsi" w:eastAsiaTheme="majorEastAsia" w:hAnsiTheme="majorHAnsi" w:cstheme="majorBidi"/>
          <w:b/>
          <w:sz w:val="28"/>
          <w:szCs w:val="26"/>
        </w:rPr>
        <w:t>Activity 1 | Analyse</w:t>
      </w:r>
    </w:p>
    <w:p w14:paraId="0FCE138A" w14:textId="77777777" w:rsidR="009E0F03" w:rsidRPr="009E0F03" w:rsidRDefault="009E0F03" w:rsidP="009E0F03">
      <w:r w:rsidRPr="009E0F03">
        <w:rPr>
          <w:b/>
          <w:bCs/>
        </w:rPr>
        <w:t xml:space="preserve">Revise: </w:t>
      </w:r>
      <w:r w:rsidRPr="009E0F03">
        <w:rPr>
          <w:i/>
          <w:iCs/>
        </w:rPr>
        <w:t>In the last lesson, we created representations to help us answer the question: How many are in our class? Our representations may have looked different, but they shared the same information.</w:t>
      </w:r>
    </w:p>
    <w:p w14:paraId="6FD03E57" w14:textId="77777777" w:rsidR="009E0F03" w:rsidRPr="009E0F03" w:rsidRDefault="009E0F03" w:rsidP="009E0F03">
      <w:r w:rsidRPr="009E0F03">
        <w:t xml:space="preserve">Discuss some of the different representations that were used and how they made it easy to answer the question </w:t>
      </w:r>
      <w:r w:rsidRPr="009E0F03">
        <w:rPr>
          <w:i/>
          <w:iCs/>
        </w:rPr>
        <w:t>How many are in our class?.</w:t>
      </w:r>
    </w:p>
    <w:p w14:paraId="22F48C10" w14:textId="77777777" w:rsidR="009E0F03" w:rsidRPr="009E0F03" w:rsidRDefault="009E0F03" w:rsidP="009E0F03">
      <w:r w:rsidRPr="009E0F03">
        <w:rPr>
          <w:b/>
          <w:bCs/>
        </w:rPr>
        <w:t xml:space="preserve">Ask: </w:t>
      </w:r>
      <w:r w:rsidRPr="009E0F03">
        <w:rPr>
          <w:i/>
          <w:iCs/>
        </w:rPr>
        <w:t xml:space="preserve">We know how many were in our class the last two days. I wonder if the story of our data will be the same today. </w:t>
      </w:r>
    </w:p>
    <w:p w14:paraId="1AAE106A" w14:textId="77777777" w:rsidR="009E0F03" w:rsidRPr="009E0F03" w:rsidRDefault="009E0F03" w:rsidP="009E0F03">
      <w:r w:rsidRPr="009E0F03">
        <w:t>Allow students to make predictions about how many there are in the class today. Encourage them to use the evidence from their data representations to support their predictions.</w:t>
      </w:r>
    </w:p>
    <w:p w14:paraId="22B87ABE" w14:textId="77777777" w:rsidR="009E0F03" w:rsidRPr="009E0F03" w:rsidRDefault="009E0F03" w:rsidP="009E0F03">
      <w:r w:rsidRPr="009E0F03">
        <w:t xml:space="preserve">Use counting methods from previous lessons to answer the question </w:t>
      </w:r>
      <w:r w:rsidRPr="009E0F03">
        <w:rPr>
          <w:i/>
          <w:iCs/>
        </w:rPr>
        <w:t xml:space="preserve">How many are in our class today?. </w:t>
      </w:r>
    </w:p>
    <w:p w14:paraId="1A498266" w14:textId="77777777" w:rsidR="009E0F03" w:rsidRPr="009E0F03" w:rsidRDefault="009E0F03" w:rsidP="009E0F03">
      <w:r w:rsidRPr="009E0F03">
        <w:rPr>
          <w:b/>
          <w:bCs/>
        </w:rPr>
        <w:t>Ask</w:t>
      </w:r>
      <w:r w:rsidRPr="009E0F03">
        <w:t>:</w:t>
      </w:r>
      <w:r w:rsidRPr="009E0F03">
        <w:rPr>
          <w:i/>
          <w:iCs/>
        </w:rPr>
        <w:t xml:space="preserve"> What do you notice about the number of students in our class today?</w:t>
      </w:r>
    </w:p>
    <w:p w14:paraId="111C3F73" w14:textId="77777777" w:rsidR="009E0F03" w:rsidRDefault="009E0F03" w:rsidP="009E0F03">
      <w:r w:rsidRPr="009E0F03">
        <w:t>The number of students may be the same/different. Invite students to infer reasons for this and to explain why they are certain that there are that number in class today.</w:t>
      </w:r>
    </w:p>
    <w:p w14:paraId="334B7C6F" w14:textId="77777777" w:rsidR="00AB3597" w:rsidRDefault="00AB3597" w:rsidP="00AB3597"/>
    <w:p w14:paraId="71F17BB9" w14:textId="04971E48" w:rsidR="00AB3597" w:rsidRDefault="00A16DBB" w:rsidP="00AB3597">
      <w:pPr>
        <w:pStyle w:val="Heading2"/>
      </w:pPr>
      <w:r w:rsidRPr="00A16DBB">
        <w:t>Activity 2 | Our class tomorrow</w:t>
      </w:r>
    </w:p>
    <w:p w14:paraId="752570C2" w14:textId="77777777" w:rsidR="00A16DBB" w:rsidRPr="00A16DBB" w:rsidRDefault="00A16DBB" w:rsidP="00A16DBB">
      <w:r w:rsidRPr="00A16DBB">
        <w:rPr>
          <w:b/>
          <w:bCs/>
        </w:rPr>
        <w:t>Ask</w:t>
      </w:r>
      <w:r w:rsidRPr="00A16DBB">
        <w:t xml:space="preserve">: </w:t>
      </w:r>
      <w:r w:rsidRPr="00A16DBB">
        <w:rPr>
          <w:i/>
          <w:iCs/>
        </w:rPr>
        <w:t>How many do you think might be in our class tomorrow?</w:t>
      </w:r>
    </w:p>
    <w:p w14:paraId="3863C4C7" w14:textId="77777777" w:rsidR="00A16DBB" w:rsidRPr="00A16DBB" w:rsidRDefault="00A16DBB" w:rsidP="00A16DBB">
      <w:r w:rsidRPr="00A16DBB">
        <w:t xml:space="preserve">Provide students a sheet of A4 paper and ask them to create a representation of how many they think will be in the class tomorrow. </w:t>
      </w:r>
    </w:p>
    <w:p w14:paraId="05ACCE01" w14:textId="77777777" w:rsidR="00AB3597" w:rsidRDefault="00AB3597" w:rsidP="00AB3597"/>
    <w:p w14:paraId="5167B2C3" w14:textId="6DC19D0C" w:rsidR="00AB3597" w:rsidRDefault="00A16DBB" w:rsidP="00AB3597">
      <w:pPr>
        <w:pStyle w:val="Heading2"/>
      </w:pPr>
      <w:r w:rsidRPr="00A16DBB">
        <w:t>Activity 3 | Looking at our predictions</w:t>
      </w:r>
    </w:p>
    <w:p w14:paraId="4325B434" w14:textId="77777777" w:rsidR="00A16DBB" w:rsidRPr="00A16DBB" w:rsidRDefault="00A16DBB" w:rsidP="00A16DBB">
      <w:r w:rsidRPr="00A16DBB">
        <w:t xml:space="preserve">Invite some students to share their drawing on their predictions for how many might be in the class tomorrow. </w:t>
      </w:r>
    </w:p>
    <w:p w14:paraId="187EF51A" w14:textId="77777777" w:rsidR="00A16DBB" w:rsidRPr="00A16DBB" w:rsidRDefault="00A16DBB" w:rsidP="00A16DBB">
      <w:r w:rsidRPr="00A16DBB">
        <w:rPr>
          <w:b/>
          <w:bCs/>
        </w:rPr>
        <w:t>Discuss</w:t>
      </w:r>
      <w:r w:rsidRPr="00A16DBB">
        <w:t xml:space="preserve">: </w:t>
      </w:r>
    </w:p>
    <w:p w14:paraId="598DA17D" w14:textId="77777777" w:rsidR="00A16DBB" w:rsidRPr="00A16DBB" w:rsidRDefault="00A16DBB" w:rsidP="00A16DBB">
      <w:pPr>
        <w:pStyle w:val="ListBullet"/>
        <w:rPr>
          <w:i/>
          <w:iCs/>
        </w:rPr>
      </w:pPr>
      <w:r w:rsidRPr="00A16DBB">
        <w:rPr>
          <w:i/>
          <w:iCs/>
        </w:rPr>
        <w:t>What did you notice that is similar about the predictions? What is different?</w:t>
      </w:r>
    </w:p>
    <w:p w14:paraId="29791759" w14:textId="77777777" w:rsidR="00A16DBB" w:rsidRPr="00A16DBB" w:rsidRDefault="00A16DBB" w:rsidP="00A16DBB">
      <w:pPr>
        <w:pStyle w:val="ListBullet2"/>
      </w:pPr>
      <w:r w:rsidRPr="00A16DBB">
        <w:t xml:space="preserve">The data collected on the previous two days provides evidence to inform our predictions about tomorrow. While the exact numbers may differ, the predictions should be similar to the data collected from the previous two days. </w:t>
      </w:r>
    </w:p>
    <w:p w14:paraId="25816A21" w14:textId="77777777" w:rsidR="00A16DBB" w:rsidRPr="00A16DBB" w:rsidRDefault="00A16DBB" w:rsidP="00A16DBB">
      <w:pPr>
        <w:pStyle w:val="ListBullet"/>
        <w:rPr>
          <w:i/>
          <w:iCs/>
        </w:rPr>
      </w:pPr>
      <w:r w:rsidRPr="00A16DBB">
        <w:rPr>
          <w:i/>
          <w:iCs/>
        </w:rPr>
        <w:t>Which representations were you able to see how many easily? Why?</w:t>
      </w:r>
    </w:p>
    <w:p w14:paraId="70D141B0" w14:textId="77777777" w:rsidR="00A16DBB" w:rsidRPr="00A16DBB" w:rsidRDefault="00A16DBB" w:rsidP="00A16DBB">
      <w:pPr>
        <w:pStyle w:val="ListBullet2"/>
      </w:pPr>
      <w:r w:rsidRPr="00A16DBB">
        <w:t>Allow students to share which ones they found easy to see ‘how many’ and why. Highlight features such as accurate recording, organisation and clear connection between the prediction and the representation.</w:t>
      </w:r>
    </w:p>
    <w:p w14:paraId="26D1E4A4" w14:textId="77777777" w:rsidR="00A16DBB" w:rsidRPr="00A16DBB" w:rsidRDefault="00A16DBB" w:rsidP="00A16DBB">
      <w:r w:rsidRPr="00A16DBB">
        <w:t xml:space="preserve">Ask the students to share their predictions for the following, using evidence from the data to justify their predictions: </w:t>
      </w:r>
    </w:p>
    <w:p w14:paraId="5D3D2A0A" w14:textId="77777777" w:rsidR="00A16DBB" w:rsidRPr="00A16DBB" w:rsidRDefault="00A16DBB" w:rsidP="00A16DBB">
      <w:pPr>
        <w:pStyle w:val="ListBullet"/>
        <w:rPr>
          <w:i/>
          <w:iCs/>
        </w:rPr>
      </w:pPr>
      <w:r w:rsidRPr="00A16DBB">
        <w:rPr>
          <w:i/>
          <w:iCs/>
        </w:rPr>
        <w:t xml:space="preserve">Could there be 100 students in our class tomorrow? </w:t>
      </w:r>
    </w:p>
    <w:p w14:paraId="0E829FE5" w14:textId="77777777" w:rsidR="00A16DBB" w:rsidRPr="00A16DBB" w:rsidRDefault="00A16DBB" w:rsidP="00A16DBB">
      <w:pPr>
        <w:pStyle w:val="ListBullet"/>
        <w:rPr>
          <w:i/>
          <w:iCs/>
        </w:rPr>
      </w:pPr>
      <w:r w:rsidRPr="00A16DBB">
        <w:rPr>
          <w:i/>
          <w:iCs/>
        </w:rPr>
        <w:t>Could there be no students in our class tomorrow?</w:t>
      </w:r>
    </w:p>
    <w:p w14:paraId="443CDB00" w14:textId="77777777" w:rsidR="00A16DBB" w:rsidRPr="00A16DBB" w:rsidRDefault="00A16DBB" w:rsidP="00A16DBB">
      <w:pPr>
        <w:pStyle w:val="ListBullet"/>
        <w:rPr>
          <w:i/>
          <w:iCs/>
        </w:rPr>
      </w:pPr>
      <w:r w:rsidRPr="00A16DBB">
        <w:rPr>
          <w:i/>
          <w:iCs/>
        </w:rPr>
        <w:t xml:space="preserve">What about if we asked this question on Friday? </w:t>
      </w:r>
    </w:p>
    <w:p w14:paraId="7B78C503" w14:textId="77777777" w:rsidR="00A16DBB" w:rsidRDefault="00A16DBB" w:rsidP="00AB3597"/>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A16DBB" w14:paraId="6FEFD10F"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E4C4B41" w14:textId="77777777" w:rsidR="00A16DBB" w:rsidRDefault="00A16DBB"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2" w:history="1">
              <w:r w:rsidRPr="0027098D">
                <w:rPr>
                  <w:rStyle w:val="Hyperlink"/>
                  <w:sz w:val="20"/>
                  <w:szCs w:val="20"/>
                </w:rPr>
                <w:t>https://resolve.edu.au/teaching-sequences/foundation/statistics-how-many-are-we/lesson-3-our-class-tomorrow</w:t>
              </w:r>
            </w:hyperlink>
          </w:p>
        </w:tc>
      </w:tr>
    </w:tbl>
    <w:p w14:paraId="2ADD6D41" w14:textId="77777777" w:rsidR="00A16DBB" w:rsidRDefault="00A16DBB" w:rsidP="00AB3597"/>
    <w:p w14:paraId="6D24ED17" w14:textId="77777777" w:rsidR="00A16DBB" w:rsidRDefault="00A16DBB" w:rsidP="00AB3597"/>
    <w:p w14:paraId="0234B459" w14:textId="77777777" w:rsidR="00AB3597" w:rsidRDefault="00AB3597" w:rsidP="002B0848">
      <w:pPr>
        <w:sectPr w:rsidR="00AB3597"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AB3597" w14:paraId="422B0524" w14:textId="77777777" w:rsidTr="006771C1">
        <w:trPr>
          <w:trHeight w:val="1230"/>
        </w:trPr>
        <w:tc>
          <w:tcPr>
            <w:tcW w:w="8080" w:type="dxa"/>
          </w:tcPr>
          <w:p w14:paraId="3AF77407" w14:textId="77777777" w:rsidR="00AB3597" w:rsidRPr="00541954" w:rsidRDefault="00AB3597" w:rsidP="006771C1">
            <w:pPr>
              <w:pStyle w:val="Header"/>
              <w:jc w:val="left"/>
            </w:pPr>
            <w:r>
              <w:rPr>
                <w:noProof/>
              </w:rPr>
              <w:drawing>
                <wp:inline distT="0" distB="0" distL="0" distR="0" wp14:anchorId="6E9E4F7F" wp14:editId="5FAA327E">
                  <wp:extent cx="2346960" cy="510355"/>
                  <wp:effectExtent l="0" t="0" r="635" b="0"/>
                  <wp:docPr id="1848053813" name="Picture 1848053813"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53813" name="Picture 1848053813"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710355" w14:textId="77777777" w:rsidR="00AB3597" w:rsidRDefault="00AB3597" w:rsidP="00AB3597">
      <w:pPr>
        <w:rPr>
          <w:noProof/>
        </w:rPr>
      </w:pPr>
    </w:p>
    <w:p w14:paraId="159991C6" w14:textId="3997995F" w:rsidR="00AB3597" w:rsidRDefault="00AB3597" w:rsidP="00AB3597">
      <w:pPr>
        <w:pStyle w:val="Title"/>
        <w:rPr>
          <w:noProof/>
        </w:rPr>
      </w:pPr>
      <w:r>
        <w:rPr>
          <w:noProof/>
        </w:rPr>
        <mc:AlternateContent>
          <mc:Choice Requires="wps">
            <w:drawing>
              <wp:anchor distT="0" distB="0" distL="114300" distR="114300" simplePos="0" relativeHeight="251669504" behindDoc="0" locked="0" layoutInCell="1" allowOverlap="1" wp14:anchorId="5EFF7338" wp14:editId="08F4099B">
                <wp:simplePos x="0" y="0"/>
                <wp:positionH relativeFrom="page">
                  <wp:posOffset>0</wp:posOffset>
                </wp:positionH>
                <wp:positionV relativeFrom="page">
                  <wp:posOffset>0</wp:posOffset>
                </wp:positionV>
                <wp:extent cx="540000" cy="1688400"/>
                <wp:effectExtent l="0" t="0" r="0" b="7620"/>
                <wp:wrapNone/>
                <wp:docPr id="183033002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ED2470" w14:textId="0EA95E29" w:rsidR="00AB3597" w:rsidRPr="00202FB6" w:rsidRDefault="00AB3597" w:rsidP="00AB3597">
                            <w:pPr>
                              <w:spacing w:before="60"/>
                              <w:jc w:val="center"/>
                              <w:rPr>
                                <w:b/>
                                <w:bCs/>
                                <w:caps/>
                                <w:color w:val="FFFFFF" w:themeColor="background1"/>
                                <w:sz w:val="32"/>
                                <w:szCs w:val="32"/>
                              </w:rPr>
                            </w:pPr>
                            <w:r>
                              <w:rPr>
                                <w:b/>
                                <w:bCs/>
                                <w:caps/>
                                <w:color w:val="FFFFFF" w:themeColor="background1"/>
                                <w:sz w:val="32"/>
                                <w:szCs w:val="32"/>
                              </w:rPr>
                              <w:t xml:space="preserve">Lesson </w:t>
                            </w:r>
                            <w:r w:rsidR="00F4208E">
                              <w:rPr>
                                <w:b/>
                                <w:bCs/>
                                <w:caps/>
                                <w:color w:val="FFFFFF" w:themeColor="background1"/>
                                <w:sz w:val="32"/>
                                <w:szCs w:val="32"/>
                              </w:rPr>
                              <w:t>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F7338" id="_x0000_s1032" style="position:absolute;margin-left:0;margin-top:0;width:42.5pt;height:132.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cg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F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Qqacg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68ED2470" w14:textId="0EA95E29" w:rsidR="00AB3597" w:rsidRPr="00202FB6" w:rsidRDefault="00AB3597" w:rsidP="00AB3597">
                      <w:pPr>
                        <w:spacing w:before="60"/>
                        <w:jc w:val="center"/>
                        <w:rPr>
                          <w:b/>
                          <w:bCs/>
                          <w:caps/>
                          <w:color w:val="FFFFFF" w:themeColor="background1"/>
                          <w:sz w:val="32"/>
                          <w:szCs w:val="32"/>
                        </w:rPr>
                      </w:pPr>
                      <w:r>
                        <w:rPr>
                          <w:b/>
                          <w:bCs/>
                          <w:caps/>
                          <w:color w:val="FFFFFF" w:themeColor="background1"/>
                          <w:sz w:val="32"/>
                          <w:szCs w:val="32"/>
                        </w:rPr>
                        <w:t xml:space="preserve">Lesson </w:t>
                      </w:r>
                      <w:r w:rsidR="00F4208E">
                        <w:rPr>
                          <w:b/>
                          <w:bCs/>
                          <w:caps/>
                          <w:color w:val="FFFFFF" w:themeColor="background1"/>
                          <w:sz w:val="32"/>
                          <w:szCs w:val="32"/>
                        </w:rPr>
                        <w:t>4</w:t>
                      </w: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1521461E" wp14:editId="388BB953">
                <wp:simplePos x="0" y="0"/>
                <wp:positionH relativeFrom="page">
                  <wp:posOffset>6012815</wp:posOffset>
                </wp:positionH>
                <wp:positionV relativeFrom="page">
                  <wp:posOffset>-6985</wp:posOffset>
                </wp:positionV>
                <wp:extent cx="1656000" cy="738000"/>
                <wp:effectExtent l="0" t="0" r="1905" b="5080"/>
                <wp:wrapNone/>
                <wp:docPr id="198819332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A4BFFB" w14:textId="77777777" w:rsidR="00AB3597" w:rsidRDefault="00AB3597" w:rsidP="00AB3597">
                            <w:r w:rsidRPr="008346E1">
                              <w:rPr>
                                <w:b/>
                                <w:bCs/>
                                <w:color w:val="FC940B" w:themeColor="background2"/>
                                <w:sz w:val="72"/>
                                <w:szCs w:val="72"/>
                              </w:rPr>
                              <w:t>(</w:t>
                            </w:r>
                            <w:r>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1461E" id="_x0000_s1033" style="position:absolute;margin-left:473.45pt;margin-top:-.55pt;width:130.4pt;height:5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EM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Sm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MtT&#10;QQyBAgAAeQUAAA4AAAAAAAAAAAAAAAAALgIAAGRycy9lMm9Eb2MueG1sUEsBAi0AFAAGAAgAAAAh&#10;AEnKs43hAAAACwEAAA8AAAAAAAAAAAAAAAAA2wQAAGRycy9kb3ducmV2LnhtbFBLBQYAAAAABAAE&#10;APMAAADpBQAAAAA=&#10;" fillcolor="#dbd7d2 [3206]" stroked="f" strokeweight="2pt">
                <v:textbox>
                  <w:txbxContent>
                    <w:p w14:paraId="2DA4BFFB" w14:textId="77777777" w:rsidR="00AB3597" w:rsidRDefault="00AB3597" w:rsidP="00AB3597">
                      <w:r w:rsidRPr="008346E1">
                        <w:rPr>
                          <w:b/>
                          <w:bCs/>
                          <w:color w:val="FC940B" w:themeColor="background2"/>
                          <w:sz w:val="72"/>
                          <w:szCs w:val="72"/>
                        </w:rPr>
                        <w:t>(</w:t>
                      </w:r>
                      <w:r>
                        <w:rPr>
                          <w:b/>
                          <w:bCs/>
                          <w:sz w:val="48"/>
                          <w:szCs w:val="48"/>
                        </w:rPr>
                        <w:t>F</w:t>
                      </w:r>
                      <w:r w:rsidRPr="008346E1">
                        <w:rPr>
                          <w:b/>
                          <w:bCs/>
                          <w:color w:val="FC940B" w:themeColor="background2"/>
                          <w:sz w:val="72"/>
                          <w:szCs w:val="72"/>
                        </w:rPr>
                        <w:t>)</w:t>
                      </w:r>
                    </w:p>
                  </w:txbxContent>
                </v:textbox>
                <w10:wrap anchorx="page" anchory="page"/>
              </v:roundrect>
            </w:pict>
          </mc:Fallback>
        </mc:AlternateContent>
      </w:r>
      <w:r w:rsidR="00F4208E">
        <w:rPr>
          <w:noProof/>
        </w:rPr>
        <w:t>Optional investigations</w:t>
      </w:r>
      <w:r>
        <w:rPr>
          <w:noProof/>
        </w:rPr>
        <w:t xml:space="preserve"> • </w:t>
      </w:r>
      <w:r w:rsidR="00F4208E" w:rsidRPr="00F4208E">
        <w:rPr>
          <w:noProof/>
        </w:rPr>
        <w:t>We can ask more questions about our class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AB3597" w14:paraId="486E8120"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E6BB1A7" w14:textId="4564FB0D" w:rsidR="00AB3597" w:rsidRDefault="00AB3597" w:rsidP="006771C1">
            <w:pPr>
              <w:spacing w:after="0"/>
              <w:rPr>
                <w:szCs w:val="20"/>
              </w:rPr>
            </w:pPr>
            <w:r>
              <w:rPr>
                <w:szCs w:val="20"/>
              </w:rPr>
              <w:t xml:space="preserve">To read the most recent version of this lesson, download associated resources, and view embedded professional learning including classroom videos and work samples, visit: </w:t>
            </w:r>
          </w:p>
          <w:p w14:paraId="3F7A0DC1" w14:textId="53F34ADA" w:rsidR="008F6544" w:rsidRDefault="008F6544" w:rsidP="006771C1">
            <w:pPr>
              <w:spacing w:after="0"/>
              <w:rPr>
                <w:u w:val="single"/>
              </w:rPr>
            </w:pPr>
            <w:hyperlink r:id="rId23" w:history="1">
              <w:r>
                <w:rPr>
                  <w:rStyle w:val="Hyperlink"/>
                  <w:sz w:val="20"/>
                  <w:szCs w:val="20"/>
                </w:rPr>
                <w:t>https://resolve.edu.au/teaching-sequences/foundation/statist</w:t>
              </w:r>
              <w:r>
                <w:rPr>
                  <w:rStyle w:val="Hyperlink"/>
                  <w:sz w:val="20"/>
                  <w:szCs w:val="20"/>
                </w:rPr>
                <w:t>i</w:t>
              </w:r>
              <w:r>
                <w:rPr>
                  <w:rStyle w:val="Hyperlink"/>
                  <w:sz w:val="20"/>
                  <w:szCs w:val="20"/>
                </w:rPr>
                <w:t>cs-h</w:t>
              </w:r>
              <w:r>
                <w:rPr>
                  <w:rStyle w:val="Hyperlink"/>
                  <w:sz w:val="20"/>
                  <w:szCs w:val="20"/>
                </w:rPr>
                <w:t>o</w:t>
              </w:r>
              <w:r>
                <w:rPr>
                  <w:rStyle w:val="Hyperlink"/>
                  <w:sz w:val="20"/>
                  <w:szCs w:val="20"/>
                </w:rPr>
                <w:t>w-many-are-we/optional-investigations-we-can-ask-more-questions-about-our-class</w:t>
              </w:r>
            </w:hyperlink>
          </w:p>
        </w:tc>
      </w:tr>
    </w:tbl>
    <w:p w14:paraId="525C8490" w14:textId="77777777" w:rsidR="00AB3597" w:rsidRDefault="00AB3597" w:rsidP="00AB3597"/>
    <w:p w14:paraId="42565D48" w14:textId="77777777" w:rsidR="00AB3597" w:rsidRDefault="00AB3597" w:rsidP="00AB3597">
      <w:pPr>
        <w:pStyle w:val="Heading1"/>
      </w:pPr>
      <w:r>
        <w:t>Lesson overview</w:t>
      </w:r>
    </w:p>
    <w:p w14:paraId="06456C40" w14:textId="1B50300E" w:rsidR="00AB3597" w:rsidRDefault="00A601EA" w:rsidP="00AB3597">
      <w:r w:rsidRPr="00A601EA">
        <w:t>Students investigate different questions about their class.</w:t>
      </w:r>
    </w:p>
    <w:p w14:paraId="3056859A" w14:textId="77777777" w:rsidR="00AB3597" w:rsidRDefault="00AB3597" w:rsidP="00AB3597">
      <w:pPr>
        <w:pStyle w:val="Heading2"/>
      </w:pPr>
      <w:r>
        <w:t>Learning goals</w:t>
      </w:r>
    </w:p>
    <w:p w14:paraId="02504130" w14:textId="17DDD8F6" w:rsidR="00AB3597" w:rsidRDefault="00A601EA" w:rsidP="00AB3597">
      <w:r w:rsidRPr="00A601EA">
        <w:t>We can ask more questions about our class. The questions that we ask shape the data that is collected. </w:t>
      </w:r>
    </w:p>
    <w:p w14:paraId="273F85E2" w14:textId="77777777" w:rsidR="00AB3597" w:rsidRDefault="00AB3597" w:rsidP="00AB3597"/>
    <w:tbl>
      <w:tblPr>
        <w:tblStyle w:val="AASETable"/>
        <w:tblW w:w="9918" w:type="dxa"/>
        <w:tblLook w:val="04A0" w:firstRow="1" w:lastRow="0" w:firstColumn="1" w:lastColumn="0" w:noHBand="0" w:noVBand="1"/>
      </w:tblPr>
      <w:tblGrid>
        <w:gridCol w:w="3823"/>
        <w:gridCol w:w="3047"/>
        <w:gridCol w:w="3048"/>
      </w:tblGrid>
      <w:tr w:rsidR="00AB3597" w:rsidRPr="006822F9" w14:paraId="003858CA" w14:textId="77777777" w:rsidTr="006771C1">
        <w:trPr>
          <w:cnfStyle w:val="100000000000" w:firstRow="1" w:lastRow="0" w:firstColumn="0" w:lastColumn="0" w:oddVBand="0" w:evenVBand="0" w:oddHBand="0" w:evenHBand="0" w:firstRowFirstColumn="0" w:firstRowLastColumn="0" w:lastRowFirstColumn="0" w:lastRowLastColumn="0"/>
        </w:trPr>
        <w:tc>
          <w:tcPr>
            <w:tcW w:w="3823" w:type="dxa"/>
          </w:tcPr>
          <w:p w14:paraId="4B000040" w14:textId="77777777" w:rsidR="00AB3597" w:rsidRPr="006822F9" w:rsidRDefault="00AB3597" w:rsidP="006771C1">
            <w:pPr>
              <w:pStyle w:val="TableHeading"/>
              <w:jc w:val="center"/>
            </w:pPr>
            <w:r>
              <w:t>Lesson</w:t>
            </w:r>
            <w:r w:rsidRPr="006822F9">
              <w:t xml:space="preserve"> phase</w:t>
            </w:r>
          </w:p>
        </w:tc>
        <w:tc>
          <w:tcPr>
            <w:tcW w:w="3047" w:type="dxa"/>
          </w:tcPr>
          <w:p w14:paraId="5A166639" w14:textId="77777777" w:rsidR="00AB3597" w:rsidRPr="006822F9" w:rsidRDefault="00AB3597" w:rsidP="006771C1">
            <w:pPr>
              <w:pStyle w:val="TableHeading"/>
              <w:jc w:val="center"/>
            </w:pPr>
            <w:r w:rsidRPr="006822F9">
              <w:t>Estimated time</w:t>
            </w:r>
          </w:p>
        </w:tc>
        <w:tc>
          <w:tcPr>
            <w:tcW w:w="3048" w:type="dxa"/>
          </w:tcPr>
          <w:p w14:paraId="285C83C8" w14:textId="77777777" w:rsidR="00AB3597" w:rsidRPr="006822F9" w:rsidRDefault="00AB3597" w:rsidP="006771C1">
            <w:pPr>
              <w:pStyle w:val="TableHeading"/>
              <w:jc w:val="center"/>
            </w:pPr>
            <w:r>
              <w:t>Lesson</w:t>
            </w:r>
            <w:r w:rsidRPr="006822F9">
              <w:t xml:space="preserve"> type</w:t>
            </w:r>
          </w:p>
        </w:tc>
      </w:tr>
      <w:tr w:rsidR="00AB3597" w14:paraId="14407842"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0CB2FBA7" w14:textId="7460E9CF" w:rsidR="00AB3597" w:rsidRPr="00C04271" w:rsidRDefault="00C04271" w:rsidP="006771C1">
            <w:pPr>
              <w:pStyle w:val="TableText"/>
              <w:tabs>
                <w:tab w:val="center" w:pos="1596"/>
              </w:tabs>
              <w:rPr>
                <w:b/>
                <w:bCs/>
              </w:rPr>
            </w:pPr>
            <w:r w:rsidRPr="00C04271">
              <w:rPr>
                <w:b/>
                <w:bCs/>
              </w:rPr>
              <w:t>Optional activity 1 | Ongoing statistical investigation</w:t>
            </w:r>
          </w:p>
        </w:tc>
        <w:tc>
          <w:tcPr>
            <w:tcW w:w="3047" w:type="dxa"/>
          </w:tcPr>
          <w:p w14:paraId="496CE6F9" w14:textId="01C27F25" w:rsidR="00AB3597" w:rsidRDefault="00C04271" w:rsidP="006771C1">
            <w:pPr>
              <w:pStyle w:val="TableText"/>
            </w:pPr>
            <w:r w:rsidRPr="00C04271">
              <w:t>10 minutes daily</w:t>
            </w:r>
          </w:p>
        </w:tc>
        <w:tc>
          <w:tcPr>
            <w:tcW w:w="3048" w:type="dxa"/>
          </w:tcPr>
          <w:p w14:paraId="71E5B43D" w14:textId="28BFCB67" w:rsidR="00AB3597" w:rsidRDefault="00AB3597" w:rsidP="006771C1">
            <w:pPr>
              <w:pStyle w:val="TableText"/>
            </w:pPr>
            <w:r>
              <w:t>Whole class/Small group</w:t>
            </w:r>
          </w:p>
        </w:tc>
      </w:tr>
      <w:tr w:rsidR="008F6544" w14:paraId="2875B0F9" w14:textId="77777777" w:rsidTr="006771C1">
        <w:trPr>
          <w:cnfStyle w:val="000000010000" w:firstRow="0" w:lastRow="0" w:firstColumn="0" w:lastColumn="0" w:oddVBand="0" w:evenVBand="0" w:oddHBand="0" w:evenHBand="1" w:firstRowFirstColumn="0" w:firstRowLastColumn="0" w:lastRowFirstColumn="0" w:lastRowLastColumn="0"/>
        </w:trPr>
        <w:tc>
          <w:tcPr>
            <w:tcW w:w="3823" w:type="dxa"/>
          </w:tcPr>
          <w:p w14:paraId="0B5C0899" w14:textId="3E524E1B" w:rsidR="008F6544" w:rsidRPr="00C04271" w:rsidRDefault="008F6544" w:rsidP="008F6544">
            <w:pPr>
              <w:pStyle w:val="TableText"/>
              <w:tabs>
                <w:tab w:val="center" w:pos="1596"/>
              </w:tabs>
              <w:rPr>
                <w:b/>
                <w:bCs/>
              </w:rPr>
            </w:pPr>
            <w:r w:rsidRPr="008F6544">
              <w:rPr>
                <w:b/>
                <w:bCs/>
              </w:rPr>
              <w:t>Optional activity 2 | The story of our data changes</w:t>
            </w:r>
          </w:p>
        </w:tc>
        <w:tc>
          <w:tcPr>
            <w:tcW w:w="3047" w:type="dxa"/>
          </w:tcPr>
          <w:p w14:paraId="64C2968B" w14:textId="3282933D" w:rsidR="008F6544" w:rsidRPr="00C04271" w:rsidRDefault="008F6544" w:rsidP="008F6544">
            <w:pPr>
              <w:pStyle w:val="TableText"/>
            </w:pPr>
            <w:r w:rsidRPr="008F6544">
              <w:t>50 minutes</w:t>
            </w:r>
          </w:p>
        </w:tc>
        <w:tc>
          <w:tcPr>
            <w:tcW w:w="3048" w:type="dxa"/>
          </w:tcPr>
          <w:p w14:paraId="18163ED8" w14:textId="4DBC8DD7" w:rsidR="008F6544" w:rsidRDefault="008F6544" w:rsidP="008F6544">
            <w:pPr>
              <w:pStyle w:val="TableText"/>
            </w:pPr>
            <w:r>
              <w:t>Whole class/Small group</w:t>
            </w:r>
          </w:p>
        </w:tc>
      </w:tr>
    </w:tbl>
    <w:p w14:paraId="526C5866" w14:textId="77777777" w:rsidR="00AB3597" w:rsidRDefault="00AB3597" w:rsidP="00AB3597"/>
    <w:p w14:paraId="218831D3" w14:textId="77777777" w:rsidR="00AB3597" w:rsidRDefault="00AB3597" w:rsidP="00AB3597">
      <w:pPr>
        <w:widowControl/>
        <w:spacing w:after="0" w:line="240" w:lineRule="auto"/>
      </w:pPr>
      <w:r>
        <w:br w:type="page"/>
      </w:r>
    </w:p>
    <w:p w14:paraId="00EC2D4B" w14:textId="77777777" w:rsidR="00AB3597" w:rsidRDefault="00AB3597" w:rsidP="00AB3597">
      <w:pPr>
        <w:pStyle w:val="Heading1"/>
      </w:pPr>
      <w:r>
        <w:t>Teach this lesson</w:t>
      </w:r>
    </w:p>
    <w:p w14:paraId="500C8669" w14:textId="77777777" w:rsidR="00517846" w:rsidRPr="00517846" w:rsidRDefault="00517846" w:rsidP="00517846">
      <w:pPr>
        <w:rPr>
          <w:rFonts w:asciiTheme="majorHAnsi" w:eastAsiaTheme="majorEastAsia" w:hAnsiTheme="majorHAnsi" w:cstheme="majorBidi"/>
          <w:b/>
          <w:sz w:val="28"/>
          <w:szCs w:val="26"/>
        </w:rPr>
      </w:pPr>
      <w:r w:rsidRPr="00517846">
        <w:rPr>
          <w:rFonts w:asciiTheme="majorHAnsi" w:eastAsiaTheme="majorEastAsia" w:hAnsiTheme="majorHAnsi" w:cstheme="majorBidi"/>
          <w:b/>
          <w:sz w:val="28"/>
          <w:szCs w:val="26"/>
        </w:rPr>
        <w:t xml:space="preserve">Optional activity 1 | Ongoing statistical investigation </w:t>
      </w:r>
    </w:p>
    <w:p w14:paraId="1FD00920" w14:textId="77777777" w:rsidR="00517846" w:rsidRPr="00517846" w:rsidRDefault="00517846" w:rsidP="00517846">
      <w:r w:rsidRPr="00517846">
        <w:t>In this sequence, we used the following process:</w:t>
      </w:r>
    </w:p>
    <w:p w14:paraId="0AFADBB5" w14:textId="77777777" w:rsidR="00517846" w:rsidRPr="00517846" w:rsidRDefault="00517846" w:rsidP="00517846">
      <w:pPr>
        <w:pStyle w:val="ListBullet"/>
        <w:numPr>
          <w:ilvl w:val="0"/>
          <w:numId w:val="48"/>
        </w:numPr>
      </w:pPr>
      <w:r w:rsidRPr="00517846">
        <w:t>Collecting data</w:t>
      </w:r>
    </w:p>
    <w:p w14:paraId="54CB6261" w14:textId="77777777" w:rsidR="00517846" w:rsidRPr="00517846" w:rsidRDefault="00517846" w:rsidP="00517846">
      <w:pPr>
        <w:pStyle w:val="ListBullet"/>
        <w:numPr>
          <w:ilvl w:val="0"/>
          <w:numId w:val="48"/>
        </w:numPr>
      </w:pPr>
      <w:r w:rsidRPr="00517846">
        <w:t>Recording and analysing data</w:t>
      </w:r>
    </w:p>
    <w:p w14:paraId="198A02D9" w14:textId="77777777" w:rsidR="00517846" w:rsidRPr="00517846" w:rsidRDefault="00517846" w:rsidP="00517846">
      <w:pPr>
        <w:pStyle w:val="ListBullet"/>
        <w:numPr>
          <w:ilvl w:val="0"/>
          <w:numId w:val="48"/>
        </w:numPr>
      </w:pPr>
      <w:r w:rsidRPr="00517846">
        <w:t>Making predictions</w:t>
      </w:r>
    </w:p>
    <w:p w14:paraId="5E9C0FFA" w14:textId="77777777" w:rsidR="00517846" w:rsidRPr="00517846" w:rsidRDefault="00517846" w:rsidP="00517846">
      <w:r w:rsidRPr="00517846">
        <w:t xml:space="preserve">Follow this process to continue this statistical investigation with the students. Each day, ask </w:t>
      </w:r>
      <w:r w:rsidRPr="00517846">
        <w:rPr>
          <w:i/>
          <w:iCs/>
        </w:rPr>
        <w:t>How many are in our class today?</w:t>
      </w:r>
      <w:r w:rsidRPr="00517846">
        <w:t>.</w:t>
      </w:r>
    </w:p>
    <w:p w14:paraId="241DDF29" w14:textId="77777777" w:rsidR="00517846" w:rsidRPr="00517846" w:rsidRDefault="00517846" w:rsidP="00517846">
      <w:r w:rsidRPr="00517846">
        <w:t>Look at how the data changes from day to day. Discuss why the data may be different from one day to the next.</w:t>
      </w:r>
    </w:p>
    <w:p w14:paraId="2906EC9B" w14:textId="77777777" w:rsidR="00517846" w:rsidRPr="00517846" w:rsidRDefault="00517846" w:rsidP="00517846">
      <w:r w:rsidRPr="00517846">
        <w:t>Look back at the data collected over a week, two weeks, or a month. Discuss with the students how the data changed over time.</w:t>
      </w:r>
    </w:p>
    <w:p w14:paraId="76A5E11A" w14:textId="77777777" w:rsidR="00AB3597" w:rsidRDefault="00AB3597" w:rsidP="00AB3597"/>
    <w:p w14:paraId="54B9AC76" w14:textId="610EE61E" w:rsidR="00AB3597" w:rsidRDefault="00517846" w:rsidP="00AB3597">
      <w:pPr>
        <w:pStyle w:val="Heading2"/>
      </w:pPr>
      <w:r w:rsidRPr="00517846">
        <w:t>Optional activity 2 | The story of our data changes</w:t>
      </w:r>
    </w:p>
    <w:p w14:paraId="070E84B2" w14:textId="77777777" w:rsidR="00517846" w:rsidRPr="00517846" w:rsidRDefault="00517846" w:rsidP="00517846">
      <w:r w:rsidRPr="00517846">
        <w:t>The same process can be used for other statistical investigations:</w:t>
      </w:r>
    </w:p>
    <w:p w14:paraId="53054754" w14:textId="77777777" w:rsidR="00517846" w:rsidRPr="00517846" w:rsidRDefault="00517846" w:rsidP="00517846">
      <w:pPr>
        <w:pStyle w:val="ListBullet"/>
        <w:numPr>
          <w:ilvl w:val="0"/>
          <w:numId w:val="49"/>
        </w:numPr>
      </w:pPr>
      <w:r w:rsidRPr="00517846">
        <w:t>Collecting data</w:t>
      </w:r>
    </w:p>
    <w:p w14:paraId="0C8E30DE" w14:textId="77777777" w:rsidR="00517846" w:rsidRPr="00517846" w:rsidRDefault="00517846" w:rsidP="00517846">
      <w:pPr>
        <w:pStyle w:val="ListBullet"/>
        <w:numPr>
          <w:ilvl w:val="0"/>
          <w:numId w:val="49"/>
        </w:numPr>
      </w:pPr>
      <w:r w:rsidRPr="00517846">
        <w:t>Recording and analysing data</w:t>
      </w:r>
    </w:p>
    <w:p w14:paraId="45F575D6" w14:textId="77777777" w:rsidR="00517846" w:rsidRPr="00517846" w:rsidRDefault="00517846" w:rsidP="00517846">
      <w:pPr>
        <w:pStyle w:val="ListBullet"/>
        <w:numPr>
          <w:ilvl w:val="0"/>
          <w:numId w:val="49"/>
        </w:numPr>
      </w:pPr>
      <w:r w:rsidRPr="00517846">
        <w:t>Making predictions</w:t>
      </w:r>
      <w:r w:rsidRPr="00517846">
        <w:rPr>
          <w:b/>
          <w:bCs/>
        </w:rPr>
        <w:t xml:space="preserve"> </w:t>
      </w:r>
    </w:p>
    <w:p w14:paraId="74B66DA1" w14:textId="77777777" w:rsidR="00517846" w:rsidRPr="00517846" w:rsidRDefault="00517846" w:rsidP="00517846">
      <w:r w:rsidRPr="00517846">
        <w:t>Some other ideas for further investigations include:</w:t>
      </w:r>
    </w:p>
    <w:p w14:paraId="15989FFE" w14:textId="77777777" w:rsidR="00517846" w:rsidRPr="00517846" w:rsidRDefault="00517846" w:rsidP="00517846">
      <w:pPr>
        <w:pStyle w:val="ListBullet"/>
        <w:rPr>
          <w:b/>
          <w:bCs/>
        </w:rPr>
      </w:pPr>
      <w:r w:rsidRPr="00517846">
        <w:rPr>
          <w:b/>
          <w:bCs/>
        </w:rPr>
        <w:t>Who are we?</w:t>
      </w:r>
    </w:p>
    <w:p w14:paraId="1B3E9955" w14:textId="77777777" w:rsidR="00517846" w:rsidRPr="00517846" w:rsidRDefault="00517846" w:rsidP="00517846">
      <w:pPr>
        <w:pStyle w:val="ListBullet2"/>
      </w:pPr>
      <w:r w:rsidRPr="00517846">
        <w:t>How big are our feet?</w:t>
      </w:r>
    </w:p>
    <w:p w14:paraId="4B8D2559" w14:textId="77777777" w:rsidR="00517846" w:rsidRPr="00517846" w:rsidRDefault="00517846" w:rsidP="00517846">
      <w:pPr>
        <w:pStyle w:val="ListBullet2"/>
      </w:pPr>
      <w:r w:rsidRPr="00517846">
        <w:t>What colour are our eyes?</w:t>
      </w:r>
    </w:p>
    <w:p w14:paraId="00DEAE83" w14:textId="77777777" w:rsidR="00517846" w:rsidRPr="00517846" w:rsidRDefault="00517846" w:rsidP="00517846">
      <w:pPr>
        <w:pStyle w:val="ListBullet"/>
        <w:rPr>
          <w:b/>
          <w:bCs/>
        </w:rPr>
      </w:pPr>
      <w:r w:rsidRPr="00517846">
        <w:rPr>
          <w:b/>
          <w:bCs/>
        </w:rPr>
        <w:t>How did we get to school?</w:t>
      </w:r>
    </w:p>
    <w:p w14:paraId="79D98FA2" w14:textId="77777777" w:rsidR="00517846" w:rsidRPr="00AE34D0" w:rsidRDefault="00517846" w:rsidP="00517846">
      <w:pPr>
        <w:pStyle w:val="ListBullet"/>
        <w:rPr>
          <w:b/>
          <w:bCs/>
        </w:rPr>
      </w:pPr>
      <w:r w:rsidRPr="00AE34D0">
        <w:rPr>
          <w:b/>
          <w:bCs/>
        </w:rPr>
        <w:t>What’s in our lunchbox?</w:t>
      </w:r>
    </w:p>
    <w:p w14:paraId="2A6834F6" w14:textId="77777777" w:rsidR="00517846" w:rsidRPr="00AE34D0" w:rsidRDefault="00517846" w:rsidP="00517846">
      <w:pPr>
        <w:pStyle w:val="ListBullet"/>
        <w:rPr>
          <w:b/>
          <w:bCs/>
        </w:rPr>
      </w:pPr>
      <w:r w:rsidRPr="00AE34D0">
        <w:rPr>
          <w:b/>
          <w:bCs/>
        </w:rPr>
        <w:t>What is our favourite…?</w:t>
      </w:r>
    </w:p>
    <w:p w14:paraId="7AC4912A" w14:textId="77777777" w:rsidR="00517846" w:rsidRPr="00517846" w:rsidRDefault="00517846" w:rsidP="00AE34D0">
      <w:pPr>
        <w:pStyle w:val="ListBullet2"/>
      </w:pPr>
      <w:r w:rsidRPr="00517846">
        <w:t>What is our favourite book?</w:t>
      </w:r>
    </w:p>
    <w:p w14:paraId="6201E341" w14:textId="0ED38BC3" w:rsidR="00517846" w:rsidRPr="00517846" w:rsidRDefault="00517846" w:rsidP="00AE34D0">
      <w:pPr>
        <w:pStyle w:val="ListBullet2"/>
      </w:pPr>
      <w:r w:rsidRPr="00517846">
        <w:t>What is our favourite free play activity?</w:t>
      </w:r>
    </w:p>
    <w:p w14:paraId="22D26D5E" w14:textId="77777777" w:rsidR="00D25E7F" w:rsidRDefault="00D25E7F" w:rsidP="002B0848"/>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FE4BD3" w14:paraId="096CC68C"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0348204" w14:textId="77777777" w:rsidR="00FE4BD3" w:rsidRDefault="00FE4BD3"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4" w:history="1">
              <w:r w:rsidRPr="0095285D">
                <w:rPr>
                  <w:rStyle w:val="Hyperlink"/>
                  <w:sz w:val="20"/>
                  <w:szCs w:val="20"/>
                </w:rPr>
                <w:t>https://resolve.edu.au/teaching-sequences/foundation/statistics-how-many-are-we/optional-investigations-we-can-ask-more-questions-about-our-class</w:t>
              </w:r>
            </w:hyperlink>
          </w:p>
        </w:tc>
      </w:tr>
    </w:tbl>
    <w:p w14:paraId="56F94727" w14:textId="77777777" w:rsidR="00FE4BD3" w:rsidRDefault="00FE4BD3" w:rsidP="002B0848"/>
    <w:sectPr w:rsidR="00FE4BD3" w:rsidSect="00D25E7F">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74B10" w14:textId="77777777" w:rsidR="000638A4" w:rsidRDefault="000638A4" w:rsidP="00A21BF1">
      <w:pPr>
        <w:spacing w:line="240" w:lineRule="auto"/>
      </w:pPr>
      <w:r>
        <w:separator/>
      </w:r>
    </w:p>
  </w:endnote>
  <w:endnote w:type="continuationSeparator" w:id="0">
    <w:p w14:paraId="63C52917" w14:textId="77777777" w:rsidR="000638A4" w:rsidRDefault="000638A4"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B5512FB" w14:textId="77777777" w:rsidTr="00824DA9">
      <w:trPr>
        <w:trHeight w:val="601"/>
      </w:trPr>
      <w:tc>
        <w:tcPr>
          <w:tcW w:w="9849" w:type="dxa"/>
          <w:vAlign w:val="bottom"/>
        </w:tcPr>
        <w:p w14:paraId="4B732A0A" w14:textId="77777777" w:rsidR="00824DA9" w:rsidRPr="001A33B7" w:rsidRDefault="00824DA9" w:rsidP="00CA2679">
          <w:pPr>
            <w:pStyle w:val="Footer"/>
          </w:pPr>
          <w:r>
            <w:fldChar w:fldCharType="begin"/>
          </w:r>
          <w:r>
            <w:instrText xml:space="preserve"> DOCPROPERTY  CoverHeading </w:instrText>
          </w:r>
          <w:r>
            <w:fldChar w:fldCharType="separate"/>
          </w:r>
          <w:r w:rsidR="00AB3597">
            <w:rPr>
              <w:b/>
              <w:bCs/>
            </w:rPr>
            <w:t>Error! Unknown document property name.</w:t>
          </w:r>
          <w:r>
            <w:fldChar w:fldCharType="end"/>
          </w:r>
        </w:p>
      </w:tc>
      <w:tc>
        <w:tcPr>
          <w:tcW w:w="355" w:type="dxa"/>
          <w:vAlign w:val="bottom"/>
        </w:tcPr>
        <w:p w14:paraId="1C20A48A"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79C600A5"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3CC514E" w14:textId="77777777" w:rsidTr="00AF702B">
      <w:trPr>
        <w:trHeight w:val="454"/>
      </w:trPr>
      <w:tc>
        <w:tcPr>
          <w:tcW w:w="2127" w:type="dxa"/>
          <w:vAlign w:val="bottom"/>
        </w:tcPr>
        <w:p w14:paraId="5B26B734" w14:textId="77777777" w:rsidR="000706AA" w:rsidRPr="00541954" w:rsidRDefault="000706AA" w:rsidP="000706AA">
          <w:pPr>
            <w:pStyle w:val="Footer"/>
            <w:jc w:val="left"/>
          </w:pPr>
          <w:r>
            <w:rPr>
              <w:noProof/>
            </w:rPr>
            <w:drawing>
              <wp:inline distT="0" distB="0" distL="0" distR="0" wp14:anchorId="3B817BBD" wp14:editId="7174E0F7">
                <wp:extent cx="543600" cy="190800"/>
                <wp:effectExtent l="0" t="0" r="0" b="0"/>
                <wp:docPr id="53720915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774F3F92"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3646C3A5"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6057F84C"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3E4C169" w14:textId="77777777" w:rsidTr="00AF702B">
      <w:trPr>
        <w:trHeight w:val="454"/>
      </w:trPr>
      <w:tc>
        <w:tcPr>
          <w:tcW w:w="2127" w:type="dxa"/>
          <w:vAlign w:val="bottom"/>
        </w:tcPr>
        <w:p w14:paraId="2E150C91" w14:textId="77777777" w:rsidR="000706AA" w:rsidRPr="00541954" w:rsidRDefault="000706AA" w:rsidP="000706AA">
          <w:pPr>
            <w:pStyle w:val="Footer"/>
            <w:jc w:val="left"/>
          </w:pPr>
          <w:r>
            <w:rPr>
              <w:noProof/>
            </w:rPr>
            <w:drawing>
              <wp:inline distT="0" distB="0" distL="0" distR="0" wp14:anchorId="2BE765BC" wp14:editId="67369677">
                <wp:extent cx="543600" cy="190800"/>
                <wp:effectExtent l="0" t="0" r="0" b="0"/>
                <wp:docPr id="9703052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788FEA84"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4424D3F9"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09DCBDB4"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B2D52" w14:textId="77777777" w:rsidR="000638A4" w:rsidRDefault="000638A4" w:rsidP="00A21BF1">
      <w:pPr>
        <w:spacing w:line="240" w:lineRule="auto"/>
      </w:pPr>
      <w:bookmarkStart w:id="0" w:name="_Hlk480808360"/>
      <w:bookmarkEnd w:id="0"/>
      <w:r>
        <w:separator/>
      </w:r>
    </w:p>
  </w:footnote>
  <w:footnote w:type="continuationSeparator" w:id="0">
    <w:p w14:paraId="556DD8DB" w14:textId="77777777" w:rsidR="000638A4" w:rsidRDefault="000638A4"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SE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B0848" w:rsidRPr="00936951" w14:paraId="3E6B60F6" w14:textId="77777777" w:rsidTr="00471118">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auto"/>
        </w:tcPr>
        <w:p w14:paraId="6151EC98" w14:textId="77CEAB9F" w:rsidR="002B0848" w:rsidRPr="00936951" w:rsidRDefault="00AB3597" w:rsidP="002B0848">
          <w:pPr>
            <w:pStyle w:val="Header"/>
            <w:jc w:val="left"/>
            <w:rPr>
              <w:b/>
              <w:bCs/>
              <w:sz w:val="22"/>
            </w:rPr>
          </w:pPr>
          <w:r>
            <w:rPr>
              <w:b/>
              <w:bCs/>
              <w:sz w:val="22"/>
            </w:rPr>
            <w:t>How many are we?</w:t>
          </w:r>
        </w:p>
      </w:tc>
      <w:tc>
        <w:tcPr>
          <w:tcW w:w="4927" w:type="dxa"/>
          <w:shd w:val="clear" w:color="auto" w:fill="auto"/>
        </w:tcPr>
        <w:p w14:paraId="1EEE7E2E" w14:textId="1757B671" w:rsidR="002B0848" w:rsidRPr="00936951" w:rsidRDefault="002B0848" w:rsidP="00936951">
          <w:pPr>
            <w:pStyle w:val="Header"/>
            <w:rPr>
              <w:b/>
              <w:bCs/>
              <w:sz w:val="22"/>
            </w:rPr>
          </w:pPr>
          <w:r w:rsidRPr="00936951">
            <w:rPr>
              <w:b/>
              <w:bCs/>
              <w:sz w:val="22"/>
            </w:rPr>
            <w:fldChar w:fldCharType="begin"/>
          </w:r>
          <w:r w:rsidRPr="00936951">
            <w:rPr>
              <w:b/>
              <w:bCs/>
              <w:sz w:val="22"/>
            </w:rPr>
            <w:instrText xml:space="preserve"> STYLEREF  Title </w:instrText>
          </w:r>
          <w:r w:rsidR="00F4208E">
            <w:rPr>
              <w:b/>
              <w:bCs/>
              <w:sz w:val="22"/>
            </w:rPr>
            <w:fldChar w:fldCharType="separate"/>
          </w:r>
          <w:r w:rsidR="00AE34D0">
            <w:rPr>
              <w:b/>
              <w:bCs/>
              <w:noProof/>
              <w:sz w:val="22"/>
            </w:rPr>
            <w:t>Lesson 1 • How many are we?</w:t>
          </w:r>
          <w:r w:rsidRPr="00936951">
            <w:rPr>
              <w:b/>
              <w:bCs/>
              <w:sz w:val="22"/>
            </w:rPr>
            <w:fldChar w:fldCharType="end"/>
          </w:r>
        </w:p>
      </w:tc>
    </w:tr>
  </w:tbl>
  <w:p w14:paraId="38738453"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05F5BD5"/>
    <w:multiLevelType w:val="multilevel"/>
    <w:tmpl w:val="B93A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37897"/>
    <w:multiLevelType w:val="multilevel"/>
    <w:tmpl w:val="488CB474"/>
    <w:numStyleLink w:val="Bullets"/>
  </w:abstractNum>
  <w:abstractNum w:abstractNumId="6" w15:restartNumberingAfterBreak="0">
    <w:nsid w:val="03C124A9"/>
    <w:multiLevelType w:val="hybridMultilevel"/>
    <w:tmpl w:val="1B6073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0478F6"/>
    <w:multiLevelType w:val="multilevel"/>
    <w:tmpl w:val="9EC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AD3899"/>
    <w:multiLevelType w:val="multilevel"/>
    <w:tmpl w:val="488CB474"/>
    <w:numStyleLink w:val="Bullets"/>
  </w:abstractNum>
  <w:abstractNum w:abstractNumId="9"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0" w15:restartNumberingAfterBreak="0">
    <w:nsid w:val="13C179D1"/>
    <w:multiLevelType w:val="multilevel"/>
    <w:tmpl w:val="488CB474"/>
    <w:numStyleLink w:val="Bullets"/>
  </w:abstractNum>
  <w:abstractNum w:abstractNumId="11" w15:restartNumberingAfterBreak="0">
    <w:nsid w:val="16F265B8"/>
    <w:multiLevelType w:val="multilevel"/>
    <w:tmpl w:val="B93A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F4667"/>
    <w:multiLevelType w:val="multilevel"/>
    <w:tmpl w:val="488CB474"/>
    <w:numStyleLink w:val="Bullets"/>
  </w:abstractNum>
  <w:abstractNum w:abstractNumId="13" w15:restartNumberingAfterBreak="0">
    <w:nsid w:val="23CD183A"/>
    <w:multiLevelType w:val="multilevel"/>
    <w:tmpl w:val="2B8E2F66"/>
    <w:numStyleLink w:val="NumberedHeadings"/>
  </w:abstractNum>
  <w:abstractNum w:abstractNumId="14" w15:restartNumberingAfterBreak="0">
    <w:nsid w:val="245169EE"/>
    <w:multiLevelType w:val="multilevel"/>
    <w:tmpl w:val="B93A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779F3"/>
    <w:multiLevelType w:val="multilevel"/>
    <w:tmpl w:val="6CB6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B002D"/>
    <w:multiLevelType w:val="multilevel"/>
    <w:tmpl w:val="488CB474"/>
    <w:numStyleLink w:val="Bullets"/>
  </w:abstractNum>
  <w:abstractNum w:abstractNumId="17" w15:restartNumberingAfterBreak="0">
    <w:nsid w:val="292D5A9F"/>
    <w:multiLevelType w:val="multilevel"/>
    <w:tmpl w:val="9E74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1C27B0"/>
    <w:multiLevelType w:val="multilevel"/>
    <w:tmpl w:val="488CB474"/>
    <w:numStyleLink w:val="Bullets"/>
  </w:abstractNum>
  <w:abstractNum w:abstractNumId="19"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3815CC"/>
    <w:multiLevelType w:val="multilevel"/>
    <w:tmpl w:val="B93A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F50DAC"/>
    <w:multiLevelType w:val="multilevel"/>
    <w:tmpl w:val="488CB474"/>
    <w:numStyleLink w:val="Bullets"/>
  </w:abstractNum>
  <w:abstractNum w:abstractNumId="22"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335A44BE"/>
    <w:multiLevelType w:val="multilevel"/>
    <w:tmpl w:val="C2FCD396"/>
    <w:numStyleLink w:val="Numbers"/>
  </w:abstractNum>
  <w:abstractNum w:abstractNumId="24"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E62024C"/>
    <w:multiLevelType w:val="multilevel"/>
    <w:tmpl w:val="B93A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F7E82"/>
    <w:multiLevelType w:val="multilevel"/>
    <w:tmpl w:val="C2FCD396"/>
    <w:numStyleLink w:val="Numbers"/>
  </w:abstractNum>
  <w:abstractNum w:abstractNumId="27" w15:restartNumberingAfterBreak="0">
    <w:nsid w:val="418F462C"/>
    <w:multiLevelType w:val="multilevel"/>
    <w:tmpl w:val="488CB474"/>
    <w:numStyleLink w:val="Bullets"/>
  </w:abstractNum>
  <w:abstractNum w:abstractNumId="28"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9" w15:restartNumberingAfterBreak="0">
    <w:nsid w:val="44B772B9"/>
    <w:multiLevelType w:val="multilevel"/>
    <w:tmpl w:val="B93A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6008B1"/>
    <w:multiLevelType w:val="multilevel"/>
    <w:tmpl w:val="E0584202"/>
    <w:lvl w:ilvl="0">
      <w:start w:val="1"/>
      <w:numFmt w:val="decimal"/>
      <w:lvlText w:val="%1."/>
      <w:lvlJc w:val="left"/>
      <w:pPr>
        <w:ind w:left="284" w:hanging="284"/>
      </w:pPr>
      <w:rPr>
        <w:rFonts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1" w15:restartNumberingAfterBreak="0">
    <w:nsid w:val="4D9B05F7"/>
    <w:multiLevelType w:val="multilevel"/>
    <w:tmpl w:val="B93A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3"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4" w15:restartNumberingAfterBreak="0">
    <w:nsid w:val="51016011"/>
    <w:multiLevelType w:val="multilevel"/>
    <w:tmpl w:val="C2FCD396"/>
    <w:numStyleLink w:val="Numbers"/>
  </w:abstractNum>
  <w:abstractNum w:abstractNumId="35" w15:restartNumberingAfterBreak="0">
    <w:nsid w:val="51A03BD3"/>
    <w:multiLevelType w:val="multilevel"/>
    <w:tmpl w:val="488CB474"/>
    <w:numStyleLink w:val="Bullets"/>
  </w:abstractNum>
  <w:abstractNum w:abstractNumId="36"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4F15C10"/>
    <w:multiLevelType w:val="multilevel"/>
    <w:tmpl w:val="2B8E2F66"/>
    <w:numStyleLink w:val="NumberedHeadings"/>
  </w:abstractNum>
  <w:abstractNum w:abstractNumId="38"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7B07E2"/>
    <w:multiLevelType w:val="multilevel"/>
    <w:tmpl w:val="C2FCD396"/>
    <w:numStyleLink w:val="Numbers"/>
  </w:abstractNum>
  <w:abstractNum w:abstractNumId="40" w15:restartNumberingAfterBreak="0">
    <w:nsid w:val="64171363"/>
    <w:multiLevelType w:val="multilevel"/>
    <w:tmpl w:val="26FAA784"/>
    <w:numStyleLink w:val="HeadingList"/>
  </w:abstractNum>
  <w:abstractNum w:abstractNumId="41"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C6E7AAE"/>
    <w:multiLevelType w:val="multilevel"/>
    <w:tmpl w:val="E0584202"/>
    <w:lvl w:ilvl="0">
      <w:start w:val="1"/>
      <w:numFmt w:val="decimal"/>
      <w:lvlText w:val="%1."/>
      <w:lvlJc w:val="left"/>
      <w:pPr>
        <w:ind w:left="284" w:hanging="284"/>
      </w:pPr>
      <w:rPr>
        <w:rFonts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6E1ACC"/>
    <w:multiLevelType w:val="multilevel"/>
    <w:tmpl w:val="488CB474"/>
    <w:numStyleLink w:val="Bullets"/>
  </w:abstractNum>
  <w:abstractNum w:abstractNumId="46" w15:restartNumberingAfterBreak="0">
    <w:nsid w:val="77484A8F"/>
    <w:multiLevelType w:val="multilevel"/>
    <w:tmpl w:val="C2FCD396"/>
    <w:numStyleLink w:val="Numbers"/>
  </w:abstractNum>
  <w:abstractNum w:abstractNumId="47" w15:restartNumberingAfterBreak="0">
    <w:nsid w:val="77B1234B"/>
    <w:multiLevelType w:val="multilevel"/>
    <w:tmpl w:val="C2FCD396"/>
    <w:numStyleLink w:val="Numbers"/>
  </w:abstractNum>
  <w:abstractNum w:abstractNumId="48" w15:restartNumberingAfterBreak="0">
    <w:nsid w:val="798E14EC"/>
    <w:multiLevelType w:val="multilevel"/>
    <w:tmpl w:val="B93A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6489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8"/>
  </w:num>
  <w:num w:numId="7" w16cid:durableId="1421828783">
    <w:abstractNumId w:val="43"/>
  </w:num>
  <w:num w:numId="8" w16cid:durableId="924455219">
    <w:abstractNumId w:val="36"/>
  </w:num>
  <w:num w:numId="9" w16cid:durableId="943456978">
    <w:abstractNumId w:val="9"/>
  </w:num>
  <w:num w:numId="10" w16cid:durableId="8145819">
    <w:abstractNumId w:val="24"/>
  </w:num>
  <w:num w:numId="11" w16cid:durableId="39402709">
    <w:abstractNumId w:val="44"/>
  </w:num>
  <w:num w:numId="12" w16cid:durableId="1935043804">
    <w:abstractNumId w:val="22"/>
  </w:num>
  <w:num w:numId="13" w16cid:durableId="1532452615">
    <w:abstractNumId w:val="33"/>
  </w:num>
  <w:num w:numId="14" w16cid:durableId="1898588451">
    <w:abstractNumId w:val="28"/>
  </w:num>
  <w:num w:numId="15" w16cid:durableId="983848062">
    <w:abstractNumId w:val="41"/>
  </w:num>
  <w:num w:numId="16" w16cid:durableId="2032030764">
    <w:abstractNumId w:val="13"/>
  </w:num>
  <w:num w:numId="17" w16cid:durableId="1991323754">
    <w:abstractNumId w:val="27"/>
  </w:num>
  <w:num w:numId="18" w16cid:durableId="900408543">
    <w:abstractNumId w:val="37"/>
  </w:num>
  <w:num w:numId="19" w16cid:durableId="610287939">
    <w:abstractNumId w:val="39"/>
  </w:num>
  <w:num w:numId="20" w16cid:durableId="2108232479">
    <w:abstractNumId w:val="21"/>
  </w:num>
  <w:num w:numId="21" w16cid:durableId="1218129958">
    <w:abstractNumId w:val="18"/>
  </w:num>
  <w:num w:numId="22" w16cid:durableId="1374773924">
    <w:abstractNumId w:val="40"/>
  </w:num>
  <w:num w:numId="23" w16cid:durableId="270629335">
    <w:abstractNumId w:val="46"/>
  </w:num>
  <w:num w:numId="24" w16cid:durableId="591357577">
    <w:abstractNumId w:val="34"/>
  </w:num>
  <w:num w:numId="25" w16cid:durableId="2053379164">
    <w:abstractNumId w:val="26"/>
  </w:num>
  <w:num w:numId="26" w16cid:durableId="2114200954">
    <w:abstractNumId w:val="47"/>
  </w:num>
  <w:num w:numId="27" w16cid:durableId="1937055725">
    <w:abstractNumId w:val="8"/>
  </w:num>
  <w:num w:numId="28" w16cid:durableId="1021934914">
    <w:abstractNumId w:val="16"/>
  </w:num>
  <w:num w:numId="29" w16cid:durableId="1572084707">
    <w:abstractNumId w:val="5"/>
  </w:num>
  <w:num w:numId="30" w16cid:durableId="1712925512">
    <w:abstractNumId w:val="10"/>
  </w:num>
  <w:num w:numId="31" w16cid:durableId="1792507149">
    <w:abstractNumId w:val="19"/>
  </w:num>
  <w:num w:numId="32" w16cid:durableId="2058046560">
    <w:abstractNumId w:val="35"/>
  </w:num>
  <w:num w:numId="33" w16cid:durableId="993409717">
    <w:abstractNumId w:val="45"/>
  </w:num>
  <w:num w:numId="34" w16cid:durableId="630063444">
    <w:abstractNumId w:val="23"/>
  </w:num>
  <w:num w:numId="35" w16cid:durableId="285429865">
    <w:abstractNumId w:val="12"/>
  </w:num>
  <w:num w:numId="36" w16cid:durableId="1476678635">
    <w:abstractNumId w:val="25"/>
  </w:num>
  <w:num w:numId="37" w16cid:durableId="1649240899">
    <w:abstractNumId w:val="29"/>
  </w:num>
  <w:num w:numId="38" w16cid:durableId="123545482">
    <w:abstractNumId w:val="11"/>
  </w:num>
  <w:num w:numId="39" w16cid:durableId="503977354">
    <w:abstractNumId w:val="14"/>
  </w:num>
  <w:num w:numId="40" w16cid:durableId="395671097">
    <w:abstractNumId w:val="7"/>
  </w:num>
  <w:num w:numId="41" w16cid:durableId="2022386720">
    <w:abstractNumId w:val="20"/>
  </w:num>
  <w:num w:numId="42" w16cid:durableId="1028599517">
    <w:abstractNumId w:val="6"/>
  </w:num>
  <w:num w:numId="43" w16cid:durableId="2136873948">
    <w:abstractNumId w:val="31"/>
  </w:num>
  <w:num w:numId="44" w16cid:durableId="1308821449">
    <w:abstractNumId w:val="4"/>
  </w:num>
  <w:num w:numId="45" w16cid:durableId="380179959">
    <w:abstractNumId w:val="15"/>
  </w:num>
  <w:num w:numId="46" w16cid:durableId="99951937">
    <w:abstractNumId w:val="17"/>
  </w:num>
  <w:num w:numId="47" w16cid:durableId="1761752905">
    <w:abstractNumId w:val="48"/>
  </w:num>
  <w:num w:numId="48" w16cid:durableId="719673692">
    <w:abstractNumId w:val="30"/>
  </w:num>
  <w:num w:numId="49" w16cid:durableId="1146699252">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97"/>
    <w:rsid w:val="000044A0"/>
    <w:rsid w:val="000111D3"/>
    <w:rsid w:val="0001166E"/>
    <w:rsid w:val="00013278"/>
    <w:rsid w:val="00024ABE"/>
    <w:rsid w:val="00024C46"/>
    <w:rsid w:val="00025BC1"/>
    <w:rsid w:val="00030759"/>
    <w:rsid w:val="00032047"/>
    <w:rsid w:val="00034E1C"/>
    <w:rsid w:val="00034E58"/>
    <w:rsid w:val="00036FD8"/>
    <w:rsid w:val="00037557"/>
    <w:rsid w:val="000435A2"/>
    <w:rsid w:val="00045168"/>
    <w:rsid w:val="00053BA4"/>
    <w:rsid w:val="000540C5"/>
    <w:rsid w:val="00054CDA"/>
    <w:rsid w:val="000551ED"/>
    <w:rsid w:val="00055D51"/>
    <w:rsid w:val="00057FCB"/>
    <w:rsid w:val="000616DC"/>
    <w:rsid w:val="000638A4"/>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3D50"/>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84029"/>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781"/>
    <w:rsid w:val="0020145C"/>
    <w:rsid w:val="00202FB6"/>
    <w:rsid w:val="002033DF"/>
    <w:rsid w:val="00205972"/>
    <w:rsid w:val="00215894"/>
    <w:rsid w:val="00215A55"/>
    <w:rsid w:val="002274A9"/>
    <w:rsid w:val="0023065D"/>
    <w:rsid w:val="00230F57"/>
    <w:rsid w:val="002347AA"/>
    <w:rsid w:val="00235040"/>
    <w:rsid w:val="00240131"/>
    <w:rsid w:val="0024035F"/>
    <w:rsid w:val="00243C09"/>
    <w:rsid w:val="00244191"/>
    <w:rsid w:val="00244791"/>
    <w:rsid w:val="0024675B"/>
    <w:rsid w:val="00246C10"/>
    <w:rsid w:val="00250E24"/>
    <w:rsid w:val="002538A4"/>
    <w:rsid w:val="002564EB"/>
    <w:rsid w:val="00256BBA"/>
    <w:rsid w:val="002575EC"/>
    <w:rsid w:val="00257752"/>
    <w:rsid w:val="00263835"/>
    <w:rsid w:val="002647B5"/>
    <w:rsid w:val="0027098D"/>
    <w:rsid w:val="00276707"/>
    <w:rsid w:val="0028049D"/>
    <w:rsid w:val="002817B0"/>
    <w:rsid w:val="00285549"/>
    <w:rsid w:val="00285A5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B0848"/>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30C4"/>
    <w:rsid w:val="00305A3A"/>
    <w:rsid w:val="00310187"/>
    <w:rsid w:val="00311A47"/>
    <w:rsid w:val="00312F92"/>
    <w:rsid w:val="003135EE"/>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5121"/>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5850"/>
    <w:rsid w:val="003E706F"/>
    <w:rsid w:val="003F0257"/>
    <w:rsid w:val="003F34C9"/>
    <w:rsid w:val="003F6D88"/>
    <w:rsid w:val="003F6E2B"/>
    <w:rsid w:val="004009F6"/>
    <w:rsid w:val="004047B9"/>
    <w:rsid w:val="00410CB2"/>
    <w:rsid w:val="004115F9"/>
    <w:rsid w:val="00415458"/>
    <w:rsid w:val="004168AA"/>
    <w:rsid w:val="004218FA"/>
    <w:rsid w:val="00421FCC"/>
    <w:rsid w:val="00422BB5"/>
    <w:rsid w:val="00427C89"/>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1118"/>
    <w:rsid w:val="004779F0"/>
    <w:rsid w:val="00477C88"/>
    <w:rsid w:val="00480ECC"/>
    <w:rsid w:val="004815EE"/>
    <w:rsid w:val="00482B7E"/>
    <w:rsid w:val="00482EE6"/>
    <w:rsid w:val="0048713B"/>
    <w:rsid w:val="00491E31"/>
    <w:rsid w:val="004955B3"/>
    <w:rsid w:val="0049596E"/>
    <w:rsid w:val="004A2066"/>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846"/>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6403"/>
    <w:rsid w:val="00600829"/>
    <w:rsid w:val="006033BF"/>
    <w:rsid w:val="00604DCB"/>
    <w:rsid w:val="00605356"/>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D590B"/>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26310"/>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33AF"/>
    <w:rsid w:val="008D73D4"/>
    <w:rsid w:val="008D75D5"/>
    <w:rsid w:val="008D774C"/>
    <w:rsid w:val="008E2EAD"/>
    <w:rsid w:val="008E3015"/>
    <w:rsid w:val="008E65A3"/>
    <w:rsid w:val="008F0AF5"/>
    <w:rsid w:val="008F32CF"/>
    <w:rsid w:val="008F6544"/>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96FB9"/>
    <w:rsid w:val="009A37C6"/>
    <w:rsid w:val="009A3A65"/>
    <w:rsid w:val="009A3B8F"/>
    <w:rsid w:val="009A7ABD"/>
    <w:rsid w:val="009B23E1"/>
    <w:rsid w:val="009B4576"/>
    <w:rsid w:val="009B5BAF"/>
    <w:rsid w:val="009B6375"/>
    <w:rsid w:val="009C1E9F"/>
    <w:rsid w:val="009D1897"/>
    <w:rsid w:val="009D1D06"/>
    <w:rsid w:val="009D32A7"/>
    <w:rsid w:val="009D74E9"/>
    <w:rsid w:val="009D7C79"/>
    <w:rsid w:val="009E0F03"/>
    <w:rsid w:val="009E3255"/>
    <w:rsid w:val="009F2BF7"/>
    <w:rsid w:val="009F63D0"/>
    <w:rsid w:val="009F6522"/>
    <w:rsid w:val="009F742D"/>
    <w:rsid w:val="00A00A95"/>
    <w:rsid w:val="00A02395"/>
    <w:rsid w:val="00A02D38"/>
    <w:rsid w:val="00A02E9C"/>
    <w:rsid w:val="00A03F81"/>
    <w:rsid w:val="00A141A7"/>
    <w:rsid w:val="00A14857"/>
    <w:rsid w:val="00A15924"/>
    <w:rsid w:val="00A16DBB"/>
    <w:rsid w:val="00A21BF1"/>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1EA"/>
    <w:rsid w:val="00A60388"/>
    <w:rsid w:val="00A61423"/>
    <w:rsid w:val="00A63509"/>
    <w:rsid w:val="00A66CCE"/>
    <w:rsid w:val="00A672AB"/>
    <w:rsid w:val="00A70D90"/>
    <w:rsid w:val="00A7356C"/>
    <w:rsid w:val="00A75BA6"/>
    <w:rsid w:val="00A86BBE"/>
    <w:rsid w:val="00A870F6"/>
    <w:rsid w:val="00A91E70"/>
    <w:rsid w:val="00A96697"/>
    <w:rsid w:val="00AA483E"/>
    <w:rsid w:val="00AA667D"/>
    <w:rsid w:val="00AA6AA1"/>
    <w:rsid w:val="00AB0E6F"/>
    <w:rsid w:val="00AB33DE"/>
    <w:rsid w:val="00AB3597"/>
    <w:rsid w:val="00AB3D83"/>
    <w:rsid w:val="00AB44BA"/>
    <w:rsid w:val="00AB5643"/>
    <w:rsid w:val="00AC0259"/>
    <w:rsid w:val="00AC0805"/>
    <w:rsid w:val="00AC45F2"/>
    <w:rsid w:val="00AC56BF"/>
    <w:rsid w:val="00AC7541"/>
    <w:rsid w:val="00AC7D42"/>
    <w:rsid w:val="00AD0EB8"/>
    <w:rsid w:val="00AD440C"/>
    <w:rsid w:val="00AD5436"/>
    <w:rsid w:val="00AD55F9"/>
    <w:rsid w:val="00AD6888"/>
    <w:rsid w:val="00AD6AFC"/>
    <w:rsid w:val="00AE2F7E"/>
    <w:rsid w:val="00AE34D0"/>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55DE"/>
    <w:rsid w:val="00BB70AA"/>
    <w:rsid w:val="00BC6039"/>
    <w:rsid w:val="00BC61DC"/>
    <w:rsid w:val="00BD1608"/>
    <w:rsid w:val="00BD5355"/>
    <w:rsid w:val="00BD7CA2"/>
    <w:rsid w:val="00BE4B2A"/>
    <w:rsid w:val="00BE57E8"/>
    <w:rsid w:val="00BF05EC"/>
    <w:rsid w:val="00BF3248"/>
    <w:rsid w:val="00BF3307"/>
    <w:rsid w:val="00BF3946"/>
    <w:rsid w:val="00BF3A53"/>
    <w:rsid w:val="00BF3DFD"/>
    <w:rsid w:val="00BF674C"/>
    <w:rsid w:val="00BF79B0"/>
    <w:rsid w:val="00C00A86"/>
    <w:rsid w:val="00C02892"/>
    <w:rsid w:val="00C04271"/>
    <w:rsid w:val="00C104A3"/>
    <w:rsid w:val="00C115DD"/>
    <w:rsid w:val="00C11DDE"/>
    <w:rsid w:val="00C11E46"/>
    <w:rsid w:val="00C1445A"/>
    <w:rsid w:val="00C22321"/>
    <w:rsid w:val="00C23420"/>
    <w:rsid w:val="00C24243"/>
    <w:rsid w:val="00C24B57"/>
    <w:rsid w:val="00C265C4"/>
    <w:rsid w:val="00C27BA2"/>
    <w:rsid w:val="00C34B37"/>
    <w:rsid w:val="00C46A62"/>
    <w:rsid w:val="00C47F9B"/>
    <w:rsid w:val="00C509EE"/>
    <w:rsid w:val="00C54246"/>
    <w:rsid w:val="00C61154"/>
    <w:rsid w:val="00C618C3"/>
    <w:rsid w:val="00C64995"/>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CF4083"/>
    <w:rsid w:val="00D0045C"/>
    <w:rsid w:val="00D009F6"/>
    <w:rsid w:val="00D03D5D"/>
    <w:rsid w:val="00D03E88"/>
    <w:rsid w:val="00D07C18"/>
    <w:rsid w:val="00D07CAA"/>
    <w:rsid w:val="00D13BDB"/>
    <w:rsid w:val="00D167CB"/>
    <w:rsid w:val="00D1681F"/>
    <w:rsid w:val="00D25E7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17F3"/>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7A5"/>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208E"/>
    <w:rsid w:val="00F4398A"/>
    <w:rsid w:val="00F43B8D"/>
    <w:rsid w:val="00F43BE4"/>
    <w:rsid w:val="00F444BA"/>
    <w:rsid w:val="00F466B8"/>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914"/>
    <w:rsid w:val="00F84AE8"/>
    <w:rsid w:val="00F866CA"/>
    <w:rsid w:val="00F86A66"/>
    <w:rsid w:val="00F86CED"/>
    <w:rsid w:val="00F91DD8"/>
    <w:rsid w:val="00F956F1"/>
    <w:rsid w:val="00FA5A28"/>
    <w:rsid w:val="00FA6311"/>
    <w:rsid w:val="00FA7467"/>
    <w:rsid w:val="00FB126B"/>
    <w:rsid w:val="00FB2DB2"/>
    <w:rsid w:val="00FB5C3E"/>
    <w:rsid w:val="00FB74F3"/>
    <w:rsid w:val="00FB75B9"/>
    <w:rsid w:val="00FC1ADA"/>
    <w:rsid w:val="00FC78D2"/>
    <w:rsid w:val="00FD089D"/>
    <w:rsid w:val="00FD2885"/>
    <w:rsid w:val="00FD4FAD"/>
    <w:rsid w:val="00FE27C3"/>
    <w:rsid w:val="00FE4BD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43C6"/>
  <w15:docId w15:val="{47AD55AC-8CC3-4A27-840C-74E2E754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48"/>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9"/>
    <w:rsid w:val="008D2AD8"/>
    <w:pPr>
      <w:jc w:val="right"/>
    </w:pPr>
    <w:rPr>
      <w:rFonts w:cs="Source Sans Pro Light"/>
      <w:sz w:val="16"/>
      <w:szCs w:val="22"/>
    </w:rPr>
  </w:style>
  <w:style w:type="character" w:customStyle="1" w:styleId="HeaderChar">
    <w:name w:val="Header Char"/>
    <w:basedOn w:val="DefaultParagraphFont"/>
    <w:link w:val="Header"/>
    <w:uiPriority w:val="9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AB3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4614">
      <w:bodyDiv w:val="1"/>
      <w:marLeft w:val="0"/>
      <w:marRight w:val="0"/>
      <w:marTop w:val="0"/>
      <w:marBottom w:val="0"/>
      <w:divBdr>
        <w:top w:val="none" w:sz="0" w:space="0" w:color="auto"/>
        <w:left w:val="none" w:sz="0" w:space="0" w:color="auto"/>
        <w:bottom w:val="none" w:sz="0" w:space="0" w:color="auto"/>
        <w:right w:val="none" w:sz="0" w:space="0" w:color="auto"/>
      </w:divBdr>
    </w:div>
    <w:div w:id="60106042">
      <w:bodyDiv w:val="1"/>
      <w:marLeft w:val="0"/>
      <w:marRight w:val="0"/>
      <w:marTop w:val="0"/>
      <w:marBottom w:val="0"/>
      <w:divBdr>
        <w:top w:val="none" w:sz="0" w:space="0" w:color="auto"/>
        <w:left w:val="none" w:sz="0" w:space="0" w:color="auto"/>
        <w:bottom w:val="none" w:sz="0" w:space="0" w:color="auto"/>
        <w:right w:val="none" w:sz="0" w:space="0" w:color="auto"/>
      </w:divBdr>
    </w:div>
    <w:div w:id="65887111">
      <w:bodyDiv w:val="1"/>
      <w:marLeft w:val="0"/>
      <w:marRight w:val="0"/>
      <w:marTop w:val="0"/>
      <w:marBottom w:val="0"/>
      <w:divBdr>
        <w:top w:val="none" w:sz="0" w:space="0" w:color="auto"/>
        <w:left w:val="none" w:sz="0" w:space="0" w:color="auto"/>
        <w:bottom w:val="none" w:sz="0" w:space="0" w:color="auto"/>
        <w:right w:val="none" w:sz="0" w:space="0" w:color="auto"/>
      </w:divBdr>
      <w:divsChild>
        <w:div w:id="781538218">
          <w:marLeft w:val="0"/>
          <w:marRight w:val="0"/>
          <w:marTop w:val="0"/>
          <w:marBottom w:val="0"/>
          <w:divBdr>
            <w:top w:val="single" w:sz="2" w:space="0" w:color="E5E7EB"/>
            <w:left w:val="single" w:sz="2" w:space="0" w:color="E5E7EB"/>
            <w:bottom w:val="single" w:sz="2" w:space="0" w:color="E5E7EB"/>
            <w:right w:val="single" w:sz="2" w:space="0" w:color="E5E7EB"/>
          </w:divBdr>
          <w:divsChild>
            <w:div w:id="1530995078">
              <w:marLeft w:val="0"/>
              <w:marRight w:val="0"/>
              <w:marTop w:val="0"/>
              <w:marBottom w:val="0"/>
              <w:divBdr>
                <w:top w:val="single" w:sz="2" w:space="0" w:color="E5E7EB"/>
                <w:left w:val="single" w:sz="2" w:space="0" w:color="E5E7EB"/>
                <w:bottom w:val="single" w:sz="2" w:space="0" w:color="E5E7EB"/>
                <w:right w:val="single" w:sz="2" w:space="0" w:color="E5E7EB"/>
              </w:divBdr>
              <w:divsChild>
                <w:div w:id="2086494497">
                  <w:marLeft w:val="0"/>
                  <w:marRight w:val="0"/>
                  <w:marTop w:val="0"/>
                  <w:marBottom w:val="0"/>
                  <w:divBdr>
                    <w:top w:val="single" w:sz="2" w:space="0" w:color="E5E7EB"/>
                    <w:left w:val="single" w:sz="2" w:space="0" w:color="E5E7EB"/>
                    <w:bottom w:val="single" w:sz="2" w:space="0" w:color="E5E7EB"/>
                    <w:right w:val="single" w:sz="2" w:space="0" w:color="E5E7EB"/>
                  </w:divBdr>
                  <w:divsChild>
                    <w:div w:id="24790861">
                      <w:marLeft w:val="0"/>
                      <w:marRight w:val="0"/>
                      <w:marTop w:val="0"/>
                      <w:marBottom w:val="0"/>
                      <w:divBdr>
                        <w:top w:val="single" w:sz="2" w:space="0" w:color="E5E7EB"/>
                        <w:left w:val="single" w:sz="2" w:space="0" w:color="E5E7EB"/>
                        <w:bottom w:val="single" w:sz="2" w:space="0" w:color="E5E7EB"/>
                        <w:right w:val="single" w:sz="2" w:space="0" w:color="E5E7EB"/>
                      </w:divBdr>
                      <w:divsChild>
                        <w:div w:id="718864727">
                          <w:marLeft w:val="0"/>
                          <w:marRight w:val="0"/>
                          <w:marTop w:val="0"/>
                          <w:marBottom w:val="0"/>
                          <w:divBdr>
                            <w:top w:val="single" w:sz="2" w:space="0" w:color="E5E7EB"/>
                            <w:left w:val="single" w:sz="2" w:space="0" w:color="E5E7EB"/>
                            <w:bottom w:val="single" w:sz="2" w:space="0" w:color="E5E7EB"/>
                            <w:right w:val="single" w:sz="2" w:space="0" w:color="E5E7EB"/>
                          </w:divBdr>
                          <w:divsChild>
                            <w:div w:id="581183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7086079">
      <w:bodyDiv w:val="1"/>
      <w:marLeft w:val="0"/>
      <w:marRight w:val="0"/>
      <w:marTop w:val="0"/>
      <w:marBottom w:val="0"/>
      <w:divBdr>
        <w:top w:val="none" w:sz="0" w:space="0" w:color="auto"/>
        <w:left w:val="none" w:sz="0" w:space="0" w:color="auto"/>
        <w:bottom w:val="none" w:sz="0" w:space="0" w:color="auto"/>
        <w:right w:val="none" w:sz="0" w:space="0" w:color="auto"/>
      </w:divBdr>
    </w:div>
    <w:div w:id="115611974">
      <w:bodyDiv w:val="1"/>
      <w:marLeft w:val="0"/>
      <w:marRight w:val="0"/>
      <w:marTop w:val="0"/>
      <w:marBottom w:val="0"/>
      <w:divBdr>
        <w:top w:val="none" w:sz="0" w:space="0" w:color="auto"/>
        <w:left w:val="none" w:sz="0" w:space="0" w:color="auto"/>
        <w:bottom w:val="none" w:sz="0" w:space="0" w:color="auto"/>
        <w:right w:val="none" w:sz="0" w:space="0" w:color="auto"/>
      </w:divBdr>
    </w:div>
    <w:div w:id="120274448">
      <w:bodyDiv w:val="1"/>
      <w:marLeft w:val="0"/>
      <w:marRight w:val="0"/>
      <w:marTop w:val="0"/>
      <w:marBottom w:val="0"/>
      <w:divBdr>
        <w:top w:val="none" w:sz="0" w:space="0" w:color="auto"/>
        <w:left w:val="none" w:sz="0" w:space="0" w:color="auto"/>
        <w:bottom w:val="none" w:sz="0" w:space="0" w:color="auto"/>
        <w:right w:val="none" w:sz="0" w:space="0" w:color="auto"/>
      </w:divBdr>
    </w:div>
    <w:div w:id="171262675">
      <w:bodyDiv w:val="1"/>
      <w:marLeft w:val="0"/>
      <w:marRight w:val="0"/>
      <w:marTop w:val="0"/>
      <w:marBottom w:val="0"/>
      <w:divBdr>
        <w:top w:val="none" w:sz="0" w:space="0" w:color="auto"/>
        <w:left w:val="none" w:sz="0" w:space="0" w:color="auto"/>
        <w:bottom w:val="none" w:sz="0" w:space="0" w:color="auto"/>
        <w:right w:val="none" w:sz="0" w:space="0" w:color="auto"/>
      </w:divBdr>
    </w:div>
    <w:div w:id="183792695">
      <w:bodyDiv w:val="1"/>
      <w:marLeft w:val="0"/>
      <w:marRight w:val="0"/>
      <w:marTop w:val="0"/>
      <w:marBottom w:val="0"/>
      <w:divBdr>
        <w:top w:val="none" w:sz="0" w:space="0" w:color="auto"/>
        <w:left w:val="none" w:sz="0" w:space="0" w:color="auto"/>
        <w:bottom w:val="none" w:sz="0" w:space="0" w:color="auto"/>
        <w:right w:val="none" w:sz="0" w:space="0" w:color="auto"/>
      </w:divBdr>
    </w:div>
    <w:div w:id="211356633">
      <w:bodyDiv w:val="1"/>
      <w:marLeft w:val="0"/>
      <w:marRight w:val="0"/>
      <w:marTop w:val="0"/>
      <w:marBottom w:val="0"/>
      <w:divBdr>
        <w:top w:val="none" w:sz="0" w:space="0" w:color="auto"/>
        <w:left w:val="none" w:sz="0" w:space="0" w:color="auto"/>
        <w:bottom w:val="none" w:sz="0" w:space="0" w:color="auto"/>
        <w:right w:val="none" w:sz="0" w:space="0" w:color="auto"/>
      </w:divBdr>
    </w:div>
    <w:div w:id="269557518">
      <w:bodyDiv w:val="1"/>
      <w:marLeft w:val="0"/>
      <w:marRight w:val="0"/>
      <w:marTop w:val="0"/>
      <w:marBottom w:val="0"/>
      <w:divBdr>
        <w:top w:val="none" w:sz="0" w:space="0" w:color="auto"/>
        <w:left w:val="none" w:sz="0" w:space="0" w:color="auto"/>
        <w:bottom w:val="none" w:sz="0" w:space="0" w:color="auto"/>
        <w:right w:val="none" w:sz="0" w:space="0" w:color="auto"/>
      </w:divBdr>
    </w:div>
    <w:div w:id="272136719">
      <w:bodyDiv w:val="1"/>
      <w:marLeft w:val="0"/>
      <w:marRight w:val="0"/>
      <w:marTop w:val="0"/>
      <w:marBottom w:val="0"/>
      <w:divBdr>
        <w:top w:val="none" w:sz="0" w:space="0" w:color="auto"/>
        <w:left w:val="none" w:sz="0" w:space="0" w:color="auto"/>
        <w:bottom w:val="none" w:sz="0" w:space="0" w:color="auto"/>
        <w:right w:val="none" w:sz="0" w:space="0" w:color="auto"/>
      </w:divBdr>
    </w:div>
    <w:div w:id="294139429">
      <w:bodyDiv w:val="1"/>
      <w:marLeft w:val="0"/>
      <w:marRight w:val="0"/>
      <w:marTop w:val="0"/>
      <w:marBottom w:val="0"/>
      <w:divBdr>
        <w:top w:val="none" w:sz="0" w:space="0" w:color="auto"/>
        <w:left w:val="none" w:sz="0" w:space="0" w:color="auto"/>
        <w:bottom w:val="none" w:sz="0" w:space="0" w:color="auto"/>
        <w:right w:val="none" w:sz="0" w:space="0" w:color="auto"/>
      </w:divBdr>
      <w:divsChild>
        <w:div w:id="1891266619">
          <w:marLeft w:val="0"/>
          <w:marRight w:val="0"/>
          <w:marTop w:val="0"/>
          <w:marBottom w:val="0"/>
          <w:divBdr>
            <w:top w:val="single" w:sz="2" w:space="0" w:color="E5E7EB"/>
            <w:left w:val="single" w:sz="2" w:space="0" w:color="E5E7EB"/>
            <w:bottom w:val="single" w:sz="2" w:space="0" w:color="E5E7EB"/>
            <w:right w:val="single" w:sz="2" w:space="0" w:color="E5E7EB"/>
          </w:divBdr>
          <w:divsChild>
            <w:div w:id="781656780">
              <w:marLeft w:val="0"/>
              <w:marRight w:val="0"/>
              <w:marTop w:val="0"/>
              <w:marBottom w:val="0"/>
              <w:divBdr>
                <w:top w:val="single" w:sz="2" w:space="0" w:color="E5E7EB"/>
                <w:left w:val="single" w:sz="2" w:space="0" w:color="E5E7EB"/>
                <w:bottom w:val="single" w:sz="2" w:space="0" w:color="E5E7EB"/>
                <w:right w:val="single" w:sz="2" w:space="0" w:color="E5E7EB"/>
              </w:divBdr>
              <w:divsChild>
                <w:div w:id="764304361">
                  <w:marLeft w:val="0"/>
                  <w:marRight w:val="0"/>
                  <w:marTop w:val="0"/>
                  <w:marBottom w:val="0"/>
                  <w:divBdr>
                    <w:top w:val="single" w:sz="2" w:space="0" w:color="E5E7EB"/>
                    <w:left w:val="single" w:sz="2" w:space="0" w:color="E5E7EB"/>
                    <w:bottom w:val="single" w:sz="2" w:space="0" w:color="E5E7EB"/>
                    <w:right w:val="single" w:sz="2" w:space="0" w:color="E5E7EB"/>
                  </w:divBdr>
                  <w:divsChild>
                    <w:div w:id="301886292">
                      <w:marLeft w:val="0"/>
                      <w:marRight w:val="0"/>
                      <w:marTop w:val="0"/>
                      <w:marBottom w:val="0"/>
                      <w:divBdr>
                        <w:top w:val="single" w:sz="2" w:space="0" w:color="E5E7EB"/>
                        <w:left w:val="single" w:sz="2" w:space="0" w:color="E5E7EB"/>
                        <w:bottom w:val="single" w:sz="2" w:space="0" w:color="E5E7EB"/>
                        <w:right w:val="single" w:sz="2" w:space="0" w:color="E5E7EB"/>
                      </w:divBdr>
                      <w:divsChild>
                        <w:div w:id="768504597">
                          <w:marLeft w:val="0"/>
                          <w:marRight w:val="0"/>
                          <w:marTop w:val="0"/>
                          <w:marBottom w:val="0"/>
                          <w:divBdr>
                            <w:top w:val="single" w:sz="6" w:space="0" w:color="E5E7EB"/>
                            <w:left w:val="single" w:sz="6" w:space="0" w:color="E5E7EB"/>
                            <w:bottom w:val="single" w:sz="6" w:space="0" w:color="E5E7EB"/>
                            <w:right w:val="single" w:sz="6" w:space="0" w:color="E5E7EB"/>
                          </w:divBdr>
                          <w:divsChild>
                            <w:div w:id="947783808">
                              <w:marLeft w:val="0"/>
                              <w:marRight w:val="0"/>
                              <w:marTop w:val="0"/>
                              <w:marBottom w:val="0"/>
                              <w:divBdr>
                                <w:top w:val="single" w:sz="2" w:space="0" w:color="E5E7EB"/>
                                <w:left w:val="single" w:sz="2" w:space="0" w:color="E5E7EB"/>
                                <w:bottom w:val="single" w:sz="2" w:space="0" w:color="E5E7EB"/>
                                <w:right w:val="single" w:sz="2" w:space="0" w:color="E5E7EB"/>
                              </w:divBdr>
                              <w:divsChild>
                                <w:div w:id="1918400655">
                                  <w:marLeft w:val="0"/>
                                  <w:marRight w:val="0"/>
                                  <w:marTop w:val="0"/>
                                  <w:marBottom w:val="0"/>
                                  <w:divBdr>
                                    <w:top w:val="single" w:sz="2" w:space="0" w:color="E5E7EB"/>
                                    <w:left w:val="single" w:sz="2" w:space="0" w:color="E5E7EB"/>
                                    <w:bottom w:val="single" w:sz="2" w:space="0" w:color="E5E7EB"/>
                                    <w:right w:val="single" w:sz="2" w:space="0" w:color="E5E7EB"/>
                                  </w:divBdr>
                                  <w:divsChild>
                                    <w:div w:id="1694333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315457410">
      <w:bodyDiv w:val="1"/>
      <w:marLeft w:val="0"/>
      <w:marRight w:val="0"/>
      <w:marTop w:val="0"/>
      <w:marBottom w:val="0"/>
      <w:divBdr>
        <w:top w:val="none" w:sz="0" w:space="0" w:color="auto"/>
        <w:left w:val="none" w:sz="0" w:space="0" w:color="auto"/>
        <w:bottom w:val="none" w:sz="0" w:space="0" w:color="auto"/>
        <w:right w:val="none" w:sz="0" w:space="0" w:color="auto"/>
      </w:divBdr>
    </w:div>
    <w:div w:id="332100683">
      <w:bodyDiv w:val="1"/>
      <w:marLeft w:val="0"/>
      <w:marRight w:val="0"/>
      <w:marTop w:val="0"/>
      <w:marBottom w:val="0"/>
      <w:divBdr>
        <w:top w:val="none" w:sz="0" w:space="0" w:color="auto"/>
        <w:left w:val="none" w:sz="0" w:space="0" w:color="auto"/>
        <w:bottom w:val="none" w:sz="0" w:space="0" w:color="auto"/>
        <w:right w:val="none" w:sz="0" w:space="0" w:color="auto"/>
      </w:divBdr>
    </w:div>
    <w:div w:id="349110739">
      <w:bodyDiv w:val="1"/>
      <w:marLeft w:val="0"/>
      <w:marRight w:val="0"/>
      <w:marTop w:val="0"/>
      <w:marBottom w:val="0"/>
      <w:divBdr>
        <w:top w:val="none" w:sz="0" w:space="0" w:color="auto"/>
        <w:left w:val="none" w:sz="0" w:space="0" w:color="auto"/>
        <w:bottom w:val="none" w:sz="0" w:space="0" w:color="auto"/>
        <w:right w:val="none" w:sz="0" w:space="0" w:color="auto"/>
      </w:divBdr>
    </w:div>
    <w:div w:id="355079379">
      <w:bodyDiv w:val="1"/>
      <w:marLeft w:val="0"/>
      <w:marRight w:val="0"/>
      <w:marTop w:val="0"/>
      <w:marBottom w:val="0"/>
      <w:divBdr>
        <w:top w:val="none" w:sz="0" w:space="0" w:color="auto"/>
        <w:left w:val="none" w:sz="0" w:space="0" w:color="auto"/>
        <w:bottom w:val="none" w:sz="0" w:space="0" w:color="auto"/>
        <w:right w:val="none" w:sz="0" w:space="0" w:color="auto"/>
      </w:divBdr>
    </w:div>
    <w:div w:id="360320645">
      <w:bodyDiv w:val="1"/>
      <w:marLeft w:val="0"/>
      <w:marRight w:val="0"/>
      <w:marTop w:val="0"/>
      <w:marBottom w:val="0"/>
      <w:divBdr>
        <w:top w:val="none" w:sz="0" w:space="0" w:color="auto"/>
        <w:left w:val="none" w:sz="0" w:space="0" w:color="auto"/>
        <w:bottom w:val="none" w:sz="0" w:space="0" w:color="auto"/>
        <w:right w:val="none" w:sz="0" w:space="0" w:color="auto"/>
      </w:divBdr>
    </w:div>
    <w:div w:id="404422764">
      <w:bodyDiv w:val="1"/>
      <w:marLeft w:val="0"/>
      <w:marRight w:val="0"/>
      <w:marTop w:val="0"/>
      <w:marBottom w:val="0"/>
      <w:divBdr>
        <w:top w:val="none" w:sz="0" w:space="0" w:color="auto"/>
        <w:left w:val="none" w:sz="0" w:space="0" w:color="auto"/>
        <w:bottom w:val="none" w:sz="0" w:space="0" w:color="auto"/>
        <w:right w:val="none" w:sz="0" w:space="0" w:color="auto"/>
      </w:divBdr>
    </w:div>
    <w:div w:id="433670516">
      <w:bodyDiv w:val="1"/>
      <w:marLeft w:val="0"/>
      <w:marRight w:val="0"/>
      <w:marTop w:val="0"/>
      <w:marBottom w:val="0"/>
      <w:divBdr>
        <w:top w:val="none" w:sz="0" w:space="0" w:color="auto"/>
        <w:left w:val="none" w:sz="0" w:space="0" w:color="auto"/>
        <w:bottom w:val="none" w:sz="0" w:space="0" w:color="auto"/>
        <w:right w:val="none" w:sz="0" w:space="0" w:color="auto"/>
      </w:divBdr>
    </w:div>
    <w:div w:id="439566729">
      <w:bodyDiv w:val="1"/>
      <w:marLeft w:val="0"/>
      <w:marRight w:val="0"/>
      <w:marTop w:val="0"/>
      <w:marBottom w:val="0"/>
      <w:divBdr>
        <w:top w:val="none" w:sz="0" w:space="0" w:color="auto"/>
        <w:left w:val="none" w:sz="0" w:space="0" w:color="auto"/>
        <w:bottom w:val="none" w:sz="0" w:space="0" w:color="auto"/>
        <w:right w:val="none" w:sz="0" w:space="0" w:color="auto"/>
      </w:divBdr>
    </w:div>
    <w:div w:id="453064400">
      <w:bodyDiv w:val="1"/>
      <w:marLeft w:val="0"/>
      <w:marRight w:val="0"/>
      <w:marTop w:val="0"/>
      <w:marBottom w:val="0"/>
      <w:divBdr>
        <w:top w:val="none" w:sz="0" w:space="0" w:color="auto"/>
        <w:left w:val="none" w:sz="0" w:space="0" w:color="auto"/>
        <w:bottom w:val="none" w:sz="0" w:space="0" w:color="auto"/>
        <w:right w:val="none" w:sz="0" w:space="0" w:color="auto"/>
      </w:divBdr>
    </w:div>
    <w:div w:id="463667297">
      <w:bodyDiv w:val="1"/>
      <w:marLeft w:val="0"/>
      <w:marRight w:val="0"/>
      <w:marTop w:val="0"/>
      <w:marBottom w:val="0"/>
      <w:divBdr>
        <w:top w:val="none" w:sz="0" w:space="0" w:color="auto"/>
        <w:left w:val="none" w:sz="0" w:space="0" w:color="auto"/>
        <w:bottom w:val="none" w:sz="0" w:space="0" w:color="auto"/>
        <w:right w:val="none" w:sz="0" w:space="0" w:color="auto"/>
      </w:divBdr>
    </w:div>
    <w:div w:id="480267794">
      <w:bodyDiv w:val="1"/>
      <w:marLeft w:val="0"/>
      <w:marRight w:val="0"/>
      <w:marTop w:val="0"/>
      <w:marBottom w:val="0"/>
      <w:divBdr>
        <w:top w:val="none" w:sz="0" w:space="0" w:color="auto"/>
        <w:left w:val="none" w:sz="0" w:space="0" w:color="auto"/>
        <w:bottom w:val="none" w:sz="0" w:space="0" w:color="auto"/>
        <w:right w:val="none" w:sz="0" w:space="0" w:color="auto"/>
      </w:divBdr>
    </w:div>
    <w:div w:id="510725242">
      <w:bodyDiv w:val="1"/>
      <w:marLeft w:val="0"/>
      <w:marRight w:val="0"/>
      <w:marTop w:val="0"/>
      <w:marBottom w:val="0"/>
      <w:divBdr>
        <w:top w:val="none" w:sz="0" w:space="0" w:color="auto"/>
        <w:left w:val="none" w:sz="0" w:space="0" w:color="auto"/>
        <w:bottom w:val="none" w:sz="0" w:space="0" w:color="auto"/>
        <w:right w:val="none" w:sz="0" w:space="0" w:color="auto"/>
      </w:divBdr>
    </w:div>
    <w:div w:id="512499735">
      <w:bodyDiv w:val="1"/>
      <w:marLeft w:val="0"/>
      <w:marRight w:val="0"/>
      <w:marTop w:val="0"/>
      <w:marBottom w:val="0"/>
      <w:divBdr>
        <w:top w:val="none" w:sz="0" w:space="0" w:color="auto"/>
        <w:left w:val="none" w:sz="0" w:space="0" w:color="auto"/>
        <w:bottom w:val="none" w:sz="0" w:space="0" w:color="auto"/>
        <w:right w:val="none" w:sz="0" w:space="0" w:color="auto"/>
      </w:divBdr>
    </w:div>
    <w:div w:id="531384744">
      <w:bodyDiv w:val="1"/>
      <w:marLeft w:val="0"/>
      <w:marRight w:val="0"/>
      <w:marTop w:val="0"/>
      <w:marBottom w:val="0"/>
      <w:divBdr>
        <w:top w:val="none" w:sz="0" w:space="0" w:color="auto"/>
        <w:left w:val="none" w:sz="0" w:space="0" w:color="auto"/>
        <w:bottom w:val="none" w:sz="0" w:space="0" w:color="auto"/>
        <w:right w:val="none" w:sz="0" w:space="0" w:color="auto"/>
      </w:divBdr>
    </w:div>
    <w:div w:id="564529032">
      <w:bodyDiv w:val="1"/>
      <w:marLeft w:val="0"/>
      <w:marRight w:val="0"/>
      <w:marTop w:val="0"/>
      <w:marBottom w:val="0"/>
      <w:divBdr>
        <w:top w:val="none" w:sz="0" w:space="0" w:color="auto"/>
        <w:left w:val="none" w:sz="0" w:space="0" w:color="auto"/>
        <w:bottom w:val="none" w:sz="0" w:space="0" w:color="auto"/>
        <w:right w:val="none" w:sz="0" w:space="0" w:color="auto"/>
      </w:divBdr>
    </w:div>
    <w:div w:id="590939805">
      <w:bodyDiv w:val="1"/>
      <w:marLeft w:val="0"/>
      <w:marRight w:val="0"/>
      <w:marTop w:val="0"/>
      <w:marBottom w:val="0"/>
      <w:divBdr>
        <w:top w:val="none" w:sz="0" w:space="0" w:color="auto"/>
        <w:left w:val="none" w:sz="0" w:space="0" w:color="auto"/>
        <w:bottom w:val="none" w:sz="0" w:space="0" w:color="auto"/>
        <w:right w:val="none" w:sz="0" w:space="0" w:color="auto"/>
      </w:divBdr>
    </w:div>
    <w:div w:id="592011508">
      <w:bodyDiv w:val="1"/>
      <w:marLeft w:val="0"/>
      <w:marRight w:val="0"/>
      <w:marTop w:val="0"/>
      <w:marBottom w:val="0"/>
      <w:divBdr>
        <w:top w:val="none" w:sz="0" w:space="0" w:color="auto"/>
        <w:left w:val="none" w:sz="0" w:space="0" w:color="auto"/>
        <w:bottom w:val="none" w:sz="0" w:space="0" w:color="auto"/>
        <w:right w:val="none" w:sz="0" w:space="0" w:color="auto"/>
      </w:divBdr>
      <w:divsChild>
        <w:div w:id="310133435">
          <w:marLeft w:val="0"/>
          <w:marRight w:val="0"/>
          <w:marTop w:val="0"/>
          <w:marBottom w:val="0"/>
          <w:divBdr>
            <w:top w:val="single" w:sz="2" w:space="0" w:color="E5E7EB"/>
            <w:left w:val="single" w:sz="2" w:space="0" w:color="E5E7EB"/>
            <w:bottom w:val="single" w:sz="2" w:space="0" w:color="E5E7EB"/>
            <w:right w:val="single" w:sz="2" w:space="0" w:color="E5E7EB"/>
          </w:divBdr>
          <w:divsChild>
            <w:div w:id="1306007501">
              <w:marLeft w:val="0"/>
              <w:marRight w:val="0"/>
              <w:marTop w:val="0"/>
              <w:marBottom w:val="0"/>
              <w:divBdr>
                <w:top w:val="single" w:sz="2" w:space="0" w:color="E5E7EB"/>
                <w:left w:val="single" w:sz="2" w:space="0" w:color="E5E7EB"/>
                <w:bottom w:val="single" w:sz="2" w:space="0" w:color="E5E7EB"/>
                <w:right w:val="single" w:sz="2" w:space="0" w:color="E5E7EB"/>
              </w:divBdr>
              <w:divsChild>
                <w:div w:id="999845504">
                  <w:marLeft w:val="0"/>
                  <w:marRight w:val="0"/>
                  <w:marTop w:val="0"/>
                  <w:marBottom w:val="0"/>
                  <w:divBdr>
                    <w:top w:val="single" w:sz="2" w:space="0" w:color="E5E7EB"/>
                    <w:left w:val="single" w:sz="2" w:space="0" w:color="E5E7EB"/>
                    <w:bottom w:val="single" w:sz="2" w:space="0" w:color="E5E7EB"/>
                    <w:right w:val="single" w:sz="2" w:space="0" w:color="E5E7EB"/>
                  </w:divBdr>
                  <w:divsChild>
                    <w:div w:id="1866939718">
                      <w:marLeft w:val="0"/>
                      <w:marRight w:val="0"/>
                      <w:marTop w:val="0"/>
                      <w:marBottom w:val="0"/>
                      <w:divBdr>
                        <w:top w:val="single" w:sz="2" w:space="0" w:color="E5E7EB"/>
                        <w:left w:val="single" w:sz="2" w:space="0" w:color="E5E7EB"/>
                        <w:bottom w:val="single" w:sz="2" w:space="0" w:color="E5E7EB"/>
                        <w:right w:val="single" w:sz="2" w:space="0" w:color="E5E7EB"/>
                      </w:divBdr>
                      <w:divsChild>
                        <w:div w:id="291332219">
                          <w:marLeft w:val="0"/>
                          <w:marRight w:val="0"/>
                          <w:marTop w:val="0"/>
                          <w:marBottom w:val="0"/>
                          <w:divBdr>
                            <w:top w:val="single" w:sz="6" w:space="0" w:color="E5E7EB"/>
                            <w:left w:val="single" w:sz="6" w:space="0" w:color="E5E7EB"/>
                            <w:bottom w:val="single" w:sz="6" w:space="0" w:color="E5E7EB"/>
                            <w:right w:val="single" w:sz="6" w:space="0" w:color="E5E7EB"/>
                          </w:divBdr>
                          <w:divsChild>
                            <w:div w:id="445777971">
                              <w:marLeft w:val="0"/>
                              <w:marRight w:val="0"/>
                              <w:marTop w:val="0"/>
                              <w:marBottom w:val="0"/>
                              <w:divBdr>
                                <w:top w:val="single" w:sz="2" w:space="0" w:color="E5E7EB"/>
                                <w:left w:val="single" w:sz="2" w:space="0" w:color="E5E7EB"/>
                                <w:bottom w:val="single" w:sz="2" w:space="0" w:color="E5E7EB"/>
                                <w:right w:val="single" w:sz="2" w:space="0" w:color="E5E7EB"/>
                              </w:divBdr>
                              <w:divsChild>
                                <w:div w:id="675497519">
                                  <w:marLeft w:val="0"/>
                                  <w:marRight w:val="0"/>
                                  <w:marTop w:val="0"/>
                                  <w:marBottom w:val="0"/>
                                  <w:divBdr>
                                    <w:top w:val="single" w:sz="2" w:space="0" w:color="E5E7EB"/>
                                    <w:left w:val="single" w:sz="2" w:space="0" w:color="E5E7EB"/>
                                    <w:bottom w:val="single" w:sz="2" w:space="0" w:color="E5E7EB"/>
                                    <w:right w:val="single" w:sz="2" w:space="0" w:color="E5E7EB"/>
                                  </w:divBdr>
                                  <w:divsChild>
                                    <w:div w:id="912012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07855722">
      <w:bodyDiv w:val="1"/>
      <w:marLeft w:val="0"/>
      <w:marRight w:val="0"/>
      <w:marTop w:val="0"/>
      <w:marBottom w:val="0"/>
      <w:divBdr>
        <w:top w:val="none" w:sz="0" w:space="0" w:color="auto"/>
        <w:left w:val="none" w:sz="0" w:space="0" w:color="auto"/>
        <w:bottom w:val="none" w:sz="0" w:space="0" w:color="auto"/>
        <w:right w:val="none" w:sz="0" w:space="0" w:color="auto"/>
      </w:divBdr>
      <w:divsChild>
        <w:div w:id="1259754647">
          <w:marLeft w:val="0"/>
          <w:marRight w:val="0"/>
          <w:marTop w:val="0"/>
          <w:marBottom w:val="0"/>
          <w:divBdr>
            <w:top w:val="single" w:sz="2" w:space="0" w:color="E5E7EB"/>
            <w:left w:val="single" w:sz="2" w:space="0" w:color="E5E7EB"/>
            <w:bottom w:val="single" w:sz="2" w:space="0" w:color="E5E7EB"/>
            <w:right w:val="single" w:sz="2" w:space="0" w:color="E5E7EB"/>
          </w:divBdr>
          <w:divsChild>
            <w:div w:id="249584451">
              <w:marLeft w:val="0"/>
              <w:marRight w:val="0"/>
              <w:marTop w:val="0"/>
              <w:marBottom w:val="0"/>
              <w:divBdr>
                <w:top w:val="single" w:sz="2" w:space="0" w:color="E5E7EB"/>
                <w:left w:val="single" w:sz="2" w:space="0" w:color="E5E7EB"/>
                <w:bottom w:val="single" w:sz="2" w:space="0" w:color="E5E7EB"/>
                <w:right w:val="single" w:sz="2" w:space="0" w:color="E5E7EB"/>
              </w:divBdr>
              <w:divsChild>
                <w:div w:id="873425991">
                  <w:marLeft w:val="0"/>
                  <w:marRight w:val="0"/>
                  <w:marTop w:val="0"/>
                  <w:marBottom w:val="0"/>
                  <w:divBdr>
                    <w:top w:val="single" w:sz="2" w:space="0" w:color="E5E7EB"/>
                    <w:left w:val="single" w:sz="2" w:space="0" w:color="E5E7EB"/>
                    <w:bottom w:val="single" w:sz="2" w:space="0" w:color="E5E7EB"/>
                    <w:right w:val="single" w:sz="2" w:space="0" w:color="E5E7EB"/>
                  </w:divBdr>
                  <w:divsChild>
                    <w:div w:id="488251165">
                      <w:marLeft w:val="0"/>
                      <w:marRight w:val="0"/>
                      <w:marTop w:val="0"/>
                      <w:marBottom w:val="0"/>
                      <w:divBdr>
                        <w:top w:val="single" w:sz="2" w:space="0" w:color="E5E7EB"/>
                        <w:left w:val="single" w:sz="2" w:space="0" w:color="E5E7EB"/>
                        <w:bottom w:val="single" w:sz="2" w:space="0" w:color="E5E7EB"/>
                        <w:right w:val="single" w:sz="2" w:space="0" w:color="E5E7EB"/>
                      </w:divBdr>
                      <w:divsChild>
                        <w:div w:id="1798839679">
                          <w:marLeft w:val="0"/>
                          <w:marRight w:val="0"/>
                          <w:marTop w:val="0"/>
                          <w:marBottom w:val="0"/>
                          <w:divBdr>
                            <w:top w:val="single" w:sz="6" w:space="0" w:color="E5E7EB"/>
                            <w:left w:val="single" w:sz="6" w:space="0" w:color="E5E7EB"/>
                            <w:bottom w:val="single" w:sz="6" w:space="0" w:color="E5E7EB"/>
                            <w:right w:val="single" w:sz="6" w:space="0" w:color="E5E7EB"/>
                          </w:divBdr>
                          <w:divsChild>
                            <w:div w:id="1771662693">
                              <w:marLeft w:val="0"/>
                              <w:marRight w:val="0"/>
                              <w:marTop w:val="0"/>
                              <w:marBottom w:val="0"/>
                              <w:divBdr>
                                <w:top w:val="single" w:sz="2" w:space="0" w:color="E5E7EB"/>
                                <w:left w:val="single" w:sz="2" w:space="0" w:color="E5E7EB"/>
                                <w:bottom w:val="single" w:sz="2" w:space="0" w:color="E5E7EB"/>
                                <w:right w:val="single" w:sz="2" w:space="0" w:color="E5E7EB"/>
                              </w:divBdr>
                              <w:divsChild>
                                <w:div w:id="1300038702">
                                  <w:marLeft w:val="0"/>
                                  <w:marRight w:val="0"/>
                                  <w:marTop w:val="0"/>
                                  <w:marBottom w:val="0"/>
                                  <w:divBdr>
                                    <w:top w:val="single" w:sz="2" w:space="0" w:color="E5E7EB"/>
                                    <w:left w:val="single" w:sz="2" w:space="0" w:color="E5E7EB"/>
                                    <w:bottom w:val="single" w:sz="2" w:space="0" w:color="E5E7EB"/>
                                    <w:right w:val="single" w:sz="2" w:space="0" w:color="E5E7EB"/>
                                  </w:divBdr>
                                  <w:divsChild>
                                    <w:div w:id="55394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16983660">
      <w:bodyDiv w:val="1"/>
      <w:marLeft w:val="0"/>
      <w:marRight w:val="0"/>
      <w:marTop w:val="0"/>
      <w:marBottom w:val="0"/>
      <w:divBdr>
        <w:top w:val="none" w:sz="0" w:space="0" w:color="auto"/>
        <w:left w:val="none" w:sz="0" w:space="0" w:color="auto"/>
        <w:bottom w:val="none" w:sz="0" w:space="0" w:color="auto"/>
        <w:right w:val="none" w:sz="0" w:space="0" w:color="auto"/>
      </w:divBdr>
      <w:divsChild>
        <w:div w:id="980698306">
          <w:marLeft w:val="0"/>
          <w:marRight w:val="0"/>
          <w:marTop w:val="0"/>
          <w:marBottom w:val="0"/>
          <w:divBdr>
            <w:top w:val="single" w:sz="2" w:space="0" w:color="E5E7EB"/>
            <w:left w:val="single" w:sz="2" w:space="0" w:color="E5E7EB"/>
            <w:bottom w:val="single" w:sz="2" w:space="0" w:color="E5E7EB"/>
            <w:right w:val="single" w:sz="2" w:space="0" w:color="E5E7EB"/>
          </w:divBdr>
          <w:divsChild>
            <w:div w:id="592670396">
              <w:marLeft w:val="0"/>
              <w:marRight w:val="0"/>
              <w:marTop w:val="0"/>
              <w:marBottom w:val="0"/>
              <w:divBdr>
                <w:top w:val="single" w:sz="2" w:space="0" w:color="E5E7EB"/>
                <w:left w:val="single" w:sz="2" w:space="0" w:color="E5E7EB"/>
                <w:bottom w:val="single" w:sz="2" w:space="0" w:color="E5E7EB"/>
                <w:right w:val="single" w:sz="2" w:space="0" w:color="E5E7EB"/>
              </w:divBdr>
              <w:divsChild>
                <w:div w:id="381566287">
                  <w:marLeft w:val="0"/>
                  <w:marRight w:val="0"/>
                  <w:marTop w:val="0"/>
                  <w:marBottom w:val="0"/>
                  <w:divBdr>
                    <w:top w:val="single" w:sz="2" w:space="0" w:color="E5E7EB"/>
                    <w:left w:val="single" w:sz="2" w:space="0" w:color="E5E7EB"/>
                    <w:bottom w:val="single" w:sz="2" w:space="0" w:color="E5E7EB"/>
                    <w:right w:val="single" w:sz="2" w:space="0" w:color="E5E7EB"/>
                  </w:divBdr>
                  <w:divsChild>
                    <w:div w:id="1368608220">
                      <w:marLeft w:val="0"/>
                      <w:marRight w:val="0"/>
                      <w:marTop w:val="0"/>
                      <w:marBottom w:val="0"/>
                      <w:divBdr>
                        <w:top w:val="single" w:sz="2" w:space="0" w:color="E5E7EB"/>
                        <w:left w:val="single" w:sz="2" w:space="0" w:color="E5E7EB"/>
                        <w:bottom w:val="single" w:sz="2" w:space="0" w:color="E5E7EB"/>
                        <w:right w:val="single" w:sz="2" w:space="0" w:color="E5E7EB"/>
                      </w:divBdr>
                      <w:divsChild>
                        <w:div w:id="1356465751">
                          <w:marLeft w:val="0"/>
                          <w:marRight w:val="0"/>
                          <w:marTop w:val="0"/>
                          <w:marBottom w:val="0"/>
                          <w:divBdr>
                            <w:top w:val="single" w:sz="6" w:space="0" w:color="E5E7EB"/>
                            <w:left w:val="single" w:sz="6" w:space="0" w:color="E5E7EB"/>
                            <w:bottom w:val="single" w:sz="6" w:space="0" w:color="E5E7EB"/>
                            <w:right w:val="single" w:sz="6" w:space="0" w:color="E5E7EB"/>
                          </w:divBdr>
                          <w:divsChild>
                            <w:div w:id="208928883">
                              <w:marLeft w:val="0"/>
                              <w:marRight w:val="0"/>
                              <w:marTop w:val="0"/>
                              <w:marBottom w:val="0"/>
                              <w:divBdr>
                                <w:top w:val="single" w:sz="2" w:space="0" w:color="E5E7EB"/>
                                <w:left w:val="single" w:sz="2" w:space="0" w:color="E5E7EB"/>
                                <w:bottom w:val="single" w:sz="2" w:space="0" w:color="E5E7EB"/>
                                <w:right w:val="single" w:sz="2" w:space="0" w:color="E5E7EB"/>
                              </w:divBdr>
                              <w:divsChild>
                                <w:div w:id="317346739">
                                  <w:marLeft w:val="0"/>
                                  <w:marRight w:val="0"/>
                                  <w:marTop w:val="0"/>
                                  <w:marBottom w:val="0"/>
                                  <w:divBdr>
                                    <w:top w:val="single" w:sz="2" w:space="0" w:color="E5E7EB"/>
                                    <w:left w:val="single" w:sz="2" w:space="0" w:color="E5E7EB"/>
                                    <w:bottom w:val="single" w:sz="2" w:space="0" w:color="E5E7EB"/>
                                    <w:right w:val="single" w:sz="2" w:space="0" w:color="E5E7EB"/>
                                  </w:divBdr>
                                  <w:divsChild>
                                    <w:div w:id="427964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40963172">
      <w:bodyDiv w:val="1"/>
      <w:marLeft w:val="0"/>
      <w:marRight w:val="0"/>
      <w:marTop w:val="0"/>
      <w:marBottom w:val="0"/>
      <w:divBdr>
        <w:top w:val="none" w:sz="0" w:space="0" w:color="auto"/>
        <w:left w:val="none" w:sz="0" w:space="0" w:color="auto"/>
        <w:bottom w:val="none" w:sz="0" w:space="0" w:color="auto"/>
        <w:right w:val="none" w:sz="0" w:space="0" w:color="auto"/>
      </w:divBdr>
    </w:div>
    <w:div w:id="648629843">
      <w:bodyDiv w:val="1"/>
      <w:marLeft w:val="0"/>
      <w:marRight w:val="0"/>
      <w:marTop w:val="0"/>
      <w:marBottom w:val="0"/>
      <w:divBdr>
        <w:top w:val="none" w:sz="0" w:space="0" w:color="auto"/>
        <w:left w:val="none" w:sz="0" w:space="0" w:color="auto"/>
        <w:bottom w:val="none" w:sz="0" w:space="0" w:color="auto"/>
        <w:right w:val="none" w:sz="0" w:space="0" w:color="auto"/>
      </w:divBdr>
    </w:div>
    <w:div w:id="657154930">
      <w:bodyDiv w:val="1"/>
      <w:marLeft w:val="0"/>
      <w:marRight w:val="0"/>
      <w:marTop w:val="0"/>
      <w:marBottom w:val="0"/>
      <w:divBdr>
        <w:top w:val="none" w:sz="0" w:space="0" w:color="auto"/>
        <w:left w:val="none" w:sz="0" w:space="0" w:color="auto"/>
        <w:bottom w:val="none" w:sz="0" w:space="0" w:color="auto"/>
        <w:right w:val="none" w:sz="0" w:space="0" w:color="auto"/>
      </w:divBdr>
    </w:div>
    <w:div w:id="676075523">
      <w:bodyDiv w:val="1"/>
      <w:marLeft w:val="0"/>
      <w:marRight w:val="0"/>
      <w:marTop w:val="0"/>
      <w:marBottom w:val="0"/>
      <w:divBdr>
        <w:top w:val="none" w:sz="0" w:space="0" w:color="auto"/>
        <w:left w:val="none" w:sz="0" w:space="0" w:color="auto"/>
        <w:bottom w:val="none" w:sz="0" w:space="0" w:color="auto"/>
        <w:right w:val="none" w:sz="0" w:space="0" w:color="auto"/>
      </w:divBdr>
    </w:div>
    <w:div w:id="684134270">
      <w:bodyDiv w:val="1"/>
      <w:marLeft w:val="0"/>
      <w:marRight w:val="0"/>
      <w:marTop w:val="0"/>
      <w:marBottom w:val="0"/>
      <w:divBdr>
        <w:top w:val="none" w:sz="0" w:space="0" w:color="auto"/>
        <w:left w:val="none" w:sz="0" w:space="0" w:color="auto"/>
        <w:bottom w:val="none" w:sz="0" w:space="0" w:color="auto"/>
        <w:right w:val="none" w:sz="0" w:space="0" w:color="auto"/>
      </w:divBdr>
    </w:div>
    <w:div w:id="703604868">
      <w:bodyDiv w:val="1"/>
      <w:marLeft w:val="0"/>
      <w:marRight w:val="0"/>
      <w:marTop w:val="0"/>
      <w:marBottom w:val="0"/>
      <w:divBdr>
        <w:top w:val="none" w:sz="0" w:space="0" w:color="auto"/>
        <w:left w:val="none" w:sz="0" w:space="0" w:color="auto"/>
        <w:bottom w:val="none" w:sz="0" w:space="0" w:color="auto"/>
        <w:right w:val="none" w:sz="0" w:space="0" w:color="auto"/>
      </w:divBdr>
    </w:div>
    <w:div w:id="719983982">
      <w:bodyDiv w:val="1"/>
      <w:marLeft w:val="0"/>
      <w:marRight w:val="0"/>
      <w:marTop w:val="0"/>
      <w:marBottom w:val="0"/>
      <w:divBdr>
        <w:top w:val="none" w:sz="0" w:space="0" w:color="auto"/>
        <w:left w:val="none" w:sz="0" w:space="0" w:color="auto"/>
        <w:bottom w:val="none" w:sz="0" w:space="0" w:color="auto"/>
        <w:right w:val="none" w:sz="0" w:space="0" w:color="auto"/>
      </w:divBdr>
    </w:div>
    <w:div w:id="727806993">
      <w:bodyDiv w:val="1"/>
      <w:marLeft w:val="0"/>
      <w:marRight w:val="0"/>
      <w:marTop w:val="0"/>
      <w:marBottom w:val="0"/>
      <w:divBdr>
        <w:top w:val="none" w:sz="0" w:space="0" w:color="auto"/>
        <w:left w:val="none" w:sz="0" w:space="0" w:color="auto"/>
        <w:bottom w:val="none" w:sz="0" w:space="0" w:color="auto"/>
        <w:right w:val="none" w:sz="0" w:space="0" w:color="auto"/>
      </w:divBdr>
    </w:div>
    <w:div w:id="759909359">
      <w:bodyDiv w:val="1"/>
      <w:marLeft w:val="0"/>
      <w:marRight w:val="0"/>
      <w:marTop w:val="0"/>
      <w:marBottom w:val="0"/>
      <w:divBdr>
        <w:top w:val="none" w:sz="0" w:space="0" w:color="auto"/>
        <w:left w:val="none" w:sz="0" w:space="0" w:color="auto"/>
        <w:bottom w:val="none" w:sz="0" w:space="0" w:color="auto"/>
        <w:right w:val="none" w:sz="0" w:space="0" w:color="auto"/>
      </w:divBdr>
    </w:div>
    <w:div w:id="768547438">
      <w:bodyDiv w:val="1"/>
      <w:marLeft w:val="0"/>
      <w:marRight w:val="0"/>
      <w:marTop w:val="0"/>
      <w:marBottom w:val="0"/>
      <w:divBdr>
        <w:top w:val="none" w:sz="0" w:space="0" w:color="auto"/>
        <w:left w:val="none" w:sz="0" w:space="0" w:color="auto"/>
        <w:bottom w:val="none" w:sz="0" w:space="0" w:color="auto"/>
        <w:right w:val="none" w:sz="0" w:space="0" w:color="auto"/>
      </w:divBdr>
      <w:divsChild>
        <w:div w:id="1721785128">
          <w:marLeft w:val="0"/>
          <w:marRight w:val="0"/>
          <w:marTop w:val="0"/>
          <w:marBottom w:val="0"/>
          <w:divBdr>
            <w:top w:val="single" w:sz="2" w:space="0" w:color="E5E7EB"/>
            <w:left w:val="single" w:sz="2" w:space="0" w:color="E5E7EB"/>
            <w:bottom w:val="single" w:sz="2" w:space="0" w:color="E5E7EB"/>
            <w:right w:val="single" w:sz="2" w:space="0" w:color="E5E7EB"/>
          </w:divBdr>
          <w:divsChild>
            <w:div w:id="1885289155">
              <w:marLeft w:val="0"/>
              <w:marRight w:val="0"/>
              <w:marTop w:val="0"/>
              <w:marBottom w:val="0"/>
              <w:divBdr>
                <w:top w:val="single" w:sz="2" w:space="0" w:color="E5E7EB"/>
                <w:left w:val="single" w:sz="2" w:space="0" w:color="E5E7EB"/>
                <w:bottom w:val="single" w:sz="2" w:space="0" w:color="E5E7EB"/>
                <w:right w:val="single" w:sz="2" w:space="0" w:color="E5E7EB"/>
              </w:divBdr>
              <w:divsChild>
                <w:div w:id="1748922812">
                  <w:marLeft w:val="0"/>
                  <w:marRight w:val="0"/>
                  <w:marTop w:val="0"/>
                  <w:marBottom w:val="0"/>
                  <w:divBdr>
                    <w:top w:val="single" w:sz="2" w:space="0" w:color="E5E7EB"/>
                    <w:left w:val="single" w:sz="2" w:space="0" w:color="E5E7EB"/>
                    <w:bottom w:val="single" w:sz="2" w:space="0" w:color="E5E7EB"/>
                    <w:right w:val="single" w:sz="2" w:space="0" w:color="E5E7EB"/>
                  </w:divBdr>
                  <w:divsChild>
                    <w:div w:id="1985354313">
                      <w:marLeft w:val="0"/>
                      <w:marRight w:val="0"/>
                      <w:marTop w:val="0"/>
                      <w:marBottom w:val="0"/>
                      <w:divBdr>
                        <w:top w:val="single" w:sz="2" w:space="0" w:color="E5E7EB"/>
                        <w:left w:val="single" w:sz="2" w:space="0" w:color="E5E7EB"/>
                        <w:bottom w:val="single" w:sz="2" w:space="0" w:color="E5E7EB"/>
                        <w:right w:val="single" w:sz="2" w:space="0" w:color="E5E7EB"/>
                      </w:divBdr>
                      <w:divsChild>
                        <w:div w:id="232858653">
                          <w:marLeft w:val="0"/>
                          <w:marRight w:val="0"/>
                          <w:marTop w:val="0"/>
                          <w:marBottom w:val="0"/>
                          <w:divBdr>
                            <w:top w:val="single" w:sz="2" w:space="0" w:color="E5E7EB"/>
                            <w:left w:val="single" w:sz="2" w:space="0" w:color="E5E7EB"/>
                            <w:bottom w:val="single" w:sz="2" w:space="0" w:color="E5E7EB"/>
                            <w:right w:val="single" w:sz="2" w:space="0" w:color="E5E7EB"/>
                          </w:divBdr>
                          <w:divsChild>
                            <w:div w:id="1983343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89055565">
      <w:bodyDiv w:val="1"/>
      <w:marLeft w:val="0"/>
      <w:marRight w:val="0"/>
      <w:marTop w:val="0"/>
      <w:marBottom w:val="0"/>
      <w:divBdr>
        <w:top w:val="none" w:sz="0" w:space="0" w:color="auto"/>
        <w:left w:val="none" w:sz="0" w:space="0" w:color="auto"/>
        <w:bottom w:val="none" w:sz="0" w:space="0" w:color="auto"/>
        <w:right w:val="none" w:sz="0" w:space="0" w:color="auto"/>
      </w:divBdr>
      <w:divsChild>
        <w:div w:id="1953782149">
          <w:marLeft w:val="0"/>
          <w:marRight w:val="0"/>
          <w:marTop w:val="0"/>
          <w:marBottom w:val="0"/>
          <w:divBdr>
            <w:top w:val="single" w:sz="2" w:space="0" w:color="E5E7EB"/>
            <w:left w:val="single" w:sz="2" w:space="0" w:color="E5E7EB"/>
            <w:bottom w:val="single" w:sz="2" w:space="0" w:color="E5E7EB"/>
            <w:right w:val="single" w:sz="2" w:space="0" w:color="E5E7EB"/>
          </w:divBdr>
          <w:divsChild>
            <w:div w:id="1235164468">
              <w:marLeft w:val="0"/>
              <w:marRight w:val="0"/>
              <w:marTop w:val="0"/>
              <w:marBottom w:val="0"/>
              <w:divBdr>
                <w:top w:val="single" w:sz="2" w:space="0" w:color="E5E7EB"/>
                <w:left w:val="single" w:sz="2" w:space="0" w:color="E5E7EB"/>
                <w:bottom w:val="single" w:sz="2" w:space="0" w:color="E5E7EB"/>
                <w:right w:val="single" w:sz="2" w:space="0" w:color="E5E7EB"/>
              </w:divBdr>
              <w:divsChild>
                <w:div w:id="312754503">
                  <w:marLeft w:val="0"/>
                  <w:marRight w:val="0"/>
                  <w:marTop w:val="0"/>
                  <w:marBottom w:val="0"/>
                  <w:divBdr>
                    <w:top w:val="single" w:sz="2" w:space="0" w:color="E5E7EB"/>
                    <w:left w:val="single" w:sz="2" w:space="0" w:color="E5E7EB"/>
                    <w:bottom w:val="single" w:sz="2" w:space="0" w:color="E5E7EB"/>
                    <w:right w:val="single" w:sz="2" w:space="0" w:color="E5E7EB"/>
                  </w:divBdr>
                  <w:divsChild>
                    <w:div w:id="99956427">
                      <w:marLeft w:val="0"/>
                      <w:marRight w:val="0"/>
                      <w:marTop w:val="0"/>
                      <w:marBottom w:val="0"/>
                      <w:divBdr>
                        <w:top w:val="single" w:sz="2" w:space="0" w:color="E5E7EB"/>
                        <w:left w:val="single" w:sz="2" w:space="0" w:color="E5E7EB"/>
                        <w:bottom w:val="single" w:sz="2" w:space="0" w:color="E5E7EB"/>
                        <w:right w:val="single" w:sz="2" w:space="0" w:color="E5E7EB"/>
                      </w:divBdr>
                      <w:divsChild>
                        <w:div w:id="695930621">
                          <w:marLeft w:val="0"/>
                          <w:marRight w:val="0"/>
                          <w:marTop w:val="0"/>
                          <w:marBottom w:val="0"/>
                          <w:divBdr>
                            <w:top w:val="single" w:sz="2" w:space="0" w:color="E5E7EB"/>
                            <w:left w:val="single" w:sz="2" w:space="0" w:color="E5E7EB"/>
                            <w:bottom w:val="single" w:sz="2" w:space="0" w:color="E5E7EB"/>
                            <w:right w:val="single" w:sz="2" w:space="0" w:color="E5E7EB"/>
                          </w:divBdr>
                          <w:divsChild>
                            <w:div w:id="1715545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89514969">
      <w:bodyDiv w:val="1"/>
      <w:marLeft w:val="0"/>
      <w:marRight w:val="0"/>
      <w:marTop w:val="0"/>
      <w:marBottom w:val="0"/>
      <w:divBdr>
        <w:top w:val="none" w:sz="0" w:space="0" w:color="auto"/>
        <w:left w:val="none" w:sz="0" w:space="0" w:color="auto"/>
        <w:bottom w:val="none" w:sz="0" w:space="0" w:color="auto"/>
        <w:right w:val="none" w:sz="0" w:space="0" w:color="auto"/>
      </w:divBdr>
    </w:div>
    <w:div w:id="790636899">
      <w:bodyDiv w:val="1"/>
      <w:marLeft w:val="0"/>
      <w:marRight w:val="0"/>
      <w:marTop w:val="0"/>
      <w:marBottom w:val="0"/>
      <w:divBdr>
        <w:top w:val="none" w:sz="0" w:space="0" w:color="auto"/>
        <w:left w:val="none" w:sz="0" w:space="0" w:color="auto"/>
        <w:bottom w:val="none" w:sz="0" w:space="0" w:color="auto"/>
        <w:right w:val="none" w:sz="0" w:space="0" w:color="auto"/>
      </w:divBdr>
    </w:div>
    <w:div w:id="802230863">
      <w:bodyDiv w:val="1"/>
      <w:marLeft w:val="0"/>
      <w:marRight w:val="0"/>
      <w:marTop w:val="0"/>
      <w:marBottom w:val="0"/>
      <w:divBdr>
        <w:top w:val="none" w:sz="0" w:space="0" w:color="auto"/>
        <w:left w:val="none" w:sz="0" w:space="0" w:color="auto"/>
        <w:bottom w:val="none" w:sz="0" w:space="0" w:color="auto"/>
        <w:right w:val="none" w:sz="0" w:space="0" w:color="auto"/>
      </w:divBdr>
    </w:div>
    <w:div w:id="814952984">
      <w:bodyDiv w:val="1"/>
      <w:marLeft w:val="0"/>
      <w:marRight w:val="0"/>
      <w:marTop w:val="0"/>
      <w:marBottom w:val="0"/>
      <w:divBdr>
        <w:top w:val="none" w:sz="0" w:space="0" w:color="auto"/>
        <w:left w:val="none" w:sz="0" w:space="0" w:color="auto"/>
        <w:bottom w:val="none" w:sz="0" w:space="0" w:color="auto"/>
        <w:right w:val="none" w:sz="0" w:space="0" w:color="auto"/>
      </w:divBdr>
    </w:div>
    <w:div w:id="854345737">
      <w:bodyDiv w:val="1"/>
      <w:marLeft w:val="0"/>
      <w:marRight w:val="0"/>
      <w:marTop w:val="0"/>
      <w:marBottom w:val="0"/>
      <w:divBdr>
        <w:top w:val="none" w:sz="0" w:space="0" w:color="auto"/>
        <w:left w:val="none" w:sz="0" w:space="0" w:color="auto"/>
        <w:bottom w:val="none" w:sz="0" w:space="0" w:color="auto"/>
        <w:right w:val="none" w:sz="0" w:space="0" w:color="auto"/>
      </w:divBdr>
      <w:divsChild>
        <w:div w:id="1238592629">
          <w:marLeft w:val="0"/>
          <w:marRight w:val="0"/>
          <w:marTop w:val="0"/>
          <w:marBottom w:val="0"/>
          <w:divBdr>
            <w:top w:val="single" w:sz="2" w:space="0" w:color="E5E7EB"/>
            <w:left w:val="single" w:sz="2" w:space="0" w:color="E5E7EB"/>
            <w:bottom w:val="single" w:sz="2" w:space="0" w:color="E5E7EB"/>
            <w:right w:val="single" w:sz="2" w:space="0" w:color="E5E7EB"/>
          </w:divBdr>
          <w:divsChild>
            <w:div w:id="989560489">
              <w:marLeft w:val="0"/>
              <w:marRight w:val="0"/>
              <w:marTop w:val="0"/>
              <w:marBottom w:val="0"/>
              <w:divBdr>
                <w:top w:val="single" w:sz="2" w:space="0" w:color="E5E7EB"/>
                <w:left w:val="single" w:sz="2" w:space="0" w:color="E5E7EB"/>
                <w:bottom w:val="single" w:sz="2" w:space="0" w:color="E5E7EB"/>
                <w:right w:val="single" w:sz="2" w:space="0" w:color="E5E7EB"/>
              </w:divBdr>
              <w:divsChild>
                <w:div w:id="1821464594">
                  <w:marLeft w:val="0"/>
                  <w:marRight w:val="0"/>
                  <w:marTop w:val="0"/>
                  <w:marBottom w:val="0"/>
                  <w:divBdr>
                    <w:top w:val="single" w:sz="2" w:space="0" w:color="E5E7EB"/>
                    <w:left w:val="single" w:sz="2" w:space="0" w:color="E5E7EB"/>
                    <w:bottom w:val="single" w:sz="2" w:space="0" w:color="E5E7EB"/>
                    <w:right w:val="single" w:sz="2" w:space="0" w:color="E5E7EB"/>
                  </w:divBdr>
                  <w:divsChild>
                    <w:div w:id="1267690133">
                      <w:marLeft w:val="0"/>
                      <w:marRight w:val="0"/>
                      <w:marTop w:val="0"/>
                      <w:marBottom w:val="0"/>
                      <w:divBdr>
                        <w:top w:val="single" w:sz="2" w:space="0" w:color="E5E7EB"/>
                        <w:left w:val="single" w:sz="2" w:space="0" w:color="E5E7EB"/>
                        <w:bottom w:val="single" w:sz="2" w:space="0" w:color="E5E7EB"/>
                        <w:right w:val="single" w:sz="2" w:space="0" w:color="E5E7EB"/>
                      </w:divBdr>
                      <w:divsChild>
                        <w:div w:id="1442139924">
                          <w:marLeft w:val="0"/>
                          <w:marRight w:val="0"/>
                          <w:marTop w:val="0"/>
                          <w:marBottom w:val="0"/>
                          <w:divBdr>
                            <w:top w:val="single" w:sz="6" w:space="0" w:color="E5E7EB"/>
                            <w:left w:val="single" w:sz="6" w:space="0" w:color="E5E7EB"/>
                            <w:bottom w:val="single" w:sz="6" w:space="0" w:color="E5E7EB"/>
                            <w:right w:val="single" w:sz="6" w:space="0" w:color="E5E7EB"/>
                          </w:divBdr>
                          <w:divsChild>
                            <w:div w:id="994459434">
                              <w:marLeft w:val="0"/>
                              <w:marRight w:val="0"/>
                              <w:marTop w:val="0"/>
                              <w:marBottom w:val="0"/>
                              <w:divBdr>
                                <w:top w:val="single" w:sz="2" w:space="0" w:color="E5E7EB"/>
                                <w:left w:val="single" w:sz="2" w:space="0" w:color="E5E7EB"/>
                                <w:bottom w:val="single" w:sz="2" w:space="0" w:color="E5E7EB"/>
                                <w:right w:val="single" w:sz="2" w:space="0" w:color="E5E7EB"/>
                              </w:divBdr>
                              <w:divsChild>
                                <w:div w:id="212892982">
                                  <w:marLeft w:val="0"/>
                                  <w:marRight w:val="0"/>
                                  <w:marTop w:val="0"/>
                                  <w:marBottom w:val="0"/>
                                  <w:divBdr>
                                    <w:top w:val="single" w:sz="2" w:space="0" w:color="E5E7EB"/>
                                    <w:left w:val="single" w:sz="2" w:space="0" w:color="E5E7EB"/>
                                    <w:bottom w:val="single" w:sz="2" w:space="0" w:color="E5E7EB"/>
                                    <w:right w:val="single" w:sz="2" w:space="0" w:color="E5E7EB"/>
                                  </w:divBdr>
                                  <w:divsChild>
                                    <w:div w:id="1539122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56040683">
      <w:bodyDiv w:val="1"/>
      <w:marLeft w:val="0"/>
      <w:marRight w:val="0"/>
      <w:marTop w:val="0"/>
      <w:marBottom w:val="0"/>
      <w:divBdr>
        <w:top w:val="none" w:sz="0" w:space="0" w:color="auto"/>
        <w:left w:val="none" w:sz="0" w:space="0" w:color="auto"/>
        <w:bottom w:val="none" w:sz="0" w:space="0" w:color="auto"/>
        <w:right w:val="none" w:sz="0" w:space="0" w:color="auto"/>
      </w:divBdr>
    </w:div>
    <w:div w:id="857423236">
      <w:bodyDiv w:val="1"/>
      <w:marLeft w:val="0"/>
      <w:marRight w:val="0"/>
      <w:marTop w:val="0"/>
      <w:marBottom w:val="0"/>
      <w:divBdr>
        <w:top w:val="none" w:sz="0" w:space="0" w:color="auto"/>
        <w:left w:val="none" w:sz="0" w:space="0" w:color="auto"/>
        <w:bottom w:val="none" w:sz="0" w:space="0" w:color="auto"/>
        <w:right w:val="none" w:sz="0" w:space="0" w:color="auto"/>
      </w:divBdr>
    </w:div>
    <w:div w:id="870803796">
      <w:bodyDiv w:val="1"/>
      <w:marLeft w:val="0"/>
      <w:marRight w:val="0"/>
      <w:marTop w:val="0"/>
      <w:marBottom w:val="0"/>
      <w:divBdr>
        <w:top w:val="none" w:sz="0" w:space="0" w:color="auto"/>
        <w:left w:val="none" w:sz="0" w:space="0" w:color="auto"/>
        <w:bottom w:val="none" w:sz="0" w:space="0" w:color="auto"/>
        <w:right w:val="none" w:sz="0" w:space="0" w:color="auto"/>
      </w:divBdr>
    </w:div>
    <w:div w:id="876237017">
      <w:bodyDiv w:val="1"/>
      <w:marLeft w:val="0"/>
      <w:marRight w:val="0"/>
      <w:marTop w:val="0"/>
      <w:marBottom w:val="0"/>
      <w:divBdr>
        <w:top w:val="none" w:sz="0" w:space="0" w:color="auto"/>
        <w:left w:val="none" w:sz="0" w:space="0" w:color="auto"/>
        <w:bottom w:val="none" w:sz="0" w:space="0" w:color="auto"/>
        <w:right w:val="none" w:sz="0" w:space="0" w:color="auto"/>
      </w:divBdr>
    </w:div>
    <w:div w:id="887188343">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
    <w:div w:id="896934961">
      <w:bodyDiv w:val="1"/>
      <w:marLeft w:val="0"/>
      <w:marRight w:val="0"/>
      <w:marTop w:val="0"/>
      <w:marBottom w:val="0"/>
      <w:divBdr>
        <w:top w:val="none" w:sz="0" w:space="0" w:color="auto"/>
        <w:left w:val="none" w:sz="0" w:space="0" w:color="auto"/>
        <w:bottom w:val="none" w:sz="0" w:space="0" w:color="auto"/>
        <w:right w:val="none" w:sz="0" w:space="0" w:color="auto"/>
      </w:divBdr>
    </w:div>
    <w:div w:id="920866359">
      <w:bodyDiv w:val="1"/>
      <w:marLeft w:val="0"/>
      <w:marRight w:val="0"/>
      <w:marTop w:val="0"/>
      <w:marBottom w:val="0"/>
      <w:divBdr>
        <w:top w:val="none" w:sz="0" w:space="0" w:color="auto"/>
        <w:left w:val="none" w:sz="0" w:space="0" w:color="auto"/>
        <w:bottom w:val="none" w:sz="0" w:space="0" w:color="auto"/>
        <w:right w:val="none" w:sz="0" w:space="0" w:color="auto"/>
      </w:divBdr>
    </w:div>
    <w:div w:id="933321134">
      <w:bodyDiv w:val="1"/>
      <w:marLeft w:val="0"/>
      <w:marRight w:val="0"/>
      <w:marTop w:val="0"/>
      <w:marBottom w:val="0"/>
      <w:divBdr>
        <w:top w:val="none" w:sz="0" w:space="0" w:color="auto"/>
        <w:left w:val="none" w:sz="0" w:space="0" w:color="auto"/>
        <w:bottom w:val="none" w:sz="0" w:space="0" w:color="auto"/>
        <w:right w:val="none" w:sz="0" w:space="0" w:color="auto"/>
      </w:divBdr>
    </w:div>
    <w:div w:id="988291118">
      <w:bodyDiv w:val="1"/>
      <w:marLeft w:val="0"/>
      <w:marRight w:val="0"/>
      <w:marTop w:val="0"/>
      <w:marBottom w:val="0"/>
      <w:divBdr>
        <w:top w:val="none" w:sz="0" w:space="0" w:color="auto"/>
        <w:left w:val="none" w:sz="0" w:space="0" w:color="auto"/>
        <w:bottom w:val="none" w:sz="0" w:space="0" w:color="auto"/>
        <w:right w:val="none" w:sz="0" w:space="0" w:color="auto"/>
      </w:divBdr>
      <w:divsChild>
        <w:div w:id="1842307405">
          <w:marLeft w:val="0"/>
          <w:marRight w:val="0"/>
          <w:marTop w:val="0"/>
          <w:marBottom w:val="0"/>
          <w:divBdr>
            <w:top w:val="single" w:sz="2" w:space="0" w:color="E5E7EB"/>
            <w:left w:val="single" w:sz="2" w:space="0" w:color="E5E7EB"/>
            <w:bottom w:val="single" w:sz="2" w:space="0" w:color="E5E7EB"/>
            <w:right w:val="single" w:sz="2" w:space="0" w:color="E5E7EB"/>
          </w:divBdr>
          <w:divsChild>
            <w:div w:id="52895419">
              <w:marLeft w:val="0"/>
              <w:marRight w:val="0"/>
              <w:marTop w:val="0"/>
              <w:marBottom w:val="0"/>
              <w:divBdr>
                <w:top w:val="single" w:sz="2" w:space="0" w:color="E5E7EB"/>
                <w:left w:val="single" w:sz="2" w:space="0" w:color="E5E7EB"/>
                <w:bottom w:val="single" w:sz="2" w:space="0" w:color="E5E7EB"/>
                <w:right w:val="single" w:sz="2" w:space="0" w:color="E5E7EB"/>
              </w:divBdr>
              <w:divsChild>
                <w:div w:id="1844474087">
                  <w:marLeft w:val="0"/>
                  <w:marRight w:val="0"/>
                  <w:marTop w:val="0"/>
                  <w:marBottom w:val="0"/>
                  <w:divBdr>
                    <w:top w:val="single" w:sz="2" w:space="0" w:color="E5E7EB"/>
                    <w:left w:val="single" w:sz="2" w:space="0" w:color="E5E7EB"/>
                    <w:bottom w:val="single" w:sz="2" w:space="0" w:color="E5E7EB"/>
                    <w:right w:val="single" w:sz="2" w:space="0" w:color="E5E7EB"/>
                  </w:divBdr>
                  <w:divsChild>
                    <w:div w:id="1351294387">
                      <w:marLeft w:val="0"/>
                      <w:marRight w:val="0"/>
                      <w:marTop w:val="0"/>
                      <w:marBottom w:val="0"/>
                      <w:divBdr>
                        <w:top w:val="single" w:sz="2" w:space="0" w:color="E5E7EB"/>
                        <w:left w:val="single" w:sz="2" w:space="0" w:color="E5E7EB"/>
                        <w:bottom w:val="single" w:sz="2" w:space="0" w:color="E5E7EB"/>
                        <w:right w:val="single" w:sz="2" w:space="0" w:color="E5E7EB"/>
                      </w:divBdr>
                      <w:divsChild>
                        <w:div w:id="1349989655">
                          <w:marLeft w:val="0"/>
                          <w:marRight w:val="0"/>
                          <w:marTop w:val="0"/>
                          <w:marBottom w:val="0"/>
                          <w:divBdr>
                            <w:top w:val="single" w:sz="6" w:space="0" w:color="E5E7EB"/>
                            <w:left w:val="single" w:sz="6" w:space="0" w:color="E5E7EB"/>
                            <w:bottom w:val="single" w:sz="6" w:space="0" w:color="E5E7EB"/>
                            <w:right w:val="single" w:sz="6" w:space="0" w:color="E5E7EB"/>
                          </w:divBdr>
                          <w:divsChild>
                            <w:div w:id="1668050307">
                              <w:marLeft w:val="0"/>
                              <w:marRight w:val="0"/>
                              <w:marTop w:val="0"/>
                              <w:marBottom w:val="0"/>
                              <w:divBdr>
                                <w:top w:val="single" w:sz="2" w:space="0" w:color="E5E7EB"/>
                                <w:left w:val="single" w:sz="2" w:space="0" w:color="E5E7EB"/>
                                <w:bottom w:val="single" w:sz="2" w:space="0" w:color="E5E7EB"/>
                                <w:right w:val="single" w:sz="2" w:space="0" w:color="E5E7EB"/>
                              </w:divBdr>
                              <w:divsChild>
                                <w:div w:id="1504927336">
                                  <w:marLeft w:val="0"/>
                                  <w:marRight w:val="0"/>
                                  <w:marTop w:val="0"/>
                                  <w:marBottom w:val="0"/>
                                  <w:divBdr>
                                    <w:top w:val="single" w:sz="2" w:space="0" w:color="E5E7EB"/>
                                    <w:left w:val="single" w:sz="2" w:space="0" w:color="E5E7EB"/>
                                    <w:bottom w:val="single" w:sz="2" w:space="0" w:color="E5E7EB"/>
                                    <w:right w:val="single" w:sz="2" w:space="0" w:color="E5E7EB"/>
                                  </w:divBdr>
                                  <w:divsChild>
                                    <w:div w:id="1815871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001470001">
      <w:bodyDiv w:val="1"/>
      <w:marLeft w:val="0"/>
      <w:marRight w:val="0"/>
      <w:marTop w:val="0"/>
      <w:marBottom w:val="0"/>
      <w:divBdr>
        <w:top w:val="none" w:sz="0" w:space="0" w:color="auto"/>
        <w:left w:val="none" w:sz="0" w:space="0" w:color="auto"/>
        <w:bottom w:val="none" w:sz="0" w:space="0" w:color="auto"/>
        <w:right w:val="none" w:sz="0" w:space="0" w:color="auto"/>
      </w:divBdr>
    </w:div>
    <w:div w:id="1004014000">
      <w:bodyDiv w:val="1"/>
      <w:marLeft w:val="0"/>
      <w:marRight w:val="0"/>
      <w:marTop w:val="0"/>
      <w:marBottom w:val="0"/>
      <w:divBdr>
        <w:top w:val="none" w:sz="0" w:space="0" w:color="auto"/>
        <w:left w:val="none" w:sz="0" w:space="0" w:color="auto"/>
        <w:bottom w:val="none" w:sz="0" w:space="0" w:color="auto"/>
        <w:right w:val="none" w:sz="0" w:space="0" w:color="auto"/>
      </w:divBdr>
    </w:div>
    <w:div w:id="1024093322">
      <w:bodyDiv w:val="1"/>
      <w:marLeft w:val="0"/>
      <w:marRight w:val="0"/>
      <w:marTop w:val="0"/>
      <w:marBottom w:val="0"/>
      <w:divBdr>
        <w:top w:val="none" w:sz="0" w:space="0" w:color="auto"/>
        <w:left w:val="none" w:sz="0" w:space="0" w:color="auto"/>
        <w:bottom w:val="none" w:sz="0" w:space="0" w:color="auto"/>
        <w:right w:val="none" w:sz="0" w:space="0" w:color="auto"/>
      </w:divBdr>
    </w:div>
    <w:div w:id="1034887252">
      <w:bodyDiv w:val="1"/>
      <w:marLeft w:val="0"/>
      <w:marRight w:val="0"/>
      <w:marTop w:val="0"/>
      <w:marBottom w:val="0"/>
      <w:divBdr>
        <w:top w:val="none" w:sz="0" w:space="0" w:color="auto"/>
        <w:left w:val="none" w:sz="0" w:space="0" w:color="auto"/>
        <w:bottom w:val="none" w:sz="0" w:space="0" w:color="auto"/>
        <w:right w:val="none" w:sz="0" w:space="0" w:color="auto"/>
      </w:divBdr>
    </w:div>
    <w:div w:id="1056007168">
      <w:bodyDiv w:val="1"/>
      <w:marLeft w:val="0"/>
      <w:marRight w:val="0"/>
      <w:marTop w:val="0"/>
      <w:marBottom w:val="0"/>
      <w:divBdr>
        <w:top w:val="none" w:sz="0" w:space="0" w:color="auto"/>
        <w:left w:val="none" w:sz="0" w:space="0" w:color="auto"/>
        <w:bottom w:val="none" w:sz="0" w:space="0" w:color="auto"/>
        <w:right w:val="none" w:sz="0" w:space="0" w:color="auto"/>
      </w:divBdr>
    </w:div>
    <w:div w:id="1059474238">
      <w:bodyDiv w:val="1"/>
      <w:marLeft w:val="0"/>
      <w:marRight w:val="0"/>
      <w:marTop w:val="0"/>
      <w:marBottom w:val="0"/>
      <w:divBdr>
        <w:top w:val="none" w:sz="0" w:space="0" w:color="auto"/>
        <w:left w:val="none" w:sz="0" w:space="0" w:color="auto"/>
        <w:bottom w:val="none" w:sz="0" w:space="0" w:color="auto"/>
        <w:right w:val="none" w:sz="0" w:space="0" w:color="auto"/>
      </w:divBdr>
    </w:div>
    <w:div w:id="1063942982">
      <w:bodyDiv w:val="1"/>
      <w:marLeft w:val="0"/>
      <w:marRight w:val="0"/>
      <w:marTop w:val="0"/>
      <w:marBottom w:val="0"/>
      <w:divBdr>
        <w:top w:val="none" w:sz="0" w:space="0" w:color="auto"/>
        <w:left w:val="none" w:sz="0" w:space="0" w:color="auto"/>
        <w:bottom w:val="none" w:sz="0" w:space="0" w:color="auto"/>
        <w:right w:val="none" w:sz="0" w:space="0" w:color="auto"/>
      </w:divBdr>
    </w:div>
    <w:div w:id="1070540601">
      <w:bodyDiv w:val="1"/>
      <w:marLeft w:val="0"/>
      <w:marRight w:val="0"/>
      <w:marTop w:val="0"/>
      <w:marBottom w:val="0"/>
      <w:divBdr>
        <w:top w:val="none" w:sz="0" w:space="0" w:color="auto"/>
        <w:left w:val="none" w:sz="0" w:space="0" w:color="auto"/>
        <w:bottom w:val="none" w:sz="0" w:space="0" w:color="auto"/>
        <w:right w:val="none" w:sz="0" w:space="0" w:color="auto"/>
      </w:divBdr>
    </w:div>
    <w:div w:id="1081637198">
      <w:bodyDiv w:val="1"/>
      <w:marLeft w:val="0"/>
      <w:marRight w:val="0"/>
      <w:marTop w:val="0"/>
      <w:marBottom w:val="0"/>
      <w:divBdr>
        <w:top w:val="none" w:sz="0" w:space="0" w:color="auto"/>
        <w:left w:val="none" w:sz="0" w:space="0" w:color="auto"/>
        <w:bottom w:val="none" w:sz="0" w:space="0" w:color="auto"/>
        <w:right w:val="none" w:sz="0" w:space="0" w:color="auto"/>
      </w:divBdr>
    </w:div>
    <w:div w:id="1083338562">
      <w:bodyDiv w:val="1"/>
      <w:marLeft w:val="0"/>
      <w:marRight w:val="0"/>
      <w:marTop w:val="0"/>
      <w:marBottom w:val="0"/>
      <w:divBdr>
        <w:top w:val="none" w:sz="0" w:space="0" w:color="auto"/>
        <w:left w:val="none" w:sz="0" w:space="0" w:color="auto"/>
        <w:bottom w:val="none" w:sz="0" w:space="0" w:color="auto"/>
        <w:right w:val="none" w:sz="0" w:space="0" w:color="auto"/>
      </w:divBdr>
    </w:div>
    <w:div w:id="1102215549">
      <w:bodyDiv w:val="1"/>
      <w:marLeft w:val="0"/>
      <w:marRight w:val="0"/>
      <w:marTop w:val="0"/>
      <w:marBottom w:val="0"/>
      <w:divBdr>
        <w:top w:val="none" w:sz="0" w:space="0" w:color="auto"/>
        <w:left w:val="none" w:sz="0" w:space="0" w:color="auto"/>
        <w:bottom w:val="none" w:sz="0" w:space="0" w:color="auto"/>
        <w:right w:val="none" w:sz="0" w:space="0" w:color="auto"/>
      </w:divBdr>
    </w:div>
    <w:div w:id="1122069884">
      <w:bodyDiv w:val="1"/>
      <w:marLeft w:val="0"/>
      <w:marRight w:val="0"/>
      <w:marTop w:val="0"/>
      <w:marBottom w:val="0"/>
      <w:divBdr>
        <w:top w:val="none" w:sz="0" w:space="0" w:color="auto"/>
        <w:left w:val="none" w:sz="0" w:space="0" w:color="auto"/>
        <w:bottom w:val="none" w:sz="0" w:space="0" w:color="auto"/>
        <w:right w:val="none" w:sz="0" w:space="0" w:color="auto"/>
      </w:divBdr>
    </w:div>
    <w:div w:id="1177161592">
      <w:bodyDiv w:val="1"/>
      <w:marLeft w:val="0"/>
      <w:marRight w:val="0"/>
      <w:marTop w:val="0"/>
      <w:marBottom w:val="0"/>
      <w:divBdr>
        <w:top w:val="none" w:sz="0" w:space="0" w:color="auto"/>
        <w:left w:val="none" w:sz="0" w:space="0" w:color="auto"/>
        <w:bottom w:val="none" w:sz="0" w:space="0" w:color="auto"/>
        <w:right w:val="none" w:sz="0" w:space="0" w:color="auto"/>
      </w:divBdr>
    </w:div>
    <w:div w:id="1180003766">
      <w:bodyDiv w:val="1"/>
      <w:marLeft w:val="0"/>
      <w:marRight w:val="0"/>
      <w:marTop w:val="0"/>
      <w:marBottom w:val="0"/>
      <w:divBdr>
        <w:top w:val="none" w:sz="0" w:space="0" w:color="auto"/>
        <w:left w:val="none" w:sz="0" w:space="0" w:color="auto"/>
        <w:bottom w:val="none" w:sz="0" w:space="0" w:color="auto"/>
        <w:right w:val="none" w:sz="0" w:space="0" w:color="auto"/>
      </w:divBdr>
      <w:divsChild>
        <w:div w:id="30691612">
          <w:marLeft w:val="0"/>
          <w:marRight w:val="0"/>
          <w:marTop w:val="0"/>
          <w:marBottom w:val="0"/>
          <w:divBdr>
            <w:top w:val="single" w:sz="2" w:space="0" w:color="E5E7EB"/>
            <w:left w:val="single" w:sz="2" w:space="0" w:color="E5E7EB"/>
            <w:bottom w:val="single" w:sz="2" w:space="0" w:color="E5E7EB"/>
            <w:right w:val="single" w:sz="2" w:space="0" w:color="E5E7EB"/>
          </w:divBdr>
          <w:divsChild>
            <w:div w:id="761607976">
              <w:marLeft w:val="0"/>
              <w:marRight w:val="0"/>
              <w:marTop w:val="0"/>
              <w:marBottom w:val="0"/>
              <w:divBdr>
                <w:top w:val="single" w:sz="2" w:space="0" w:color="E5E7EB"/>
                <w:left w:val="single" w:sz="2" w:space="0" w:color="E5E7EB"/>
                <w:bottom w:val="single" w:sz="2" w:space="0" w:color="E5E7EB"/>
                <w:right w:val="single" w:sz="2" w:space="0" w:color="E5E7EB"/>
              </w:divBdr>
              <w:divsChild>
                <w:div w:id="1744058353">
                  <w:marLeft w:val="0"/>
                  <w:marRight w:val="0"/>
                  <w:marTop w:val="0"/>
                  <w:marBottom w:val="0"/>
                  <w:divBdr>
                    <w:top w:val="single" w:sz="2" w:space="0" w:color="E5E7EB"/>
                    <w:left w:val="single" w:sz="2" w:space="0" w:color="E5E7EB"/>
                    <w:bottom w:val="single" w:sz="2" w:space="0" w:color="E5E7EB"/>
                    <w:right w:val="single" w:sz="2" w:space="0" w:color="E5E7EB"/>
                  </w:divBdr>
                  <w:divsChild>
                    <w:div w:id="1905025407">
                      <w:marLeft w:val="0"/>
                      <w:marRight w:val="0"/>
                      <w:marTop w:val="0"/>
                      <w:marBottom w:val="0"/>
                      <w:divBdr>
                        <w:top w:val="single" w:sz="2" w:space="0" w:color="E5E7EB"/>
                        <w:left w:val="single" w:sz="2" w:space="0" w:color="E5E7EB"/>
                        <w:bottom w:val="single" w:sz="2" w:space="0" w:color="E5E7EB"/>
                        <w:right w:val="single" w:sz="2" w:space="0" w:color="E5E7EB"/>
                      </w:divBdr>
                      <w:divsChild>
                        <w:div w:id="1390878034">
                          <w:marLeft w:val="0"/>
                          <w:marRight w:val="0"/>
                          <w:marTop w:val="0"/>
                          <w:marBottom w:val="0"/>
                          <w:divBdr>
                            <w:top w:val="single" w:sz="2" w:space="0" w:color="E5E7EB"/>
                            <w:left w:val="single" w:sz="2" w:space="0" w:color="E5E7EB"/>
                            <w:bottom w:val="single" w:sz="2" w:space="0" w:color="E5E7EB"/>
                            <w:right w:val="single" w:sz="2" w:space="0" w:color="E5E7EB"/>
                          </w:divBdr>
                          <w:divsChild>
                            <w:div w:id="1574390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92298524">
      <w:bodyDiv w:val="1"/>
      <w:marLeft w:val="0"/>
      <w:marRight w:val="0"/>
      <w:marTop w:val="0"/>
      <w:marBottom w:val="0"/>
      <w:divBdr>
        <w:top w:val="none" w:sz="0" w:space="0" w:color="auto"/>
        <w:left w:val="none" w:sz="0" w:space="0" w:color="auto"/>
        <w:bottom w:val="none" w:sz="0" w:space="0" w:color="auto"/>
        <w:right w:val="none" w:sz="0" w:space="0" w:color="auto"/>
      </w:divBdr>
    </w:div>
    <w:div w:id="1204170608">
      <w:bodyDiv w:val="1"/>
      <w:marLeft w:val="0"/>
      <w:marRight w:val="0"/>
      <w:marTop w:val="0"/>
      <w:marBottom w:val="0"/>
      <w:divBdr>
        <w:top w:val="none" w:sz="0" w:space="0" w:color="auto"/>
        <w:left w:val="none" w:sz="0" w:space="0" w:color="auto"/>
        <w:bottom w:val="none" w:sz="0" w:space="0" w:color="auto"/>
        <w:right w:val="none" w:sz="0" w:space="0" w:color="auto"/>
      </w:divBdr>
    </w:div>
    <w:div w:id="1206795900">
      <w:bodyDiv w:val="1"/>
      <w:marLeft w:val="0"/>
      <w:marRight w:val="0"/>
      <w:marTop w:val="0"/>
      <w:marBottom w:val="0"/>
      <w:divBdr>
        <w:top w:val="none" w:sz="0" w:space="0" w:color="auto"/>
        <w:left w:val="none" w:sz="0" w:space="0" w:color="auto"/>
        <w:bottom w:val="none" w:sz="0" w:space="0" w:color="auto"/>
        <w:right w:val="none" w:sz="0" w:space="0" w:color="auto"/>
      </w:divBdr>
    </w:div>
    <w:div w:id="1233084994">
      <w:bodyDiv w:val="1"/>
      <w:marLeft w:val="0"/>
      <w:marRight w:val="0"/>
      <w:marTop w:val="0"/>
      <w:marBottom w:val="0"/>
      <w:divBdr>
        <w:top w:val="none" w:sz="0" w:space="0" w:color="auto"/>
        <w:left w:val="none" w:sz="0" w:space="0" w:color="auto"/>
        <w:bottom w:val="none" w:sz="0" w:space="0" w:color="auto"/>
        <w:right w:val="none" w:sz="0" w:space="0" w:color="auto"/>
      </w:divBdr>
    </w:div>
    <w:div w:id="1241521503">
      <w:bodyDiv w:val="1"/>
      <w:marLeft w:val="0"/>
      <w:marRight w:val="0"/>
      <w:marTop w:val="0"/>
      <w:marBottom w:val="0"/>
      <w:divBdr>
        <w:top w:val="none" w:sz="0" w:space="0" w:color="auto"/>
        <w:left w:val="none" w:sz="0" w:space="0" w:color="auto"/>
        <w:bottom w:val="none" w:sz="0" w:space="0" w:color="auto"/>
        <w:right w:val="none" w:sz="0" w:space="0" w:color="auto"/>
      </w:divBdr>
    </w:div>
    <w:div w:id="1251767702">
      <w:bodyDiv w:val="1"/>
      <w:marLeft w:val="0"/>
      <w:marRight w:val="0"/>
      <w:marTop w:val="0"/>
      <w:marBottom w:val="0"/>
      <w:divBdr>
        <w:top w:val="none" w:sz="0" w:space="0" w:color="auto"/>
        <w:left w:val="none" w:sz="0" w:space="0" w:color="auto"/>
        <w:bottom w:val="none" w:sz="0" w:space="0" w:color="auto"/>
        <w:right w:val="none" w:sz="0" w:space="0" w:color="auto"/>
      </w:divBdr>
    </w:div>
    <w:div w:id="1256672404">
      <w:bodyDiv w:val="1"/>
      <w:marLeft w:val="0"/>
      <w:marRight w:val="0"/>
      <w:marTop w:val="0"/>
      <w:marBottom w:val="0"/>
      <w:divBdr>
        <w:top w:val="none" w:sz="0" w:space="0" w:color="auto"/>
        <w:left w:val="none" w:sz="0" w:space="0" w:color="auto"/>
        <w:bottom w:val="none" w:sz="0" w:space="0" w:color="auto"/>
        <w:right w:val="none" w:sz="0" w:space="0" w:color="auto"/>
      </w:divBdr>
    </w:div>
    <w:div w:id="1269046197">
      <w:bodyDiv w:val="1"/>
      <w:marLeft w:val="0"/>
      <w:marRight w:val="0"/>
      <w:marTop w:val="0"/>
      <w:marBottom w:val="0"/>
      <w:divBdr>
        <w:top w:val="none" w:sz="0" w:space="0" w:color="auto"/>
        <w:left w:val="none" w:sz="0" w:space="0" w:color="auto"/>
        <w:bottom w:val="none" w:sz="0" w:space="0" w:color="auto"/>
        <w:right w:val="none" w:sz="0" w:space="0" w:color="auto"/>
      </w:divBdr>
    </w:div>
    <w:div w:id="1273249759">
      <w:bodyDiv w:val="1"/>
      <w:marLeft w:val="0"/>
      <w:marRight w:val="0"/>
      <w:marTop w:val="0"/>
      <w:marBottom w:val="0"/>
      <w:divBdr>
        <w:top w:val="none" w:sz="0" w:space="0" w:color="auto"/>
        <w:left w:val="none" w:sz="0" w:space="0" w:color="auto"/>
        <w:bottom w:val="none" w:sz="0" w:space="0" w:color="auto"/>
        <w:right w:val="none" w:sz="0" w:space="0" w:color="auto"/>
      </w:divBdr>
    </w:div>
    <w:div w:id="1294170709">
      <w:bodyDiv w:val="1"/>
      <w:marLeft w:val="0"/>
      <w:marRight w:val="0"/>
      <w:marTop w:val="0"/>
      <w:marBottom w:val="0"/>
      <w:divBdr>
        <w:top w:val="none" w:sz="0" w:space="0" w:color="auto"/>
        <w:left w:val="none" w:sz="0" w:space="0" w:color="auto"/>
        <w:bottom w:val="none" w:sz="0" w:space="0" w:color="auto"/>
        <w:right w:val="none" w:sz="0" w:space="0" w:color="auto"/>
      </w:divBdr>
    </w:div>
    <w:div w:id="1298804923">
      <w:bodyDiv w:val="1"/>
      <w:marLeft w:val="0"/>
      <w:marRight w:val="0"/>
      <w:marTop w:val="0"/>
      <w:marBottom w:val="0"/>
      <w:divBdr>
        <w:top w:val="none" w:sz="0" w:space="0" w:color="auto"/>
        <w:left w:val="none" w:sz="0" w:space="0" w:color="auto"/>
        <w:bottom w:val="none" w:sz="0" w:space="0" w:color="auto"/>
        <w:right w:val="none" w:sz="0" w:space="0" w:color="auto"/>
      </w:divBdr>
    </w:div>
    <w:div w:id="1306664609">
      <w:bodyDiv w:val="1"/>
      <w:marLeft w:val="0"/>
      <w:marRight w:val="0"/>
      <w:marTop w:val="0"/>
      <w:marBottom w:val="0"/>
      <w:divBdr>
        <w:top w:val="none" w:sz="0" w:space="0" w:color="auto"/>
        <w:left w:val="none" w:sz="0" w:space="0" w:color="auto"/>
        <w:bottom w:val="none" w:sz="0" w:space="0" w:color="auto"/>
        <w:right w:val="none" w:sz="0" w:space="0" w:color="auto"/>
      </w:divBdr>
    </w:div>
    <w:div w:id="1313636349">
      <w:bodyDiv w:val="1"/>
      <w:marLeft w:val="0"/>
      <w:marRight w:val="0"/>
      <w:marTop w:val="0"/>
      <w:marBottom w:val="0"/>
      <w:divBdr>
        <w:top w:val="none" w:sz="0" w:space="0" w:color="auto"/>
        <w:left w:val="none" w:sz="0" w:space="0" w:color="auto"/>
        <w:bottom w:val="none" w:sz="0" w:space="0" w:color="auto"/>
        <w:right w:val="none" w:sz="0" w:space="0" w:color="auto"/>
      </w:divBdr>
    </w:div>
    <w:div w:id="1332952709">
      <w:bodyDiv w:val="1"/>
      <w:marLeft w:val="0"/>
      <w:marRight w:val="0"/>
      <w:marTop w:val="0"/>
      <w:marBottom w:val="0"/>
      <w:divBdr>
        <w:top w:val="none" w:sz="0" w:space="0" w:color="auto"/>
        <w:left w:val="none" w:sz="0" w:space="0" w:color="auto"/>
        <w:bottom w:val="none" w:sz="0" w:space="0" w:color="auto"/>
        <w:right w:val="none" w:sz="0" w:space="0" w:color="auto"/>
      </w:divBdr>
    </w:div>
    <w:div w:id="1351567598">
      <w:bodyDiv w:val="1"/>
      <w:marLeft w:val="0"/>
      <w:marRight w:val="0"/>
      <w:marTop w:val="0"/>
      <w:marBottom w:val="0"/>
      <w:divBdr>
        <w:top w:val="none" w:sz="0" w:space="0" w:color="auto"/>
        <w:left w:val="none" w:sz="0" w:space="0" w:color="auto"/>
        <w:bottom w:val="none" w:sz="0" w:space="0" w:color="auto"/>
        <w:right w:val="none" w:sz="0" w:space="0" w:color="auto"/>
      </w:divBdr>
    </w:div>
    <w:div w:id="1354843632">
      <w:bodyDiv w:val="1"/>
      <w:marLeft w:val="0"/>
      <w:marRight w:val="0"/>
      <w:marTop w:val="0"/>
      <w:marBottom w:val="0"/>
      <w:divBdr>
        <w:top w:val="none" w:sz="0" w:space="0" w:color="auto"/>
        <w:left w:val="none" w:sz="0" w:space="0" w:color="auto"/>
        <w:bottom w:val="none" w:sz="0" w:space="0" w:color="auto"/>
        <w:right w:val="none" w:sz="0" w:space="0" w:color="auto"/>
      </w:divBdr>
    </w:div>
    <w:div w:id="1374231858">
      <w:bodyDiv w:val="1"/>
      <w:marLeft w:val="0"/>
      <w:marRight w:val="0"/>
      <w:marTop w:val="0"/>
      <w:marBottom w:val="0"/>
      <w:divBdr>
        <w:top w:val="none" w:sz="0" w:space="0" w:color="auto"/>
        <w:left w:val="none" w:sz="0" w:space="0" w:color="auto"/>
        <w:bottom w:val="none" w:sz="0" w:space="0" w:color="auto"/>
        <w:right w:val="none" w:sz="0" w:space="0" w:color="auto"/>
      </w:divBdr>
    </w:div>
    <w:div w:id="1376850076">
      <w:bodyDiv w:val="1"/>
      <w:marLeft w:val="0"/>
      <w:marRight w:val="0"/>
      <w:marTop w:val="0"/>
      <w:marBottom w:val="0"/>
      <w:divBdr>
        <w:top w:val="none" w:sz="0" w:space="0" w:color="auto"/>
        <w:left w:val="none" w:sz="0" w:space="0" w:color="auto"/>
        <w:bottom w:val="none" w:sz="0" w:space="0" w:color="auto"/>
        <w:right w:val="none" w:sz="0" w:space="0" w:color="auto"/>
      </w:divBdr>
    </w:div>
    <w:div w:id="1379932495">
      <w:bodyDiv w:val="1"/>
      <w:marLeft w:val="0"/>
      <w:marRight w:val="0"/>
      <w:marTop w:val="0"/>
      <w:marBottom w:val="0"/>
      <w:divBdr>
        <w:top w:val="none" w:sz="0" w:space="0" w:color="auto"/>
        <w:left w:val="none" w:sz="0" w:space="0" w:color="auto"/>
        <w:bottom w:val="none" w:sz="0" w:space="0" w:color="auto"/>
        <w:right w:val="none" w:sz="0" w:space="0" w:color="auto"/>
      </w:divBdr>
    </w:div>
    <w:div w:id="1411926498">
      <w:bodyDiv w:val="1"/>
      <w:marLeft w:val="0"/>
      <w:marRight w:val="0"/>
      <w:marTop w:val="0"/>
      <w:marBottom w:val="0"/>
      <w:divBdr>
        <w:top w:val="none" w:sz="0" w:space="0" w:color="auto"/>
        <w:left w:val="none" w:sz="0" w:space="0" w:color="auto"/>
        <w:bottom w:val="none" w:sz="0" w:space="0" w:color="auto"/>
        <w:right w:val="none" w:sz="0" w:space="0" w:color="auto"/>
      </w:divBdr>
    </w:div>
    <w:div w:id="1412508242">
      <w:bodyDiv w:val="1"/>
      <w:marLeft w:val="0"/>
      <w:marRight w:val="0"/>
      <w:marTop w:val="0"/>
      <w:marBottom w:val="0"/>
      <w:divBdr>
        <w:top w:val="none" w:sz="0" w:space="0" w:color="auto"/>
        <w:left w:val="none" w:sz="0" w:space="0" w:color="auto"/>
        <w:bottom w:val="none" w:sz="0" w:space="0" w:color="auto"/>
        <w:right w:val="none" w:sz="0" w:space="0" w:color="auto"/>
      </w:divBdr>
    </w:div>
    <w:div w:id="1430999892">
      <w:bodyDiv w:val="1"/>
      <w:marLeft w:val="0"/>
      <w:marRight w:val="0"/>
      <w:marTop w:val="0"/>
      <w:marBottom w:val="0"/>
      <w:divBdr>
        <w:top w:val="none" w:sz="0" w:space="0" w:color="auto"/>
        <w:left w:val="none" w:sz="0" w:space="0" w:color="auto"/>
        <w:bottom w:val="none" w:sz="0" w:space="0" w:color="auto"/>
        <w:right w:val="none" w:sz="0" w:space="0" w:color="auto"/>
      </w:divBdr>
    </w:div>
    <w:div w:id="1433431540">
      <w:bodyDiv w:val="1"/>
      <w:marLeft w:val="0"/>
      <w:marRight w:val="0"/>
      <w:marTop w:val="0"/>
      <w:marBottom w:val="0"/>
      <w:divBdr>
        <w:top w:val="none" w:sz="0" w:space="0" w:color="auto"/>
        <w:left w:val="none" w:sz="0" w:space="0" w:color="auto"/>
        <w:bottom w:val="none" w:sz="0" w:space="0" w:color="auto"/>
        <w:right w:val="none" w:sz="0" w:space="0" w:color="auto"/>
      </w:divBdr>
    </w:div>
    <w:div w:id="1471705952">
      <w:bodyDiv w:val="1"/>
      <w:marLeft w:val="0"/>
      <w:marRight w:val="0"/>
      <w:marTop w:val="0"/>
      <w:marBottom w:val="0"/>
      <w:divBdr>
        <w:top w:val="none" w:sz="0" w:space="0" w:color="auto"/>
        <w:left w:val="none" w:sz="0" w:space="0" w:color="auto"/>
        <w:bottom w:val="none" w:sz="0" w:space="0" w:color="auto"/>
        <w:right w:val="none" w:sz="0" w:space="0" w:color="auto"/>
      </w:divBdr>
      <w:divsChild>
        <w:div w:id="1943994418">
          <w:marLeft w:val="0"/>
          <w:marRight w:val="0"/>
          <w:marTop w:val="0"/>
          <w:marBottom w:val="0"/>
          <w:divBdr>
            <w:top w:val="single" w:sz="2" w:space="0" w:color="E5E7EB"/>
            <w:left w:val="single" w:sz="2" w:space="0" w:color="E5E7EB"/>
            <w:bottom w:val="single" w:sz="2" w:space="0" w:color="E5E7EB"/>
            <w:right w:val="single" w:sz="2" w:space="0" w:color="E5E7EB"/>
          </w:divBdr>
          <w:divsChild>
            <w:div w:id="913973323">
              <w:marLeft w:val="0"/>
              <w:marRight w:val="0"/>
              <w:marTop w:val="0"/>
              <w:marBottom w:val="0"/>
              <w:divBdr>
                <w:top w:val="single" w:sz="2" w:space="0" w:color="E5E7EB"/>
                <w:left w:val="single" w:sz="2" w:space="0" w:color="E5E7EB"/>
                <w:bottom w:val="single" w:sz="2" w:space="0" w:color="E5E7EB"/>
                <w:right w:val="single" w:sz="2" w:space="0" w:color="E5E7EB"/>
              </w:divBdr>
              <w:divsChild>
                <w:div w:id="325406577">
                  <w:marLeft w:val="0"/>
                  <w:marRight w:val="0"/>
                  <w:marTop w:val="0"/>
                  <w:marBottom w:val="0"/>
                  <w:divBdr>
                    <w:top w:val="single" w:sz="2" w:space="0" w:color="E5E7EB"/>
                    <w:left w:val="single" w:sz="2" w:space="0" w:color="E5E7EB"/>
                    <w:bottom w:val="single" w:sz="2" w:space="0" w:color="E5E7EB"/>
                    <w:right w:val="single" w:sz="2" w:space="0" w:color="E5E7EB"/>
                  </w:divBdr>
                  <w:divsChild>
                    <w:div w:id="983579923">
                      <w:marLeft w:val="0"/>
                      <w:marRight w:val="0"/>
                      <w:marTop w:val="0"/>
                      <w:marBottom w:val="0"/>
                      <w:divBdr>
                        <w:top w:val="single" w:sz="2" w:space="0" w:color="E5E7EB"/>
                        <w:left w:val="single" w:sz="2" w:space="0" w:color="E5E7EB"/>
                        <w:bottom w:val="single" w:sz="2" w:space="0" w:color="E5E7EB"/>
                        <w:right w:val="single" w:sz="2" w:space="0" w:color="E5E7EB"/>
                      </w:divBdr>
                      <w:divsChild>
                        <w:div w:id="489103150">
                          <w:marLeft w:val="0"/>
                          <w:marRight w:val="0"/>
                          <w:marTop w:val="0"/>
                          <w:marBottom w:val="0"/>
                          <w:divBdr>
                            <w:top w:val="single" w:sz="6" w:space="0" w:color="E5E7EB"/>
                            <w:left w:val="single" w:sz="6" w:space="0" w:color="E5E7EB"/>
                            <w:bottom w:val="single" w:sz="6" w:space="0" w:color="E5E7EB"/>
                            <w:right w:val="single" w:sz="6" w:space="0" w:color="E5E7EB"/>
                          </w:divBdr>
                          <w:divsChild>
                            <w:div w:id="981731806">
                              <w:marLeft w:val="0"/>
                              <w:marRight w:val="0"/>
                              <w:marTop w:val="0"/>
                              <w:marBottom w:val="0"/>
                              <w:divBdr>
                                <w:top w:val="single" w:sz="2" w:space="0" w:color="E5E7EB"/>
                                <w:left w:val="single" w:sz="2" w:space="0" w:color="E5E7EB"/>
                                <w:bottom w:val="single" w:sz="2" w:space="0" w:color="E5E7EB"/>
                                <w:right w:val="single" w:sz="2" w:space="0" w:color="E5E7EB"/>
                              </w:divBdr>
                              <w:divsChild>
                                <w:div w:id="1282112469">
                                  <w:marLeft w:val="0"/>
                                  <w:marRight w:val="0"/>
                                  <w:marTop w:val="0"/>
                                  <w:marBottom w:val="0"/>
                                  <w:divBdr>
                                    <w:top w:val="single" w:sz="2" w:space="0" w:color="E5E7EB"/>
                                    <w:left w:val="single" w:sz="2" w:space="0" w:color="E5E7EB"/>
                                    <w:bottom w:val="single" w:sz="2" w:space="0" w:color="E5E7EB"/>
                                    <w:right w:val="single" w:sz="2" w:space="0" w:color="E5E7EB"/>
                                  </w:divBdr>
                                  <w:divsChild>
                                    <w:div w:id="675112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475102817">
      <w:bodyDiv w:val="1"/>
      <w:marLeft w:val="0"/>
      <w:marRight w:val="0"/>
      <w:marTop w:val="0"/>
      <w:marBottom w:val="0"/>
      <w:divBdr>
        <w:top w:val="none" w:sz="0" w:space="0" w:color="auto"/>
        <w:left w:val="none" w:sz="0" w:space="0" w:color="auto"/>
        <w:bottom w:val="none" w:sz="0" w:space="0" w:color="auto"/>
        <w:right w:val="none" w:sz="0" w:space="0" w:color="auto"/>
      </w:divBdr>
      <w:divsChild>
        <w:div w:id="1357002906">
          <w:marLeft w:val="0"/>
          <w:marRight w:val="0"/>
          <w:marTop w:val="0"/>
          <w:marBottom w:val="0"/>
          <w:divBdr>
            <w:top w:val="single" w:sz="2" w:space="0" w:color="E5E7EB"/>
            <w:left w:val="single" w:sz="2" w:space="0" w:color="E5E7EB"/>
            <w:bottom w:val="single" w:sz="2" w:space="0" w:color="E5E7EB"/>
            <w:right w:val="single" w:sz="2" w:space="0" w:color="E5E7EB"/>
          </w:divBdr>
          <w:divsChild>
            <w:div w:id="265772237">
              <w:marLeft w:val="0"/>
              <w:marRight w:val="0"/>
              <w:marTop w:val="0"/>
              <w:marBottom w:val="0"/>
              <w:divBdr>
                <w:top w:val="single" w:sz="2" w:space="0" w:color="E5E7EB"/>
                <w:left w:val="single" w:sz="2" w:space="0" w:color="E5E7EB"/>
                <w:bottom w:val="single" w:sz="2" w:space="0" w:color="E5E7EB"/>
                <w:right w:val="single" w:sz="2" w:space="0" w:color="E5E7EB"/>
              </w:divBdr>
              <w:divsChild>
                <w:div w:id="1179924718">
                  <w:marLeft w:val="0"/>
                  <w:marRight w:val="0"/>
                  <w:marTop w:val="0"/>
                  <w:marBottom w:val="0"/>
                  <w:divBdr>
                    <w:top w:val="single" w:sz="2" w:space="0" w:color="E5E7EB"/>
                    <w:left w:val="single" w:sz="2" w:space="0" w:color="E5E7EB"/>
                    <w:bottom w:val="single" w:sz="2" w:space="0" w:color="E5E7EB"/>
                    <w:right w:val="single" w:sz="2" w:space="0" w:color="E5E7EB"/>
                  </w:divBdr>
                  <w:divsChild>
                    <w:div w:id="1557813022">
                      <w:marLeft w:val="0"/>
                      <w:marRight w:val="0"/>
                      <w:marTop w:val="0"/>
                      <w:marBottom w:val="0"/>
                      <w:divBdr>
                        <w:top w:val="single" w:sz="2" w:space="0" w:color="E5E7EB"/>
                        <w:left w:val="single" w:sz="2" w:space="0" w:color="E5E7EB"/>
                        <w:bottom w:val="single" w:sz="2" w:space="0" w:color="E5E7EB"/>
                        <w:right w:val="single" w:sz="2" w:space="0" w:color="E5E7EB"/>
                      </w:divBdr>
                      <w:divsChild>
                        <w:div w:id="99568507">
                          <w:marLeft w:val="0"/>
                          <w:marRight w:val="0"/>
                          <w:marTop w:val="0"/>
                          <w:marBottom w:val="0"/>
                          <w:divBdr>
                            <w:top w:val="single" w:sz="6" w:space="0" w:color="E5E7EB"/>
                            <w:left w:val="single" w:sz="6" w:space="0" w:color="E5E7EB"/>
                            <w:bottom w:val="single" w:sz="6" w:space="0" w:color="E5E7EB"/>
                            <w:right w:val="single" w:sz="6" w:space="0" w:color="E5E7EB"/>
                          </w:divBdr>
                          <w:divsChild>
                            <w:div w:id="1167398280">
                              <w:marLeft w:val="0"/>
                              <w:marRight w:val="0"/>
                              <w:marTop w:val="0"/>
                              <w:marBottom w:val="0"/>
                              <w:divBdr>
                                <w:top w:val="single" w:sz="2" w:space="0" w:color="E5E7EB"/>
                                <w:left w:val="single" w:sz="2" w:space="0" w:color="E5E7EB"/>
                                <w:bottom w:val="single" w:sz="2" w:space="0" w:color="E5E7EB"/>
                                <w:right w:val="single" w:sz="2" w:space="0" w:color="E5E7EB"/>
                              </w:divBdr>
                              <w:divsChild>
                                <w:div w:id="702170055">
                                  <w:marLeft w:val="0"/>
                                  <w:marRight w:val="0"/>
                                  <w:marTop w:val="0"/>
                                  <w:marBottom w:val="0"/>
                                  <w:divBdr>
                                    <w:top w:val="single" w:sz="2" w:space="0" w:color="E5E7EB"/>
                                    <w:left w:val="single" w:sz="2" w:space="0" w:color="E5E7EB"/>
                                    <w:bottom w:val="single" w:sz="2" w:space="0" w:color="E5E7EB"/>
                                    <w:right w:val="single" w:sz="2" w:space="0" w:color="E5E7EB"/>
                                  </w:divBdr>
                                  <w:divsChild>
                                    <w:div w:id="1000229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480997908">
      <w:bodyDiv w:val="1"/>
      <w:marLeft w:val="0"/>
      <w:marRight w:val="0"/>
      <w:marTop w:val="0"/>
      <w:marBottom w:val="0"/>
      <w:divBdr>
        <w:top w:val="none" w:sz="0" w:space="0" w:color="auto"/>
        <w:left w:val="none" w:sz="0" w:space="0" w:color="auto"/>
        <w:bottom w:val="none" w:sz="0" w:space="0" w:color="auto"/>
        <w:right w:val="none" w:sz="0" w:space="0" w:color="auto"/>
      </w:divBdr>
    </w:div>
    <w:div w:id="1495489030">
      <w:bodyDiv w:val="1"/>
      <w:marLeft w:val="0"/>
      <w:marRight w:val="0"/>
      <w:marTop w:val="0"/>
      <w:marBottom w:val="0"/>
      <w:divBdr>
        <w:top w:val="none" w:sz="0" w:space="0" w:color="auto"/>
        <w:left w:val="none" w:sz="0" w:space="0" w:color="auto"/>
        <w:bottom w:val="none" w:sz="0" w:space="0" w:color="auto"/>
        <w:right w:val="none" w:sz="0" w:space="0" w:color="auto"/>
      </w:divBdr>
    </w:div>
    <w:div w:id="1553689428">
      <w:bodyDiv w:val="1"/>
      <w:marLeft w:val="0"/>
      <w:marRight w:val="0"/>
      <w:marTop w:val="0"/>
      <w:marBottom w:val="0"/>
      <w:divBdr>
        <w:top w:val="none" w:sz="0" w:space="0" w:color="auto"/>
        <w:left w:val="none" w:sz="0" w:space="0" w:color="auto"/>
        <w:bottom w:val="none" w:sz="0" w:space="0" w:color="auto"/>
        <w:right w:val="none" w:sz="0" w:space="0" w:color="auto"/>
      </w:divBdr>
    </w:div>
    <w:div w:id="1563171248">
      <w:bodyDiv w:val="1"/>
      <w:marLeft w:val="0"/>
      <w:marRight w:val="0"/>
      <w:marTop w:val="0"/>
      <w:marBottom w:val="0"/>
      <w:divBdr>
        <w:top w:val="none" w:sz="0" w:space="0" w:color="auto"/>
        <w:left w:val="none" w:sz="0" w:space="0" w:color="auto"/>
        <w:bottom w:val="none" w:sz="0" w:space="0" w:color="auto"/>
        <w:right w:val="none" w:sz="0" w:space="0" w:color="auto"/>
      </w:divBdr>
    </w:div>
    <w:div w:id="1605457092">
      <w:bodyDiv w:val="1"/>
      <w:marLeft w:val="0"/>
      <w:marRight w:val="0"/>
      <w:marTop w:val="0"/>
      <w:marBottom w:val="0"/>
      <w:divBdr>
        <w:top w:val="none" w:sz="0" w:space="0" w:color="auto"/>
        <w:left w:val="none" w:sz="0" w:space="0" w:color="auto"/>
        <w:bottom w:val="none" w:sz="0" w:space="0" w:color="auto"/>
        <w:right w:val="none" w:sz="0" w:space="0" w:color="auto"/>
      </w:divBdr>
    </w:div>
    <w:div w:id="1614900762">
      <w:bodyDiv w:val="1"/>
      <w:marLeft w:val="0"/>
      <w:marRight w:val="0"/>
      <w:marTop w:val="0"/>
      <w:marBottom w:val="0"/>
      <w:divBdr>
        <w:top w:val="none" w:sz="0" w:space="0" w:color="auto"/>
        <w:left w:val="none" w:sz="0" w:space="0" w:color="auto"/>
        <w:bottom w:val="none" w:sz="0" w:space="0" w:color="auto"/>
        <w:right w:val="none" w:sz="0" w:space="0" w:color="auto"/>
      </w:divBdr>
    </w:div>
    <w:div w:id="1636838016">
      <w:bodyDiv w:val="1"/>
      <w:marLeft w:val="0"/>
      <w:marRight w:val="0"/>
      <w:marTop w:val="0"/>
      <w:marBottom w:val="0"/>
      <w:divBdr>
        <w:top w:val="none" w:sz="0" w:space="0" w:color="auto"/>
        <w:left w:val="none" w:sz="0" w:space="0" w:color="auto"/>
        <w:bottom w:val="none" w:sz="0" w:space="0" w:color="auto"/>
        <w:right w:val="none" w:sz="0" w:space="0" w:color="auto"/>
      </w:divBdr>
      <w:divsChild>
        <w:div w:id="1569462504">
          <w:marLeft w:val="0"/>
          <w:marRight w:val="0"/>
          <w:marTop w:val="0"/>
          <w:marBottom w:val="0"/>
          <w:divBdr>
            <w:top w:val="single" w:sz="2" w:space="0" w:color="E5E7EB"/>
            <w:left w:val="single" w:sz="2" w:space="0" w:color="E5E7EB"/>
            <w:bottom w:val="single" w:sz="2" w:space="0" w:color="E5E7EB"/>
            <w:right w:val="single" w:sz="2" w:space="0" w:color="E5E7EB"/>
          </w:divBdr>
          <w:divsChild>
            <w:div w:id="1201283887">
              <w:marLeft w:val="0"/>
              <w:marRight w:val="0"/>
              <w:marTop w:val="0"/>
              <w:marBottom w:val="0"/>
              <w:divBdr>
                <w:top w:val="single" w:sz="2" w:space="0" w:color="E5E7EB"/>
                <w:left w:val="single" w:sz="2" w:space="0" w:color="E5E7EB"/>
                <w:bottom w:val="single" w:sz="2" w:space="0" w:color="E5E7EB"/>
                <w:right w:val="single" w:sz="2" w:space="0" w:color="E5E7EB"/>
              </w:divBdr>
              <w:divsChild>
                <w:div w:id="791291571">
                  <w:marLeft w:val="0"/>
                  <w:marRight w:val="0"/>
                  <w:marTop w:val="0"/>
                  <w:marBottom w:val="0"/>
                  <w:divBdr>
                    <w:top w:val="single" w:sz="2" w:space="0" w:color="E5E7EB"/>
                    <w:left w:val="single" w:sz="2" w:space="0" w:color="E5E7EB"/>
                    <w:bottom w:val="single" w:sz="2" w:space="0" w:color="E5E7EB"/>
                    <w:right w:val="single" w:sz="2" w:space="0" w:color="E5E7EB"/>
                  </w:divBdr>
                  <w:divsChild>
                    <w:div w:id="1662124170">
                      <w:marLeft w:val="0"/>
                      <w:marRight w:val="0"/>
                      <w:marTop w:val="0"/>
                      <w:marBottom w:val="0"/>
                      <w:divBdr>
                        <w:top w:val="single" w:sz="2" w:space="0" w:color="E5E7EB"/>
                        <w:left w:val="single" w:sz="2" w:space="0" w:color="E5E7EB"/>
                        <w:bottom w:val="single" w:sz="2" w:space="0" w:color="E5E7EB"/>
                        <w:right w:val="single" w:sz="2" w:space="0" w:color="E5E7EB"/>
                      </w:divBdr>
                      <w:divsChild>
                        <w:div w:id="1650213381">
                          <w:marLeft w:val="0"/>
                          <w:marRight w:val="0"/>
                          <w:marTop w:val="0"/>
                          <w:marBottom w:val="0"/>
                          <w:divBdr>
                            <w:top w:val="single" w:sz="2" w:space="0" w:color="E5E7EB"/>
                            <w:left w:val="single" w:sz="2" w:space="0" w:color="E5E7EB"/>
                            <w:bottom w:val="single" w:sz="2" w:space="0" w:color="E5E7EB"/>
                            <w:right w:val="single" w:sz="2" w:space="0" w:color="E5E7EB"/>
                          </w:divBdr>
                          <w:divsChild>
                            <w:div w:id="504788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42616070">
      <w:bodyDiv w:val="1"/>
      <w:marLeft w:val="0"/>
      <w:marRight w:val="0"/>
      <w:marTop w:val="0"/>
      <w:marBottom w:val="0"/>
      <w:divBdr>
        <w:top w:val="none" w:sz="0" w:space="0" w:color="auto"/>
        <w:left w:val="none" w:sz="0" w:space="0" w:color="auto"/>
        <w:bottom w:val="none" w:sz="0" w:space="0" w:color="auto"/>
        <w:right w:val="none" w:sz="0" w:space="0" w:color="auto"/>
      </w:divBdr>
    </w:div>
    <w:div w:id="1647853218">
      <w:bodyDiv w:val="1"/>
      <w:marLeft w:val="0"/>
      <w:marRight w:val="0"/>
      <w:marTop w:val="0"/>
      <w:marBottom w:val="0"/>
      <w:divBdr>
        <w:top w:val="none" w:sz="0" w:space="0" w:color="auto"/>
        <w:left w:val="none" w:sz="0" w:space="0" w:color="auto"/>
        <w:bottom w:val="none" w:sz="0" w:space="0" w:color="auto"/>
        <w:right w:val="none" w:sz="0" w:space="0" w:color="auto"/>
      </w:divBdr>
    </w:div>
    <w:div w:id="1651714360">
      <w:bodyDiv w:val="1"/>
      <w:marLeft w:val="0"/>
      <w:marRight w:val="0"/>
      <w:marTop w:val="0"/>
      <w:marBottom w:val="0"/>
      <w:divBdr>
        <w:top w:val="none" w:sz="0" w:space="0" w:color="auto"/>
        <w:left w:val="none" w:sz="0" w:space="0" w:color="auto"/>
        <w:bottom w:val="none" w:sz="0" w:space="0" w:color="auto"/>
        <w:right w:val="none" w:sz="0" w:space="0" w:color="auto"/>
      </w:divBdr>
    </w:div>
    <w:div w:id="1675843700">
      <w:bodyDiv w:val="1"/>
      <w:marLeft w:val="0"/>
      <w:marRight w:val="0"/>
      <w:marTop w:val="0"/>
      <w:marBottom w:val="0"/>
      <w:divBdr>
        <w:top w:val="none" w:sz="0" w:space="0" w:color="auto"/>
        <w:left w:val="none" w:sz="0" w:space="0" w:color="auto"/>
        <w:bottom w:val="none" w:sz="0" w:space="0" w:color="auto"/>
        <w:right w:val="none" w:sz="0" w:space="0" w:color="auto"/>
      </w:divBdr>
    </w:div>
    <w:div w:id="1679649295">
      <w:bodyDiv w:val="1"/>
      <w:marLeft w:val="0"/>
      <w:marRight w:val="0"/>
      <w:marTop w:val="0"/>
      <w:marBottom w:val="0"/>
      <w:divBdr>
        <w:top w:val="none" w:sz="0" w:space="0" w:color="auto"/>
        <w:left w:val="none" w:sz="0" w:space="0" w:color="auto"/>
        <w:bottom w:val="none" w:sz="0" w:space="0" w:color="auto"/>
        <w:right w:val="none" w:sz="0" w:space="0" w:color="auto"/>
      </w:divBdr>
    </w:div>
    <w:div w:id="1685669856">
      <w:bodyDiv w:val="1"/>
      <w:marLeft w:val="0"/>
      <w:marRight w:val="0"/>
      <w:marTop w:val="0"/>
      <w:marBottom w:val="0"/>
      <w:divBdr>
        <w:top w:val="none" w:sz="0" w:space="0" w:color="auto"/>
        <w:left w:val="none" w:sz="0" w:space="0" w:color="auto"/>
        <w:bottom w:val="none" w:sz="0" w:space="0" w:color="auto"/>
        <w:right w:val="none" w:sz="0" w:space="0" w:color="auto"/>
      </w:divBdr>
    </w:div>
    <w:div w:id="1699158459">
      <w:bodyDiv w:val="1"/>
      <w:marLeft w:val="0"/>
      <w:marRight w:val="0"/>
      <w:marTop w:val="0"/>
      <w:marBottom w:val="0"/>
      <w:divBdr>
        <w:top w:val="none" w:sz="0" w:space="0" w:color="auto"/>
        <w:left w:val="none" w:sz="0" w:space="0" w:color="auto"/>
        <w:bottom w:val="none" w:sz="0" w:space="0" w:color="auto"/>
        <w:right w:val="none" w:sz="0" w:space="0" w:color="auto"/>
      </w:divBdr>
    </w:div>
    <w:div w:id="1703631967">
      <w:bodyDiv w:val="1"/>
      <w:marLeft w:val="0"/>
      <w:marRight w:val="0"/>
      <w:marTop w:val="0"/>
      <w:marBottom w:val="0"/>
      <w:divBdr>
        <w:top w:val="none" w:sz="0" w:space="0" w:color="auto"/>
        <w:left w:val="none" w:sz="0" w:space="0" w:color="auto"/>
        <w:bottom w:val="none" w:sz="0" w:space="0" w:color="auto"/>
        <w:right w:val="none" w:sz="0" w:space="0" w:color="auto"/>
      </w:divBdr>
    </w:div>
    <w:div w:id="1715085030">
      <w:bodyDiv w:val="1"/>
      <w:marLeft w:val="0"/>
      <w:marRight w:val="0"/>
      <w:marTop w:val="0"/>
      <w:marBottom w:val="0"/>
      <w:divBdr>
        <w:top w:val="none" w:sz="0" w:space="0" w:color="auto"/>
        <w:left w:val="none" w:sz="0" w:space="0" w:color="auto"/>
        <w:bottom w:val="none" w:sz="0" w:space="0" w:color="auto"/>
        <w:right w:val="none" w:sz="0" w:space="0" w:color="auto"/>
      </w:divBdr>
    </w:div>
    <w:div w:id="1720863973">
      <w:bodyDiv w:val="1"/>
      <w:marLeft w:val="0"/>
      <w:marRight w:val="0"/>
      <w:marTop w:val="0"/>
      <w:marBottom w:val="0"/>
      <w:divBdr>
        <w:top w:val="none" w:sz="0" w:space="0" w:color="auto"/>
        <w:left w:val="none" w:sz="0" w:space="0" w:color="auto"/>
        <w:bottom w:val="none" w:sz="0" w:space="0" w:color="auto"/>
        <w:right w:val="none" w:sz="0" w:space="0" w:color="auto"/>
      </w:divBdr>
    </w:div>
    <w:div w:id="1726946450">
      <w:bodyDiv w:val="1"/>
      <w:marLeft w:val="0"/>
      <w:marRight w:val="0"/>
      <w:marTop w:val="0"/>
      <w:marBottom w:val="0"/>
      <w:divBdr>
        <w:top w:val="none" w:sz="0" w:space="0" w:color="auto"/>
        <w:left w:val="none" w:sz="0" w:space="0" w:color="auto"/>
        <w:bottom w:val="none" w:sz="0" w:space="0" w:color="auto"/>
        <w:right w:val="none" w:sz="0" w:space="0" w:color="auto"/>
      </w:divBdr>
    </w:div>
    <w:div w:id="1766148843">
      <w:bodyDiv w:val="1"/>
      <w:marLeft w:val="0"/>
      <w:marRight w:val="0"/>
      <w:marTop w:val="0"/>
      <w:marBottom w:val="0"/>
      <w:divBdr>
        <w:top w:val="none" w:sz="0" w:space="0" w:color="auto"/>
        <w:left w:val="none" w:sz="0" w:space="0" w:color="auto"/>
        <w:bottom w:val="none" w:sz="0" w:space="0" w:color="auto"/>
        <w:right w:val="none" w:sz="0" w:space="0" w:color="auto"/>
      </w:divBdr>
    </w:div>
    <w:div w:id="1823303230">
      <w:bodyDiv w:val="1"/>
      <w:marLeft w:val="0"/>
      <w:marRight w:val="0"/>
      <w:marTop w:val="0"/>
      <w:marBottom w:val="0"/>
      <w:divBdr>
        <w:top w:val="none" w:sz="0" w:space="0" w:color="auto"/>
        <w:left w:val="none" w:sz="0" w:space="0" w:color="auto"/>
        <w:bottom w:val="none" w:sz="0" w:space="0" w:color="auto"/>
        <w:right w:val="none" w:sz="0" w:space="0" w:color="auto"/>
      </w:divBdr>
    </w:div>
    <w:div w:id="1827240773">
      <w:bodyDiv w:val="1"/>
      <w:marLeft w:val="0"/>
      <w:marRight w:val="0"/>
      <w:marTop w:val="0"/>
      <w:marBottom w:val="0"/>
      <w:divBdr>
        <w:top w:val="none" w:sz="0" w:space="0" w:color="auto"/>
        <w:left w:val="none" w:sz="0" w:space="0" w:color="auto"/>
        <w:bottom w:val="none" w:sz="0" w:space="0" w:color="auto"/>
        <w:right w:val="none" w:sz="0" w:space="0" w:color="auto"/>
      </w:divBdr>
    </w:div>
    <w:div w:id="1868174558">
      <w:bodyDiv w:val="1"/>
      <w:marLeft w:val="0"/>
      <w:marRight w:val="0"/>
      <w:marTop w:val="0"/>
      <w:marBottom w:val="0"/>
      <w:divBdr>
        <w:top w:val="none" w:sz="0" w:space="0" w:color="auto"/>
        <w:left w:val="none" w:sz="0" w:space="0" w:color="auto"/>
        <w:bottom w:val="none" w:sz="0" w:space="0" w:color="auto"/>
        <w:right w:val="none" w:sz="0" w:space="0" w:color="auto"/>
      </w:divBdr>
    </w:div>
    <w:div w:id="1873104720">
      <w:bodyDiv w:val="1"/>
      <w:marLeft w:val="0"/>
      <w:marRight w:val="0"/>
      <w:marTop w:val="0"/>
      <w:marBottom w:val="0"/>
      <w:divBdr>
        <w:top w:val="none" w:sz="0" w:space="0" w:color="auto"/>
        <w:left w:val="none" w:sz="0" w:space="0" w:color="auto"/>
        <w:bottom w:val="none" w:sz="0" w:space="0" w:color="auto"/>
        <w:right w:val="none" w:sz="0" w:space="0" w:color="auto"/>
      </w:divBdr>
    </w:div>
    <w:div w:id="1877153670">
      <w:bodyDiv w:val="1"/>
      <w:marLeft w:val="0"/>
      <w:marRight w:val="0"/>
      <w:marTop w:val="0"/>
      <w:marBottom w:val="0"/>
      <w:divBdr>
        <w:top w:val="none" w:sz="0" w:space="0" w:color="auto"/>
        <w:left w:val="none" w:sz="0" w:space="0" w:color="auto"/>
        <w:bottom w:val="none" w:sz="0" w:space="0" w:color="auto"/>
        <w:right w:val="none" w:sz="0" w:space="0" w:color="auto"/>
      </w:divBdr>
    </w:div>
    <w:div w:id="1899052126">
      <w:bodyDiv w:val="1"/>
      <w:marLeft w:val="0"/>
      <w:marRight w:val="0"/>
      <w:marTop w:val="0"/>
      <w:marBottom w:val="0"/>
      <w:divBdr>
        <w:top w:val="none" w:sz="0" w:space="0" w:color="auto"/>
        <w:left w:val="none" w:sz="0" w:space="0" w:color="auto"/>
        <w:bottom w:val="none" w:sz="0" w:space="0" w:color="auto"/>
        <w:right w:val="none" w:sz="0" w:space="0" w:color="auto"/>
      </w:divBdr>
    </w:div>
    <w:div w:id="1909994768">
      <w:bodyDiv w:val="1"/>
      <w:marLeft w:val="0"/>
      <w:marRight w:val="0"/>
      <w:marTop w:val="0"/>
      <w:marBottom w:val="0"/>
      <w:divBdr>
        <w:top w:val="none" w:sz="0" w:space="0" w:color="auto"/>
        <w:left w:val="none" w:sz="0" w:space="0" w:color="auto"/>
        <w:bottom w:val="none" w:sz="0" w:space="0" w:color="auto"/>
        <w:right w:val="none" w:sz="0" w:space="0" w:color="auto"/>
      </w:divBdr>
    </w:div>
    <w:div w:id="1930431213">
      <w:bodyDiv w:val="1"/>
      <w:marLeft w:val="0"/>
      <w:marRight w:val="0"/>
      <w:marTop w:val="0"/>
      <w:marBottom w:val="0"/>
      <w:divBdr>
        <w:top w:val="none" w:sz="0" w:space="0" w:color="auto"/>
        <w:left w:val="none" w:sz="0" w:space="0" w:color="auto"/>
        <w:bottom w:val="none" w:sz="0" w:space="0" w:color="auto"/>
        <w:right w:val="none" w:sz="0" w:space="0" w:color="auto"/>
      </w:divBdr>
    </w:div>
    <w:div w:id="1933272785">
      <w:bodyDiv w:val="1"/>
      <w:marLeft w:val="0"/>
      <w:marRight w:val="0"/>
      <w:marTop w:val="0"/>
      <w:marBottom w:val="0"/>
      <w:divBdr>
        <w:top w:val="none" w:sz="0" w:space="0" w:color="auto"/>
        <w:left w:val="none" w:sz="0" w:space="0" w:color="auto"/>
        <w:bottom w:val="none" w:sz="0" w:space="0" w:color="auto"/>
        <w:right w:val="none" w:sz="0" w:space="0" w:color="auto"/>
      </w:divBdr>
    </w:div>
    <w:div w:id="1958636212">
      <w:bodyDiv w:val="1"/>
      <w:marLeft w:val="0"/>
      <w:marRight w:val="0"/>
      <w:marTop w:val="0"/>
      <w:marBottom w:val="0"/>
      <w:divBdr>
        <w:top w:val="none" w:sz="0" w:space="0" w:color="auto"/>
        <w:left w:val="none" w:sz="0" w:space="0" w:color="auto"/>
        <w:bottom w:val="none" w:sz="0" w:space="0" w:color="auto"/>
        <w:right w:val="none" w:sz="0" w:space="0" w:color="auto"/>
      </w:divBdr>
    </w:div>
    <w:div w:id="1970238437">
      <w:bodyDiv w:val="1"/>
      <w:marLeft w:val="0"/>
      <w:marRight w:val="0"/>
      <w:marTop w:val="0"/>
      <w:marBottom w:val="0"/>
      <w:divBdr>
        <w:top w:val="none" w:sz="0" w:space="0" w:color="auto"/>
        <w:left w:val="none" w:sz="0" w:space="0" w:color="auto"/>
        <w:bottom w:val="none" w:sz="0" w:space="0" w:color="auto"/>
        <w:right w:val="none" w:sz="0" w:space="0" w:color="auto"/>
      </w:divBdr>
    </w:div>
    <w:div w:id="1974747250">
      <w:bodyDiv w:val="1"/>
      <w:marLeft w:val="0"/>
      <w:marRight w:val="0"/>
      <w:marTop w:val="0"/>
      <w:marBottom w:val="0"/>
      <w:divBdr>
        <w:top w:val="none" w:sz="0" w:space="0" w:color="auto"/>
        <w:left w:val="none" w:sz="0" w:space="0" w:color="auto"/>
        <w:bottom w:val="none" w:sz="0" w:space="0" w:color="auto"/>
        <w:right w:val="none" w:sz="0" w:space="0" w:color="auto"/>
      </w:divBdr>
    </w:div>
    <w:div w:id="1978103882">
      <w:bodyDiv w:val="1"/>
      <w:marLeft w:val="0"/>
      <w:marRight w:val="0"/>
      <w:marTop w:val="0"/>
      <w:marBottom w:val="0"/>
      <w:divBdr>
        <w:top w:val="none" w:sz="0" w:space="0" w:color="auto"/>
        <w:left w:val="none" w:sz="0" w:space="0" w:color="auto"/>
        <w:bottom w:val="none" w:sz="0" w:space="0" w:color="auto"/>
        <w:right w:val="none" w:sz="0" w:space="0" w:color="auto"/>
      </w:divBdr>
    </w:div>
    <w:div w:id="1987515674">
      <w:bodyDiv w:val="1"/>
      <w:marLeft w:val="0"/>
      <w:marRight w:val="0"/>
      <w:marTop w:val="0"/>
      <w:marBottom w:val="0"/>
      <w:divBdr>
        <w:top w:val="none" w:sz="0" w:space="0" w:color="auto"/>
        <w:left w:val="none" w:sz="0" w:space="0" w:color="auto"/>
        <w:bottom w:val="none" w:sz="0" w:space="0" w:color="auto"/>
        <w:right w:val="none" w:sz="0" w:space="0" w:color="auto"/>
      </w:divBdr>
    </w:div>
    <w:div w:id="2006396158">
      <w:bodyDiv w:val="1"/>
      <w:marLeft w:val="0"/>
      <w:marRight w:val="0"/>
      <w:marTop w:val="0"/>
      <w:marBottom w:val="0"/>
      <w:divBdr>
        <w:top w:val="none" w:sz="0" w:space="0" w:color="auto"/>
        <w:left w:val="none" w:sz="0" w:space="0" w:color="auto"/>
        <w:bottom w:val="none" w:sz="0" w:space="0" w:color="auto"/>
        <w:right w:val="none" w:sz="0" w:space="0" w:color="auto"/>
      </w:divBdr>
    </w:div>
    <w:div w:id="2014801439">
      <w:bodyDiv w:val="1"/>
      <w:marLeft w:val="0"/>
      <w:marRight w:val="0"/>
      <w:marTop w:val="0"/>
      <w:marBottom w:val="0"/>
      <w:divBdr>
        <w:top w:val="none" w:sz="0" w:space="0" w:color="auto"/>
        <w:left w:val="none" w:sz="0" w:space="0" w:color="auto"/>
        <w:bottom w:val="none" w:sz="0" w:space="0" w:color="auto"/>
        <w:right w:val="none" w:sz="0" w:space="0" w:color="auto"/>
      </w:divBdr>
    </w:div>
    <w:div w:id="2020617563">
      <w:bodyDiv w:val="1"/>
      <w:marLeft w:val="0"/>
      <w:marRight w:val="0"/>
      <w:marTop w:val="0"/>
      <w:marBottom w:val="0"/>
      <w:divBdr>
        <w:top w:val="none" w:sz="0" w:space="0" w:color="auto"/>
        <w:left w:val="none" w:sz="0" w:space="0" w:color="auto"/>
        <w:bottom w:val="none" w:sz="0" w:space="0" w:color="auto"/>
        <w:right w:val="none" w:sz="0" w:space="0" w:color="auto"/>
      </w:divBdr>
    </w:div>
    <w:div w:id="2023705254">
      <w:bodyDiv w:val="1"/>
      <w:marLeft w:val="0"/>
      <w:marRight w:val="0"/>
      <w:marTop w:val="0"/>
      <w:marBottom w:val="0"/>
      <w:divBdr>
        <w:top w:val="none" w:sz="0" w:space="0" w:color="auto"/>
        <w:left w:val="none" w:sz="0" w:space="0" w:color="auto"/>
        <w:bottom w:val="none" w:sz="0" w:space="0" w:color="auto"/>
        <w:right w:val="none" w:sz="0" w:space="0" w:color="auto"/>
      </w:divBdr>
    </w:div>
    <w:div w:id="2061439880">
      <w:bodyDiv w:val="1"/>
      <w:marLeft w:val="0"/>
      <w:marRight w:val="0"/>
      <w:marTop w:val="0"/>
      <w:marBottom w:val="0"/>
      <w:divBdr>
        <w:top w:val="none" w:sz="0" w:space="0" w:color="auto"/>
        <w:left w:val="none" w:sz="0" w:space="0" w:color="auto"/>
        <w:bottom w:val="none" w:sz="0" w:space="0" w:color="auto"/>
        <w:right w:val="none" w:sz="0" w:space="0" w:color="auto"/>
      </w:divBdr>
    </w:div>
    <w:div w:id="2069037729">
      <w:bodyDiv w:val="1"/>
      <w:marLeft w:val="0"/>
      <w:marRight w:val="0"/>
      <w:marTop w:val="0"/>
      <w:marBottom w:val="0"/>
      <w:divBdr>
        <w:top w:val="none" w:sz="0" w:space="0" w:color="auto"/>
        <w:left w:val="none" w:sz="0" w:space="0" w:color="auto"/>
        <w:bottom w:val="none" w:sz="0" w:space="0" w:color="auto"/>
        <w:right w:val="none" w:sz="0" w:space="0" w:color="auto"/>
      </w:divBdr>
    </w:div>
    <w:div w:id="2077850633">
      <w:bodyDiv w:val="1"/>
      <w:marLeft w:val="0"/>
      <w:marRight w:val="0"/>
      <w:marTop w:val="0"/>
      <w:marBottom w:val="0"/>
      <w:divBdr>
        <w:top w:val="none" w:sz="0" w:space="0" w:color="auto"/>
        <w:left w:val="none" w:sz="0" w:space="0" w:color="auto"/>
        <w:bottom w:val="none" w:sz="0" w:space="0" w:color="auto"/>
        <w:right w:val="none" w:sz="0" w:space="0" w:color="auto"/>
      </w:divBdr>
    </w:div>
    <w:div w:id="2104061359">
      <w:bodyDiv w:val="1"/>
      <w:marLeft w:val="0"/>
      <w:marRight w:val="0"/>
      <w:marTop w:val="0"/>
      <w:marBottom w:val="0"/>
      <w:divBdr>
        <w:top w:val="none" w:sz="0" w:space="0" w:color="auto"/>
        <w:left w:val="none" w:sz="0" w:space="0" w:color="auto"/>
        <w:bottom w:val="none" w:sz="0" w:space="0" w:color="auto"/>
        <w:right w:val="none" w:sz="0" w:space="0" w:color="auto"/>
      </w:divBdr>
    </w:div>
    <w:div w:id="2106220546">
      <w:bodyDiv w:val="1"/>
      <w:marLeft w:val="0"/>
      <w:marRight w:val="0"/>
      <w:marTop w:val="0"/>
      <w:marBottom w:val="0"/>
      <w:divBdr>
        <w:top w:val="none" w:sz="0" w:space="0" w:color="auto"/>
        <w:left w:val="none" w:sz="0" w:space="0" w:color="auto"/>
        <w:bottom w:val="none" w:sz="0" w:space="0" w:color="auto"/>
        <w:right w:val="none" w:sz="0" w:space="0" w:color="auto"/>
      </w:divBdr>
    </w:div>
    <w:div w:id="2107145036">
      <w:bodyDiv w:val="1"/>
      <w:marLeft w:val="0"/>
      <w:marRight w:val="0"/>
      <w:marTop w:val="0"/>
      <w:marBottom w:val="0"/>
      <w:divBdr>
        <w:top w:val="none" w:sz="0" w:space="0" w:color="auto"/>
        <w:left w:val="none" w:sz="0" w:space="0" w:color="auto"/>
        <w:bottom w:val="none" w:sz="0" w:space="0" w:color="auto"/>
        <w:right w:val="none" w:sz="0" w:space="0" w:color="auto"/>
      </w:divBdr>
      <w:divsChild>
        <w:div w:id="811866645">
          <w:marLeft w:val="0"/>
          <w:marRight w:val="0"/>
          <w:marTop w:val="0"/>
          <w:marBottom w:val="0"/>
          <w:divBdr>
            <w:top w:val="single" w:sz="2" w:space="0" w:color="E5E7EB"/>
            <w:left w:val="single" w:sz="2" w:space="0" w:color="E5E7EB"/>
            <w:bottom w:val="single" w:sz="2" w:space="0" w:color="E5E7EB"/>
            <w:right w:val="single" w:sz="2" w:space="0" w:color="E5E7EB"/>
          </w:divBdr>
          <w:divsChild>
            <w:div w:id="1709183562">
              <w:marLeft w:val="0"/>
              <w:marRight w:val="0"/>
              <w:marTop w:val="0"/>
              <w:marBottom w:val="0"/>
              <w:divBdr>
                <w:top w:val="single" w:sz="2" w:space="0" w:color="E5E7EB"/>
                <w:left w:val="single" w:sz="2" w:space="0" w:color="E5E7EB"/>
                <w:bottom w:val="single" w:sz="2" w:space="0" w:color="E5E7EB"/>
                <w:right w:val="single" w:sz="2" w:space="0" w:color="E5E7EB"/>
              </w:divBdr>
              <w:divsChild>
                <w:div w:id="758015716">
                  <w:marLeft w:val="0"/>
                  <w:marRight w:val="0"/>
                  <w:marTop w:val="0"/>
                  <w:marBottom w:val="0"/>
                  <w:divBdr>
                    <w:top w:val="single" w:sz="2" w:space="0" w:color="E5E7EB"/>
                    <w:left w:val="single" w:sz="2" w:space="0" w:color="E5E7EB"/>
                    <w:bottom w:val="single" w:sz="2" w:space="0" w:color="E5E7EB"/>
                    <w:right w:val="single" w:sz="2" w:space="0" w:color="E5E7EB"/>
                  </w:divBdr>
                  <w:divsChild>
                    <w:div w:id="1595213142">
                      <w:marLeft w:val="0"/>
                      <w:marRight w:val="0"/>
                      <w:marTop w:val="0"/>
                      <w:marBottom w:val="0"/>
                      <w:divBdr>
                        <w:top w:val="single" w:sz="2" w:space="0" w:color="E5E7EB"/>
                        <w:left w:val="single" w:sz="2" w:space="0" w:color="E5E7EB"/>
                        <w:bottom w:val="single" w:sz="2" w:space="0" w:color="E5E7EB"/>
                        <w:right w:val="single" w:sz="2" w:space="0" w:color="E5E7EB"/>
                      </w:divBdr>
                      <w:divsChild>
                        <w:div w:id="125660700">
                          <w:marLeft w:val="0"/>
                          <w:marRight w:val="0"/>
                          <w:marTop w:val="0"/>
                          <w:marBottom w:val="0"/>
                          <w:divBdr>
                            <w:top w:val="single" w:sz="2" w:space="0" w:color="E5E7EB"/>
                            <w:left w:val="single" w:sz="2" w:space="0" w:color="E5E7EB"/>
                            <w:bottom w:val="single" w:sz="2" w:space="0" w:color="E5E7EB"/>
                            <w:right w:val="single" w:sz="2" w:space="0" w:color="E5E7EB"/>
                          </w:divBdr>
                          <w:divsChild>
                            <w:div w:id="2116627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13550551">
      <w:bodyDiv w:val="1"/>
      <w:marLeft w:val="0"/>
      <w:marRight w:val="0"/>
      <w:marTop w:val="0"/>
      <w:marBottom w:val="0"/>
      <w:divBdr>
        <w:top w:val="none" w:sz="0" w:space="0" w:color="auto"/>
        <w:left w:val="none" w:sz="0" w:space="0" w:color="auto"/>
        <w:bottom w:val="none" w:sz="0" w:space="0" w:color="auto"/>
        <w:right w:val="none" w:sz="0" w:space="0" w:color="auto"/>
      </w:divBdr>
    </w:div>
    <w:div w:id="2119057087">
      <w:bodyDiv w:val="1"/>
      <w:marLeft w:val="0"/>
      <w:marRight w:val="0"/>
      <w:marTop w:val="0"/>
      <w:marBottom w:val="0"/>
      <w:divBdr>
        <w:top w:val="none" w:sz="0" w:space="0" w:color="auto"/>
        <w:left w:val="none" w:sz="0" w:space="0" w:color="auto"/>
        <w:bottom w:val="none" w:sz="0" w:space="0" w:color="auto"/>
        <w:right w:val="none" w:sz="0" w:space="0" w:color="auto"/>
      </w:divBdr>
    </w:div>
    <w:div w:id="21404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lve.edu.au/teaching-sequences/foundation/statistics-how-many-are-we/lesson-1-how-many-are-we?utm_source=docx&amp;utm_medium=lesson_1&amp;utm_campaign=how_many_we"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olve.edu.au/teaching-sequences/foundation/statistics-how-many-are-we/lesson-3-our-class-tomorrow?utm_source=docx&amp;utm_medium=lesson_3&amp;utm_campaign=how_many_w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esolve.edu.au/teaching-sequences/foundation/statistics-how-many-are-we/lesson-2-how-many-today?utm_source=docx&amp;utm_medium=lesson_2&amp;utm_campaign=how_many_w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olve.edu.au/teaching-sequences/foundation/statistics-how-many-are-we/optional-investigations-we-can-ask-more-questions-about-our-clas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resolve.edu.au/teaching-sequences/foundation/statistics-how-many-are-we/optional-investigations-we-can-ask-more-questions-about-our-class?utm_source=docx&amp;utm_medium=lesson_4&amp;utm_campaign=how_many_we" TargetMode="External"/><Relationship Id="rId10" Type="http://schemas.openxmlformats.org/officeDocument/2006/relationships/footnotes" Target="footnotes.xml"/><Relationship Id="rId19" Type="http://schemas.openxmlformats.org/officeDocument/2006/relationships/hyperlink" Target="https://resolve.edu.au/teaching-sequences/foundation/statistics-how-many-are-we/lesson-2-how-many-today?utm_source=docx&amp;utm_medium=lesson_2&amp;utm_campaign=how_many_w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olve.edu.au/teaching-sequences/foundation/statistics-how-many-are-we/lesson-1-how-many-are-we?utm_source=docx&amp;utm_medium=lesson_1&amp;utm_campaign=how_many_we" TargetMode="External"/><Relationship Id="rId22" Type="http://schemas.openxmlformats.org/officeDocument/2006/relationships/hyperlink" Target="https://resolve.edu.au/teaching-sequences/foundation/statistics-how-many-are-we/lesson-3-our-class-tomorrow?utm_source=docx&amp;utm_medium=lesson_3&amp;utm_campaign=how_many_w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qiyah.patel\OneDrive%20-%20Australian%20Academy%20of%20Science\Documents\Custom%20Office%20Templates\Task%20X.dotm"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AASID-2102554853-2482960</_dlc_DocId>
    <_dlc_DocIdUrl xmlns="249bb05d-9f36-4797-baf9-70f03887c0e2">
      <Url>https://ausacademyofscience.sharepoint.com/_layouts/15/DocIdRedir.aspx?ID=AASID-2102554853-2482960</Url>
      <Description>AASID-2102554853-2482960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2.xml><?xml version="1.0" encoding="utf-8"?>
<ds:datastoreItem xmlns:ds="http://schemas.openxmlformats.org/officeDocument/2006/customXml" ds:itemID="{D8890D0F-2CD7-4F1F-871A-FE930809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E2401-D175-4AE9-96E8-8A8C0888942A}">
  <ds:schemaRefs>
    <ds:schemaRef ds:uri="http://schemas.microsoft.com/sharepoint/events"/>
  </ds:schemaRefs>
</ds:datastoreItem>
</file>

<file path=customXml/itemProps4.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5.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Task X.dotm</Template>
  <TotalTime>29</TotalTime>
  <Pages>4</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Ruqiyah</dc:creator>
  <cp:keywords/>
  <dc:description/>
  <cp:lastModifiedBy>Ruqiyah</cp:lastModifiedBy>
  <cp:revision>18</cp:revision>
  <dcterms:created xsi:type="dcterms:W3CDTF">2025-01-06T03:06:00Z</dcterms:created>
  <dcterms:modified xsi:type="dcterms:W3CDTF">2025-01-06T03:36:00Z</dcterms:modified>
  <cp:category>Lesson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0f46ba3a-3834-4e0b-b3b5-7a9c8bdbbce2</vt:lpwstr>
  </property>
</Properties>
</file>