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C426" w14:textId="1637CB8A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B87B0" wp14:editId="27615E7B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CA6EE" w14:textId="49D491DF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9B7E6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372B5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3B4CD140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B87B0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86CA6EE" w14:textId="49D491DF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9B7E68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372B5B"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3B4CD140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7E68">
        <w:rPr>
          <w:noProof/>
        </w:rPr>
        <w:t>Statistics</w:t>
      </w:r>
      <w:r w:rsidR="00C44476">
        <w:rPr>
          <w:noProof/>
        </w:rPr>
        <w:t xml:space="preserve">: </w:t>
      </w:r>
      <w:r w:rsidR="00EE2912">
        <w:rPr>
          <w:noProof/>
        </w:rPr>
        <w:t>Loopy aeroplanes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A802335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1BA6C497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67D0A613" w14:textId="77777777" w:rsidR="00851380" w:rsidRDefault="00851380" w:rsidP="00851380">
            <w:pPr>
              <w:spacing w:after="20"/>
            </w:pPr>
          </w:p>
        </w:tc>
      </w:tr>
    </w:tbl>
    <w:p w14:paraId="30D38F35" w14:textId="77777777" w:rsidR="00851380" w:rsidRDefault="00851380" w:rsidP="00851380"/>
    <w:p w14:paraId="06E66251" w14:textId="22DF8B89" w:rsidR="00463A0D" w:rsidRDefault="00122FB3" w:rsidP="00EE2912">
      <w:pPr>
        <w:pStyle w:val="Heading1"/>
        <w:rPr>
          <w:sz w:val="18"/>
        </w:rPr>
      </w:pPr>
      <w:r>
        <w:t>T</w:t>
      </w:r>
      <w:r w:rsidR="00EE2912">
        <w:t>esting aeroplanes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E200F" w14:paraId="77D5B19A" w14:textId="77777777" w:rsidTr="00372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2"/>
        </w:trPr>
        <w:tc>
          <w:tcPr>
            <w:tcW w:w="9854" w:type="dxa"/>
            <w:shd w:val="clear" w:color="auto" w:fill="auto"/>
          </w:tcPr>
          <w:p w14:paraId="0AC30CFB" w14:textId="44A3FAEA" w:rsidR="00EE200F" w:rsidRPr="00853229" w:rsidRDefault="00853229" w:rsidP="00EE2912">
            <w:pPr>
              <w:widowControl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853229">
              <w:rPr>
                <w:color w:val="auto"/>
                <w:sz w:val="28"/>
                <w:szCs w:val="28"/>
              </w:rPr>
              <w:t>What data do we need to collect?</w:t>
            </w:r>
          </w:p>
        </w:tc>
      </w:tr>
      <w:tr w:rsidR="00EE200F" w14:paraId="3A502F5A" w14:textId="77777777" w:rsidTr="00372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2"/>
        </w:trPr>
        <w:tc>
          <w:tcPr>
            <w:tcW w:w="9854" w:type="dxa"/>
          </w:tcPr>
          <w:p w14:paraId="5C0B5888" w14:textId="5E9B9581" w:rsidR="00EE200F" w:rsidRPr="00853229" w:rsidRDefault="00853229" w:rsidP="00C44476">
            <w:pPr>
              <w:widowControl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How will we record our data?</w:t>
            </w:r>
          </w:p>
        </w:tc>
      </w:tr>
    </w:tbl>
    <w:p w14:paraId="78823FD0" w14:textId="77777777" w:rsidR="00EE200F" w:rsidRDefault="00EE200F" w:rsidP="00C44476">
      <w:pPr>
        <w:widowControl/>
        <w:spacing w:after="0" w:line="240" w:lineRule="auto"/>
        <w:rPr>
          <w:sz w:val="18"/>
        </w:rPr>
      </w:pPr>
    </w:p>
    <w:sectPr w:rsidR="00EE200F" w:rsidSect="00C4447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07FF" w14:textId="77777777" w:rsidR="002C47D4" w:rsidRDefault="002C47D4" w:rsidP="00A21BF1">
      <w:pPr>
        <w:spacing w:line="240" w:lineRule="auto"/>
      </w:pPr>
      <w:r>
        <w:separator/>
      </w:r>
    </w:p>
  </w:endnote>
  <w:endnote w:type="continuationSeparator" w:id="0">
    <w:p w14:paraId="7C054D0E" w14:textId="77777777" w:rsidR="002C47D4" w:rsidRDefault="002C47D4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7124822E" w14:textId="77777777" w:rsidTr="00824DA9">
      <w:trPr>
        <w:trHeight w:val="601"/>
      </w:trPr>
      <w:tc>
        <w:tcPr>
          <w:tcW w:w="9849" w:type="dxa"/>
          <w:vAlign w:val="bottom"/>
        </w:tcPr>
        <w:p w14:paraId="5DF66A9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C4447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1637F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0A3031E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FEC7559" w14:textId="77777777" w:rsidTr="00AF702B">
      <w:trPr>
        <w:trHeight w:val="454"/>
      </w:trPr>
      <w:tc>
        <w:tcPr>
          <w:tcW w:w="2127" w:type="dxa"/>
          <w:vAlign w:val="bottom"/>
        </w:tcPr>
        <w:p w14:paraId="36451F2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954B163" wp14:editId="7126172D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4C96AF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0E1893D8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0D5EB3CC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7DEBCD" w14:textId="77777777" w:rsidTr="00AF702B">
      <w:trPr>
        <w:trHeight w:val="454"/>
      </w:trPr>
      <w:tc>
        <w:tcPr>
          <w:tcW w:w="2127" w:type="dxa"/>
          <w:vAlign w:val="bottom"/>
        </w:tcPr>
        <w:p w14:paraId="59B85AF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82A22BD" wp14:editId="13838AB3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085EE54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D14BC04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CCBE52C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FA18" w14:textId="77777777" w:rsidR="002C47D4" w:rsidRDefault="002C47D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288499B" w14:textId="77777777" w:rsidR="002C47D4" w:rsidRDefault="002C47D4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F51895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7A8BC6D" w14:textId="663B0648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72B5B">
            <w:rPr>
              <w:b/>
              <w:bCs/>
              <w:noProof/>
              <w:sz w:val="22"/>
            </w:rPr>
            <w:t>Statistics: Loopy aeroplanes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760FF14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E24088F" w14:textId="77777777" w:rsidTr="00BC6039">
      <w:trPr>
        <w:trHeight w:val="1247"/>
      </w:trPr>
      <w:tc>
        <w:tcPr>
          <w:tcW w:w="8080" w:type="dxa"/>
        </w:tcPr>
        <w:p w14:paraId="5D6F9E98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5D540EFC" wp14:editId="7CCFBA47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691988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6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7E90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2FB3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0C8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BDA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47D4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2B5B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3A0D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76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4E28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3229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7E68"/>
    <w:rsid w:val="009C10AB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6B9F"/>
    <w:rsid w:val="009F742D"/>
    <w:rsid w:val="00A00A95"/>
    <w:rsid w:val="00A02395"/>
    <w:rsid w:val="00A02D38"/>
    <w:rsid w:val="00A02E9C"/>
    <w:rsid w:val="00A03A3D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1EE3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1098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4476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64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27B61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200F"/>
    <w:rsid w:val="00EE2912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D338C"/>
  <w15:docId w15:val="{1EF3D61C-8475-4D55-A208-EA99D83F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AASID-2102554853-2419842</_dlc_DocId>
    <_dlc_DocIdUrl xmlns="249bb05d-9f36-4797-baf9-70f03887c0e2">
      <Url>https://ausacademyofscience.sharepoint.com/_layouts/15/DocIdRedir.aspx?ID=AASID-2102554853-2419842</Url>
      <Description>AASID-2102554853-2419842</Description>
    </_dlc_DocIdUrl>
    <Filetype xmlns="72742c65-25f8-4182-b9d2-6eb58ec079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C8CC98B3-BC76-4C4A-AE3A-198E39CA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DD90D-306A-4FD6-8CD8-C4ECBF7189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16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16</cp:revision>
  <dcterms:created xsi:type="dcterms:W3CDTF">2024-03-15T04:09:00Z</dcterms:created>
  <dcterms:modified xsi:type="dcterms:W3CDTF">2024-11-14T00:35:00Z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7dd15d9f-b54c-40c9-94bb-72c673ed4169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