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C426" w14:textId="1637CB8A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87B0" wp14:editId="27615E7B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A6EE" w14:textId="49D491DF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9B7E6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372B5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3B4CD14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87B0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86CA6EE" w14:textId="49D491DF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9B7E68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372B5B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3B4CD14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7E68">
        <w:rPr>
          <w:noProof/>
        </w:rPr>
        <w:t>Statistics</w:t>
      </w:r>
      <w:r w:rsidR="00C44476">
        <w:rPr>
          <w:noProof/>
        </w:rPr>
        <w:t xml:space="preserve">: </w:t>
      </w:r>
      <w:r w:rsidR="00EE2912">
        <w:rPr>
          <w:noProof/>
        </w:rPr>
        <w:t>Loopy aeroplanes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A802335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BA6C497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67D0A613" w14:textId="77777777" w:rsidR="00851380" w:rsidRDefault="00851380" w:rsidP="00851380">
            <w:pPr>
              <w:spacing w:after="20"/>
            </w:pPr>
          </w:p>
        </w:tc>
      </w:tr>
    </w:tbl>
    <w:p w14:paraId="30D38F35" w14:textId="77777777" w:rsidR="00851380" w:rsidRDefault="00851380" w:rsidP="00851380"/>
    <w:p w14:paraId="06E66251" w14:textId="44AF47A8" w:rsidR="00463A0D" w:rsidRDefault="0099516D" w:rsidP="00EE2912">
      <w:pPr>
        <w:pStyle w:val="Heading1"/>
      </w:pPr>
      <w:r>
        <w:t>Fly-off</w:t>
      </w:r>
    </w:p>
    <w:p w14:paraId="6D8FAB4A" w14:textId="7B2330D5" w:rsidR="0099516D" w:rsidRPr="0099516D" w:rsidRDefault="0099516D" w:rsidP="0099516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9516D">
        <w:rPr>
          <w:sz w:val="28"/>
          <w:szCs w:val="28"/>
        </w:rPr>
        <w:t>loopy aeroplane</w:t>
      </w:r>
      <w:r>
        <w:rPr>
          <w:sz w:val="28"/>
          <w:szCs w:val="28"/>
        </w:rPr>
        <w:t xml:space="preserve"> design that I will make for our class fly-off competition.</w:t>
      </w:r>
    </w:p>
    <w:p w14:paraId="78823FD0" w14:textId="77777777" w:rsidR="00EE200F" w:rsidRDefault="00EE200F" w:rsidP="00C44476">
      <w:pPr>
        <w:widowControl/>
        <w:spacing w:after="0" w:line="240" w:lineRule="auto"/>
        <w:rPr>
          <w:sz w:val="18"/>
        </w:rPr>
      </w:pPr>
    </w:p>
    <w:sectPr w:rsidR="00EE200F" w:rsidSect="00C4447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F0E2" w14:textId="77777777" w:rsidR="00E261BF" w:rsidRDefault="00E261BF" w:rsidP="00A21BF1">
      <w:pPr>
        <w:spacing w:line="240" w:lineRule="auto"/>
      </w:pPr>
      <w:r>
        <w:separator/>
      </w:r>
    </w:p>
  </w:endnote>
  <w:endnote w:type="continuationSeparator" w:id="0">
    <w:p w14:paraId="2AC7AB7F" w14:textId="77777777" w:rsidR="00E261BF" w:rsidRDefault="00E261BF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124822E" w14:textId="77777777" w:rsidTr="00824DA9">
      <w:trPr>
        <w:trHeight w:val="601"/>
      </w:trPr>
      <w:tc>
        <w:tcPr>
          <w:tcW w:w="9849" w:type="dxa"/>
          <w:vAlign w:val="bottom"/>
        </w:tcPr>
        <w:p w14:paraId="5DF66A9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4447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1637F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0A3031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FEC7559" w14:textId="77777777" w:rsidTr="00AF702B">
      <w:trPr>
        <w:trHeight w:val="454"/>
      </w:trPr>
      <w:tc>
        <w:tcPr>
          <w:tcW w:w="2127" w:type="dxa"/>
          <w:vAlign w:val="bottom"/>
        </w:tcPr>
        <w:p w14:paraId="36451F2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954B163" wp14:editId="7126172D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C96AF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0E1893D8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D5EB3C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7DEBCD" w14:textId="77777777" w:rsidTr="00AF702B">
      <w:trPr>
        <w:trHeight w:val="454"/>
      </w:trPr>
      <w:tc>
        <w:tcPr>
          <w:tcW w:w="2127" w:type="dxa"/>
          <w:vAlign w:val="bottom"/>
        </w:tcPr>
        <w:p w14:paraId="59B85AF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82A22BD" wp14:editId="13838AB3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085EE54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D14BC04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CCBE52C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8408" w14:textId="77777777" w:rsidR="00E261BF" w:rsidRDefault="00E261B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EF349A1" w14:textId="77777777" w:rsidR="00E261BF" w:rsidRDefault="00E261BF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F51895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A8BC6D" w14:textId="464F38A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9516D">
            <w:rPr>
              <w:b/>
              <w:bCs/>
              <w:noProof/>
              <w:sz w:val="22"/>
            </w:rPr>
            <w:t>Statistics: Loopy aeroplanes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760FF14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E24088F" w14:textId="77777777" w:rsidTr="00BC6039">
      <w:trPr>
        <w:trHeight w:val="1247"/>
      </w:trPr>
      <w:tc>
        <w:tcPr>
          <w:tcW w:w="8080" w:type="dxa"/>
        </w:tcPr>
        <w:p w14:paraId="5D6F9E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D540EFC" wp14:editId="7CCFBA47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69198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7E90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071B0"/>
    <w:rsid w:val="0011040E"/>
    <w:rsid w:val="001141AE"/>
    <w:rsid w:val="0011711C"/>
    <w:rsid w:val="001206BD"/>
    <w:rsid w:val="00121694"/>
    <w:rsid w:val="00121AE4"/>
    <w:rsid w:val="00122FB3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0C8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BDA"/>
    <w:rsid w:val="001D0E78"/>
    <w:rsid w:val="001D11F8"/>
    <w:rsid w:val="001D17AA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47D4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B5B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3A0D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76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435A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4E28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229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22FB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9516D"/>
    <w:rsid w:val="009A37C6"/>
    <w:rsid w:val="009A3A65"/>
    <w:rsid w:val="009A3B8F"/>
    <w:rsid w:val="009A7ABD"/>
    <w:rsid w:val="009B23E1"/>
    <w:rsid w:val="009B4576"/>
    <w:rsid w:val="009B5BAF"/>
    <w:rsid w:val="009B6375"/>
    <w:rsid w:val="009B7E68"/>
    <w:rsid w:val="009C10AB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6B9F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1EE3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1098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1344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4476"/>
    <w:rsid w:val="00C46A62"/>
    <w:rsid w:val="00C47F9B"/>
    <w:rsid w:val="00C509EE"/>
    <w:rsid w:val="00C54246"/>
    <w:rsid w:val="00C54E11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64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1BF"/>
    <w:rsid w:val="00E26CF6"/>
    <w:rsid w:val="00E27B61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200F"/>
    <w:rsid w:val="00EE2912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E1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338C"/>
  <w15:docId w15:val="{1EF3D61C-8475-4D55-A208-EA99D83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AASID-2102554853-2419860</_dlc_DocId>
    <_dlc_DocIdUrl xmlns="249bb05d-9f36-4797-baf9-70f03887c0e2">
      <Url>https://ausacademyofscience.sharepoint.com/_layouts/15/DocIdRedir.aspx?ID=AASID-2102554853-2419860</Url>
      <Description>AASID-2102554853-2419860</Description>
    </_dlc_DocIdUrl>
    <Filetype xmlns="72742c65-25f8-4182-b9d2-6eb58ec0796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DD90D-306A-4FD6-8CD8-C4ECBF7189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C8CC98B3-BC76-4C4A-AE3A-198E39CA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22</cp:revision>
  <dcterms:created xsi:type="dcterms:W3CDTF">2024-03-15T04:09:00Z</dcterms:created>
  <dcterms:modified xsi:type="dcterms:W3CDTF">2024-11-14T00:58:00Z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598b96bf-caa9-4ada-90cd-4f7323a0677a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