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21214A1C" w14:textId="77777777" w:rsidTr="004C1374">
        <w:trPr>
          <w:trHeight w:val="1230"/>
        </w:trPr>
        <w:tc>
          <w:tcPr>
            <w:tcW w:w="8080" w:type="dxa"/>
          </w:tcPr>
          <w:p w14:paraId="285D5F64" w14:textId="77777777" w:rsidR="00395121" w:rsidRPr="00541954" w:rsidRDefault="00395121" w:rsidP="004C1374">
            <w:pPr>
              <w:pStyle w:val="Header"/>
              <w:jc w:val="left"/>
            </w:pPr>
            <w:r>
              <w:rPr>
                <w:noProof/>
              </w:rPr>
              <w:drawing>
                <wp:inline distT="0" distB="0" distL="0" distR="0" wp14:anchorId="330F1E8C" wp14:editId="2FDB5C56">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24D24A" w14:textId="77777777" w:rsidR="00395121" w:rsidRDefault="00395121" w:rsidP="00395121">
      <w:pPr>
        <w:rPr>
          <w:noProof/>
        </w:rPr>
      </w:pPr>
    </w:p>
    <w:p w14:paraId="40A42A9D" w14:textId="1CD0DE2F"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1CBAA48A" wp14:editId="3F47081E">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262355" w14:textId="7AE08337" w:rsidR="00395121" w:rsidRPr="00202FB6" w:rsidRDefault="00C34D77" w:rsidP="00395121">
                            <w:pPr>
                              <w:spacing w:before="60"/>
                              <w:jc w:val="center"/>
                              <w:rPr>
                                <w:b/>
                                <w:bCs/>
                                <w:caps/>
                                <w:color w:val="FFFFFF" w:themeColor="background1"/>
                                <w:sz w:val="32"/>
                                <w:szCs w:val="32"/>
                              </w:rPr>
                            </w:pPr>
                            <w:r>
                              <w:rPr>
                                <w:b/>
                                <w:bCs/>
                                <w:caps/>
                                <w:color w:val="FFFFFF" w:themeColor="background1"/>
                                <w:sz w:val="32"/>
                                <w:szCs w:val="32"/>
                              </w:rPr>
                              <w:t>Lesson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AA48A"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37262355" w14:textId="7AE08337" w:rsidR="00395121" w:rsidRPr="00202FB6" w:rsidRDefault="00C34D77" w:rsidP="00395121">
                      <w:pPr>
                        <w:spacing w:before="60"/>
                        <w:jc w:val="center"/>
                        <w:rPr>
                          <w:b/>
                          <w:bCs/>
                          <w:caps/>
                          <w:color w:val="FFFFFF" w:themeColor="background1"/>
                          <w:sz w:val="32"/>
                          <w:szCs w:val="32"/>
                        </w:rPr>
                      </w:pPr>
                      <w:r>
                        <w:rPr>
                          <w:b/>
                          <w:bCs/>
                          <w:caps/>
                          <w:color w:val="FFFFFF" w:themeColor="background1"/>
                          <w:sz w:val="32"/>
                          <w:szCs w:val="32"/>
                        </w:rPr>
                        <w:t>Lesson 1</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30F3367" wp14:editId="1933BB5B">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C048B6" w14:textId="77777777" w:rsidR="00395121" w:rsidRDefault="00395121" w:rsidP="00395121">
                            <w:r w:rsidRPr="008346E1">
                              <w:rPr>
                                <w:b/>
                                <w:bCs/>
                                <w:color w:val="FC940B" w:themeColor="background2"/>
                                <w:sz w:val="72"/>
                                <w:szCs w:val="72"/>
                              </w:rPr>
                              <w:t>(</w:t>
                            </w:r>
                            <w:r w:rsidR="00C34D77">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F3367"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4DC048B6" w14:textId="77777777" w:rsidR="00395121" w:rsidRDefault="00395121" w:rsidP="00395121">
                      <w:r w:rsidRPr="008346E1">
                        <w:rPr>
                          <w:b/>
                          <w:bCs/>
                          <w:color w:val="FC940B" w:themeColor="background2"/>
                          <w:sz w:val="72"/>
                          <w:szCs w:val="72"/>
                        </w:rPr>
                        <w:t>(</w:t>
                      </w:r>
                      <w:r w:rsidR="00C34D77">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C34D77">
        <w:rPr>
          <w:noProof/>
        </w:rPr>
        <w:t>Lesson</w:t>
      </w:r>
      <w:r w:rsidR="002B0848">
        <w:rPr>
          <w:noProof/>
        </w:rPr>
        <w:t xml:space="preserve"> </w:t>
      </w:r>
      <w:r w:rsidR="00C34D77">
        <w:rPr>
          <w:noProof/>
        </w:rPr>
        <w:t>1</w:t>
      </w:r>
      <w:r>
        <w:rPr>
          <w:noProof/>
        </w:rPr>
        <w:t xml:space="preserve"> </w:t>
      </w:r>
      <w:r w:rsidR="002B0848">
        <w:rPr>
          <w:noProof/>
        </w:rPr>
        <w:t xml:space="preserve">• </w:t>
      </w:r>
      <w:r w:rsidR="00C34D77">
        <w:rPr>
          <w:noProof/>
        </w:rPr>
        <w:t>Best design</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26054EA3" w14:textId="77777777" w:rsidTr="002B0848">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50398AE" w14:textId="1E957B81" w:rsidR="00184029" w:rsidRDefault="00184029" w:rsidP="00147150">
            <w:pPr>
              <w:spacing w:after="0"/>
              <w:rPr>
                <w:u w:val="single"/>
              </w:rPr>
            </w:pPr>
            <w:bookmarkStart w:id="1" w:name="_Hlk161661066"/>
            <w:r>
              <w:rPr>
                <w:szCs w:val="20"/>
              </w:rPr>
              <w:t xml:space="preserve">To read the most recent version of this </w:t>
            </w:r>
            <w:r w:rsidR="00C34D77">
              <w:rPr>
                <w:szCs w:val="20"/>
              </w:rPr>
              <w:t>lesson</w:t>
            </w:r>
            <w:r>
              <w:rPr>
                <w:szCs w:val="20"/>
              </w:rPr>
              <w:t xml:space="preserve">, download associated resources, and view embedded professional learning including classroom videos and work samples, visit: </w:t>
            </w:r>
            <w:hyperlink r:id="rId13" w:history="1">
              <w:r w:rsidR="00C34D77" w:rsidRPr="00C34D77">
                <w:rPr>
                  <w:rStyle w:val="Hyperlink"/>
                  <w:sz w:val="20"/>
                  <w:szCs w:val="20"/>
                </w:rPr>
                <w:t>https://resolve.edu.au/teaching-sequences/year-6/statistics-loopy-aeroplanes/lesson-1-best-design</w:t>
              </w:r>
            </w:hyperlink>
          </w:p>
        </w:tc>
      </w:tr>
      <w:bookmarkEnd w:id="1"/>
    </w:tbl>
    <w:p w14:paraId="34A68DC5" w14:textId="77777777" w:rsidR="00184029" w:rsidRDefault="00184029" w:rsidP="00184029"/>
    <w:p w14:paraId="74998E23" w14:textId="77777777" w:rsidR="004168AA" w:rsidRDefault="00C34D77" w:rsidP="004168AA">
      <w:pPr>
        <w:pStyle w:val="Heading1"/>
      </w:pPr>
      <w:r>
        <w:t>Lesson</w:t>
      </w:r>
      <w:r w:rsidR="004168AA">
        <w:t xml:space="preserve"> overview</w:t>
      </w:r>
    </w:p>
    <w:p w14:paraId="41EED12C" w14:textId="3371A956" w:rsidR="004168AA" w:rsidRDefault="00C34D77" w:rsidP="004168AA">
      <w:r w:rsidRPr="00C34D77">
        <w:t>Students make a loopy aeroplane using a small and large loop. They explore if the plane flies further when thrown with the small loop or large loop at the front.</w:t>
      </w:r>
    </w:p>
    <w:p w14:paraId="01DB5397" w14:textId="77777777" w:rsidR="004168AA" w:rsidRDefault="004168AA" w:rsidP="004168AA">
      <w:pPr>
        <w:pStyle w:val="Heading2"/>
      </w:pPr>
      <w:r>
        <w:t xml:space="preserve">Learning </w:t>
      </w:r>
      <w:r w:rsidR="002B0848">
        <w:t>g</w:t>
      </w:r>
      <w:r>
        <w:t>oals</w:t>
      </w:r>
    </w:p>
    <w:p w14:paraId="562269B9" w14:textId="0B3B9B9B" w:rsidR="004168AA" w:rsidRDefault="00C34D77" w:rsidP="004168AA">
      <w:r w:rsidRPr="00C34D77">
        <w:t>Our definition for what makes one thing better than another informs the context of our investigation.</w:t>
      </w:r>
    </w:p>
    <w:p w14:paraId="013EBBF3" w14:textId="77777777" w:rsidR="004168AA" w:rsidRDefault="004168AA" w:rsidP="004168AA">
      <w:pPr>
        <w:pStyle w:val="Heading2"/>
      </w:pPr>
      <w:r>
        <w:t>Resources</w:t>
      </w:r>
    </w:p>
    <w:p w14:paraId="5EBD064F" w14:textId="77777777" w:rsidR="002B0848" w:rsidRDefault="002B0848" w:rsidP="002B0848">
      <w:r w:rsidRPr="007766AE">
        <w:rPr>
          <w:b/>
          <w:bCs/>
        </w:rPr>
        <w:t>Whole class</w:t>
      </w:r>
    </w:p>
    <w:p w14:paraId="14A7E4E9" w14:textId="7AAEA9B2" w:rsidR="002B0848" w:rsidRPr="00C34D77" w:rsidRDefault="00C34D77" w:rsidP="002B0848">
      <w:pPr>
        <w:pStyle w:val="ListBullet"/>
        <w:rPr>
          <w:b/>
          <w:bCs/>
        </w:rPr>
      </w:pPr>
      <w:r w:rsidRPr="00C34D77">
        <w:rPr>
          <w:b/>
          <w:bCs/>
        </w:rPr>
        <w:t>Loopy aeroplanes PowerPoint</w:t>
      </w:r>
    </w:p>
    <w:p w14:paraId="477A4ECD" w14:textId="77777777" w:rsidR="002B0848" w:rsidRDefault="002B0848" w:rsidP="002B0848">
      <w:pPr>
        <w:pStyle w:val="ListBullet"/>
        <w:numPr>
          <w:ilvl w:val="0"/>
          <w:numId w:val="0"/>
        </w:numPr>
      </w:pPr>
      <w:r w:rsidRPr="007766AE">
        <w:rPr>
          <w:b/>
          <w:bCs/>
        </w:rPr>
        <w:t>Each student</w:t>
      </w:r>
    </w:p>
    <w:p w14:paraId="796583FD" w14:textId="77777777" w:rsidR="00C34D77" w:rsidRPr="00C34D77" w:rsidRDefault="00C34D77" w:rsidP="00C34D77">
      <w:pPr>
        <w:pStyle w:val="ListBullet"/>
      </w:pPr>
      <w:r w:rsidRPr="00C34D77">
        <w:t>A paper straw</w:t>
      </w:r>
    </w:p>
    <w:p w14:paraId="46857CC4" w14:textId="77777777" w:rsidR="00C34D77" w:rsidRPr="00C34D77" w:rsidRDefault="00C34D77" w:rsidP="00C34D77">
      <w:pPr>
        <w:pStyle w:val="ListBullet"/>
      </w:pPr>
      <w:r w:rsidRPr="00C34D77">
        <w:t>Coloured paper</w:t>
      </w:r>
    </w:p>
    <w:p w14:paraId="0A104EC9" w14:textId="77777777" w:rsidR="00C34D77" w:rsidRPr="00C34D77" w:rsidRDefault="00C34D77" w:rsidP="00C34D77">
      <w:pPr>
        <w:pStyle w:val="ListBullet"/>
      </w:pPr>
      <w:r w:rsidRPr="00C34D77">
        <w:t>Scissors</w:t>
      </w:r>
    </w:p>
    <w:p w14:paraId="2EAB37DB" w14:textId="77777777" w:rsidR="00C34D77" w:rsidRPr="00C34D77" w:rsidRDefault="00C34D77" w:rsidP="00C34D77">
      <w:pPr>
        <w:pStyle w:val="ListBullet"/>
      </w:pPr>
      <w:r w:rsidRPr="00C34D77">
        <w:t>Tape</w:t>
      </w:r>
    </w:p>
    <w:p w14:paraId="798AA74B" w14:textId="77777777" w:rsidR="00C34D77" w:rsidRPr="00C34D77" w:rsidRDefault="00C34D77" w:rsidP="00C34D77">
      <w:pPr>
        <w:pStyle w:val="ListBullet"/>
      </w:pPr>
      <w:r w:rsidRPr="00C34D77">
        <w:t>Ruler</w:t>
      </w:r>
    </w:p>
    <w:p w14:paraId="10134145"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1926298A" w14:textId="77777777" w:rsidTr="001D5992">
        <w:trPr>
          <w:cnfStyle w:val="100000000000" w:firstRow="1" w:lastRow="0" w:firstColumn="0" w:lastColumn="0" w:oddVBand="0" w:evenVBand="0" w:oddHBand="0" w:evenHBand="0" w:firstRowFirstColumn="0" w:firstRowLastColumn="0" w:lastRowFirstColumn="0" w:lastRowLastColumn="0"/>
        </w:trPr>
        <w:tc>
          <w:tcPr>
            <w:tcW w:w="3823" w:type="dxa"/>
          </w:tcPr>
          <w:p w14:paraId="4DBBAD89" w14:textId="77777777" w:rsidR="002B0848" w:rsidRPr="006822F9" w:rsidRDefault="00C34D77" w:rsidP="001D5992">
            <w:pPr>
              <w:pStyle w:val="TableHeading"/>
              <w:jc w:val="center"/>
            </w:pPr>
            <w:r>
              <w:t>Lesson</w:t>
            </w:r>
            <w:r w:rsidR="002B0848" w:rsidRPr="006822F9">
              <w:t xml:space="preserve"> phase</w:t>
            </w:r>
          </w:p>
        </w:tc>
        <w:tc>
          <w:tcPr>
            <w:tcW w:w="3047" w:type="dxa"/>
          </w:tcPr>
          <w:p w14:paraId="33FD46D3" w14:textId="77777777" w:rsidR="002B0848" w:rsidRPr="006822F9" w:rsidRDefault="002B0848" w:rsidP="001D5992">
            <w:pPr>
              <w:pStyle w:val="TableHeading"/>
              <w:jc w:val="center"/>
            </w:pPr>
            <w:r w:rsidRPr="006822F9">
              <w:t>Estimated time</w:t>
            </w:r>
          </w:p>
        </w:tc>
        <w:tc>
          <w:tcPr>
            <w:tcW w:w="3048" w:type="dxa"/>
          </w:tcPr>
          <w:p w14:paraId="1692CF44" w14:textId="77777777" w:rsidR="002B0848" w:rsidRPr="006822F9" w:rsidRDefault="00C34D77" w:rsidP="001D5992">
            <w:pPr>
              <w:pStyle w:val="TableHeading"/>
              <w:jc w:val="center"/>
            </w:pPr>
            <w:r>
              <w:t>Lesson</w:t>
            </w:r>
            <w:r w:rsidR="002B0848" w:rsidRPr="006822F9">
              <w:t xml:space="preserve"> type</w:t>
            </w:r>
          </w:p>
        </w:tc>
      </w:tr>
      <w:tr w:rsidR="002B0848" w14:paraId="206EDABC"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681451B2" w14:textId="1B322701" w:rsidR="002B0848" w:rsidRDefault="00C34D77" w:rsidP="00C34D77">
            <w:pPr>
              <w:pStyle w:val="TableText"/>
              <w:tabs>
                <w:tab w:val="center" w:pos="1596"/>
              </w:tabs>
            </w:pPr>
            <w:r w:rsidRPr="00C34D77">
              <w:rPr>
                <w:b/>
                <w:bCs/>
              </w:rPr>
              <w:t xml:space="preserve">Problem </w:t>
            </w:r>
            <w:r w:rsidRPr="00C34D77">
              <w:rPr>
                <w:b/>
                <w:bCs/>
              </w:rPr>
              <w:t>| Making aeroplanes</w:t>
            </w:r>
          </w:p>
        </w:tc>
        <w:tc>
          <w:tcPr>
            <w:tcW w:w="3047" w:type="dxa"/>
          </w:tcPr>
          <w:p w14:paraId="6E8F0D33" w14:textId="3BF56730" w:rsidR="002B0848" w:rsidRDefault="00C34D77" w:rsidP="001D5992">
            <w:pPr>
              <w:pStyle w:val="TableText"/>
            </w:pPr>
            <w:r>
              <w:t>25</w:t>
            </w:r>
            <w:r w:rsidR="002B0848">
              <w:t xml:space="preserve"> minutes</w:t>
            </w:r>
          </w:p>
        </w:tc>
        <w:tc>
          <w:tcPr>
            <w:tcW w:w="3048" w:type="dxa"/>
          </w:tcPr>
          <w:p w14:paraId="00FA612E" w14:textId="5A1DC1FE" w:rsidR="002B0848" w:rsidRDefault="002B0848" w:rsidP="001D5992">
            <w:pPr>
              <w:pStyle w:val="TableText"/>
            </w:pPr>
            <w:r>
              <w:t>Whole class/Individual</w:t>
            </w:r>
          </w:p>
        </w:tc>
      </w:tr>
      <w:tr w:rsidR="00C34D77" w14:paraId="4A16A4DF" w14:textId="77777777" w:rsidTr="001D5992">
        <w:trPr>
          <w:cnfStyle w:val="000000010000" w:firstRow="0" w:lastRow="0" w:firstColumn="0" w:lastColumn="0" w:oddVBand="0" w:evenVBand="0" w:oddHBand="0" w:evenHBand="1" w:firstRowFirstColumn="0" w:firstRowLastColumn="0" w:lastRowFirstColumn="0" w:lastRowLastColumn="0"/>
        </w:trPr>
        <w:tc>
          <w:tcPr>
            <w:tcW w:w="3823" w:type="dxa"/>
          </w:tcPr>
          <w:p w14:paraId="1F6D973B" w14:textId="6E0F0B48" w:rsidR="00C34D77" w:rsidRPr="00C34D77" w:rsidRDefault="00C34D77" w:rsidP="00C34D77">
            <w:pPr>
              <w:pStyle w:val="TableText"/>
              <w:tabs>
                <w:tab w:val="center" w:pos="1596"/>
              </w:tabs>
              <w:rPr>
                <w:b/>
                <w:bCs/>
              </w:rPr>
            </w:pPr>
            <w:r w:rsidRPr="00C34D77">
              <w:rPr>
                <w:b/>
                <w:bCs/>
              </w:rPr>
              <w:t xml:space="preserve">Problem </w:t>
            </w:r>
            <w:r w:rsidRPr="00C34D77">
              <w:rPr>
                <w:b/>
                <w:bCs/>
              </w:rPr>
              <w:t>| Flying planes</w:t>
            </w:r>
          </w:p>
        </w:tc>
        <w:tc>
          <w:tcPr>
            <w:tcW w:w="3047" w:type="dxa"/>
          </w:tcPr>
          <w:p w14:paraId="4A4F7B1D" w14:textId="6F9F4C73" w:rsidR="00C34D77" w:rsidRDefault="00C34D77" w:rsidP="001D5992">
            <w:pPr>
              <w:pStyle w:val="TableText"/>
            </w:pPr>
            <w:r>
              <w:t>25 minutes</w:t>
            </w:r>
          </w:p>
        </w:tc>
        <w:tc>
          <w:tcPr>
            <w:tcW w:w="3048" w:type="dxa"/>
          </w:tcPr>
          <w:p w14:paraId="6632E8B7" w14:textId="64564A77" w:rsidR="00C34D77" w:rsidRDefault="00C34D77" w:rsidP="001D5992">
            <w:pPr>
              <w:pStyle w:val="TableText"/>
            </w:pPr>
            <w:r>
              <w:t>Whole class/Individual</w:t>
            </w:r>
          </w:p>
        </w:tc>
      </w:tr>
    </w:tbl>
    <w:p w14:paraId="57CA1A8A" w14:textId="77777777" w:rsidR="002B0848" w:rsidRDefault="002B0848" w:rsidP="004168AA"/>
    <w:p w14:paraId="7F6906F8" w14:textId="77777777" w:rsidR="00F466B8" w:rsidRDefault="00F466B8" w:rsidP="004168AA"/>
    <w:p w14:paraId="7B3D50BA" w14:textId="77777777" w:rsidR="002B0848" w:rsidRDefault="002B0848">
      <w:pPr>
        <w:widowControl/>
        <w:spacing w:after="0" w:line="240" w:lineRule="auto"/>
      </w:pPr>
      <w:r>
        <w:br w:type="page"/>
      </w:r>
    </w:p>
    <w:p w14:paraId="7A4EDA7D" w14:textId="77777777" w:rsidR="004168AA" w:rsidRDefault="004168AA" w:rsidP="004168AA">
      <w:pPr>
        <w:pStyle w:val="Heading1"/>
      </w:pPr>
      <w:r>
        <w:lastRenderedPageBreak/>
        <w:t xml:space="preserve">Teach this </w:t>
      </w:r>
      <w:r w:rsidR="00C34D77">
        <w:t>lesson</w:t>
      </w:r>
    </w:p>
    <w:p w14:paraId="3E20F568" w14:textId="5B972F25" w:rsidR="004168AA" w:rsidRDefault="00C34D77" w:rsidP="004168AA">
      <w:pPr>
        <w:pStyle w:val="Heading2"/>
      </w:pPr>
      <w:r w:rsidRPr="00C34D77">
        <w:t>Problem | Making aeroplanes</w:t>
      </w:r>
    </w:p>
    <w:p w14:paraId="47D39ACF" w14:textId="77777777" w:rsidR="00C34D77" w:rsidRPr="00C34D77" w:rsidRDefault="00C34D77" w:rsidP="00C34D77">
      <w:r w:rsidRPr="00C34D77">
        <w:t>Discuss with students their experiences of making paper aeroplanes. Ask them to describe their best designs and why they believe these designs are good.</w:t>
      </w:r>
    </w:p>
    <w:p w14:paraId="1BE6C3C7" w14:textId="77777777" w:rsidR="00C34D77" w:rsidRPr="00C34D77" w:rsidRDefault="00C34D77" w:rsidP="00C34D77">
      <w:r w:rsidRPr="00C34D77">
        <w:rPr>
          <w:b/>
          <w:bCs/>
        </w:rPr>
        <w:t>Discuss:</w:t>
      </w:r>
      <w:r w:rsidRPr="00C34D77">
        <w:t xml:space="preserve"> </w:t>
      </w:r>
      <w:r w:rsidRPr="00C34D77">
        <w:rPr>
          <w:i/>
          <w:iCs/>
        </w:rPr>
        <w:t>What does “best” mean when we are talking about paper aeroplanes?</w:t>
      </w:r>
    </w:p>
    <w:p w14:paraId="7EF17531" w14:textId="77777777" w:rsidR="00C34D77" w:rsidRPr="00C34D77" w:rsidRDefault="00C34D77" w:rsidP="00C34D77">
      <w:pPr>
        <w:pStyle w:val="ListBullet"/>
      </w:pPr>
      <w:r w:rsidRPr="00C34D77">
        <w:t>“Best” can mean various things, such as planes that fly a long way, fall closest to a target, planes that do loops while flying, or the best-looking planes. Establish with the students that in this sequence, “best” means aeroplanes that fly a long way.</w:t>
      </w:r>
    </w:p>
    <w:p w14:paraId="1029D915" w14:textId="77777777" w:rsidR="00C34D77" w:rsidRPr="00C34D77" w:rsidRDefault="00C34D77" w:rsidP="00C34D77">
      <w:r w:rsidRPr="00C34D77">
        <w:t xml:space="preserve">Explain that you have found an interesting design for an aeroplane. Show students the picture of a loopy aeroplane on slide 6 of </w:t>
      </w:r>
      <w:r w:rsidRPr="00C34D77">
        <w:rPr>
          <w:b/>
          <w:bCs/>
        </w:rPr>
        <w:t>Loopy aeroplanes PowerPoint</w:t>
      </w:r>
      <w:r w:rsidRPr="00C34D77">
        <w:t xml:space="preserve">. Alternatively, you could make a loopy aeroplane prior to the lesson and show this to the students. Invite them to share what they notice about it. </w:t>
      </w:r>
    </w:p>
    <w:p w14:paraId="3079ACE8" w14:textId="441F67C8" w:rsidR="00C34D77" w:rsidRPr="00C34D77" w:rsidRDefault="00C34D77" w:rsidP="00C34D77">
      <w:r>
        <w:rPr>
          <w:i/>
          <w:iCs/>
          <w:noProof/>
        </w:rPr>
        <w:drawing>
          <wp:inline distT="0" distB="0" distL="0" distR="0" wp14:anchorId="68EE8574" wp14:editId="3A7B8648">
            <wp:extent cx="5922335" cy="4441751"/>
            <wp:effectExtent l="0" t="0" r="2540" b="0"/>
            <wp:docPr id="890392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2038" cy="4449028"/>
                    </a:xfrm>
                    <a:prstGeom prst="rect">
                      <a:avLst/>
                    </a:prstGeom>
                    <a:noFill/>
                  </pic:spPr>
                </pic:pic>
              </a:graphicData>
            </a:graphic>
          </wp:inline>
        </w:drawing>
      </w:r>
      <w:r w:rsidRPr="00C34D77">
        <w:t xml:space="preserve"> </w:t>
      </w:r>
    </w:p>
    <w:p w14:paraId="46EB158D" w14:textId="77777777" w:rsidR="00C34D77" w:rsidRPr="00C34D77" w:rsidRDefault="00C34D77" w:rsidP="00C34D77">
      <w:r w:rsidRPr="00C34D77">
        <w:t>Explain that this plane can be flown two different ways: throwing it with the small loop at the front or with the large loop at the front.</w:t>
      </w:r>
    </w:p>
    <w:p w14:paraId="43A690D3" w14:textId="77777777" w:rsidR="00C34D77" w:rsidRPr="00C34D77" w:rsidRDefault="00C34D77" w:rsidP="00C34D77">
      <w:r w:rsidRPr="00C34D77">
        <w:rPr>
          <w:b/>
          <w:bCs/>
        </w:rPr>
        <w:t>Ask:</w:t>
      </w:r>
      <w:r w:rsidRPr="00C34D77">
        <w:t xml:space="preserve"> </w:t>
      </w:r>
      <w:r w:rsidRPr="00C34D77">
        <w:rPr>
          <w:i/>
          <w:iCs/>
        </w:rPr>
        <w:t>What is the best design for a loopy aeroplane?</w:t>
      </w:r>
    </w:p>
    <w:p w14:paraId="680EB6E2" w14:textId="77777777" w:rsidR="00C34D77" w:rsidRPr="00C34D77" w:rsidRDefault="00C34D77" w:rsidP="00C34D77">
      <w:r w:rsidRPr="00C34D77">
        <w:t xml:space="preserve">Explain to the students that they are going to make their own loopy aeroplanes, and they will investigate which design is best; the small loop in front or the large loop. </w:t>
      </w:r>
    </w:p>
    <w:p w14:paraId="178AD9D7" w14:textId="77777777" w:rsidR="00C34D77" w:rsidRPr="00C34D77" w:rsidRDefault="00C34D77" w:rsidP="00C34D77">
      <w:r w:rsidRPr="00C34D77">
        <w:t xml:space="preserve">Provide each student with the equipment needed: paper, a straw, scissors and sticky tape. Ensure students also have a ruler and pencil. Show students the instructions for making the planes on slide 6 of </w:t>
      </w:r>
      <w:r w:rsidRPr="00C34D77">
        <w:rPr>
          <w:b/>
          <w:bCs/>
        </w:rPr>
        <w:t>Loopy aeroplanes PowerPoint</w:t>
      </w:r>
      <w:r w:rsidRPr="00C34D77">
        <w:t>.</w:t>
      </w:r>
    </w:p>
    <w:p w14:paraId="44D3C97F" w14:textId="77777777" w:rsidR="00C34D77" w:rsidRPr="00C34D77" w:rsidRDefault="00C34D77" w:rsidP="00C34D77">
      <w:r w:rsidRPr="00C34D77">
        <w:t>Allow time for students to make their own plane. There is likely to be great variability in students’ production of planes, such as accuracy in constructing and attaching the loops and sticky tape usage. These differences introduce sources of variability into the data. These issues are addressed in the following lesson.</w:t>
      </w:r>
    </w:p>
    <w:p w14:paraId="12DCEAA5" w14:textId="77777777" w:rsidR="004168AA" w:rsidRDefault="004168AA" w:rsidP="004168AA"/>
    <w:p w14:paraId="402286A5" w14:textId="018DD7EF" w:rsidR="004168AA" w:rsidRDefault="00C34D77" w:rsidP="004168AA">
      <w:pPr>
        <w:pStyle w:val="Heading2"/>
      </w:pPr>
      <w:r w:rsidRPr="00C34D77">
        <w:t>Problem | Flying planes</w:t>
      </w:r>
    </w:p>
    <w:p w14:paraId="12C45D99" w14:textId="77777777" w:rsidR="00C34D77" w:rsidRPr="00C34D77" w:rsidRDefault="00C34D77" w:rsidP="00C34D77">
      <w:r w:rsidRPr="00C34D77">
        <w:t>Take the students to an open space and allow them to fly their planes. Encourage students to experiment with throwing their plane with the big loop at the front and then the small loop at the front.</w:t>
      </w:r>
    </w:p>
    <w:p w14:paraId="124762F1" w14:textId="77777777" w:rsidR="00C34D77" w:rsidRPr="00C34D77" w:rsidRDefault="00C34D77" w:rsidP="00C34D77">
      <w:r w:rsidRPr="00C34D77">
        <w:t xml:space="preserve">After some time flying planes, gather the students together for a class discussion. </w:t>
      </w:r>
    </w:p>
    <w:p w14:paraId="57AB7F68" w14:textId="77777777" w:rsidR="00C34D77" w:rsidRPr="00C34D77" w:rsidRDefault="00C34D77" w:rsidP="00C34D77">
      <w:r w:rsidRPr="00C34D77">
        <w:rPr>
          <w:b/>
          <w:bCs/>
        </w:rPr>
        <w:t xml:space="preserve">Discuss: </w:t>
      </w:r>
      <w:r w:rsidRPr="00C34D77">
        <w:rPr>
          <w:i/>
          <w:iCs/>
        </w:rPr>
        <w:t xml:space="preserve">What did you notice as you were flying your planes? </w:t>
      </w:r>
    </w:p>
    <w:p w14:paraId="69439A09" w14:textId="77777777" w:rsidR="00C34D77" w:rsidRPr="00C34D77" w:rsidRDefault="00C34D77" w:rsidP="00C34D77">
      <w:pPr>
        <w:pStyle w:val="ListBullet"/>
      </w:pPr>
      <w:r w:rsidRPr="00C34D77">
        <w:t>Students might share their thoughts on whether the small loop should be at the front or the back. If they do, ask them what their evidence is for their claim. It is likely that students will have differing claims.</w:t>
      </w:r>
    </w:p>
    <w:p w14:paraId="617942A1" w14:textId="77777777" w:rsidR="00C34D77" w:rsidRPr="00C34D77" w:rsidRDefault="00C34D77" w:rsidP="00C34D77">
      <w:r w:rsidRPr="00C34D77">
        <w:t xml:space="preserve">Discuss the variability in the flight distances, and other factors that could influence the flight of planes (e.g. wind or a fan, the quality of construction). These variabilities make it difficult to work out what design is best. This is where statistics can help! Establish the need to collect data as evidence. </w:t>
      </w:r>
    </w:p>
    <w:p w14:paraId="03FE01E5" w14:textId="77777777" w:rsidR="00C34D77" w:rsidRPr="00C34D77" w:rsidRDefault="00C34D77" w:rsidP="00C34D77">
      <w:r w:rsidRPr="00C34D77">
        <w:t>Discuss the amount of data that is needed to determine which aeroplane design is best (e.g., “If it flies a different distance each time, is one throw enough?”). Establish that at least two throws of each design are needed.</w:t>
      </w:r>
    </w:p>
    <w:p w14:paraId="07944575" w14:textId="4B4AE1C7" w:rsidR="004168AA" w:rsidRDefault="004168AA" w:rsidP="004168AA"/>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12DD36BF"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8FC51DC"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5" w:history="1">
              <w:r w:rsidRPr="00C34D77">
                <w:rPr>
                  <w:rStyle w:val="Hyperlink"/>
                  <w:sz w:val="20"/>
                  <w:szCs w:val="20"/>
                </w:rPr>
                <w:t>https://resolve.edu.au/teaching-sequences/year-6/statistics-loopy-aeroplanes/lesson-1-best-design</w:t>
              </w:r>
            </w:hyperlink>
          </w:p>
        </w:tc>
      </w:tr>
    </w:tbl>
    <w:p w14:paraId="5E3940FD" w14:textId="77777777" w:rsidR="004168AA" w:rsidRDefault="004168AA" w:rsidP="004168AA"/>
    <w:p w14:paraId="7AA0BC58" w14:textId="55468C0C" w:rsidR="002B0848" w:rsidRDefault="002B0848" w:rsidP="002B0848"/>
    <w:p w14:paraId="0366640C" w14:textId="77777777" w:rsidR="00C34D77" w:rsidRDefault="00C34D77" w:rsidP="002B0848">
      <w:pPr>
        <w:sectPr w:rsidR="00C34D77" w:rsidSect="00D25E7F">
          <w:headerReference w:type="default" r:id="rId16"/>
          <w:footerReference w:type="even" r:id="rId17"/>
          <w:footerReference w:type="default" r:id="rId18"/>
          <w:footerReference w:type="first" r:id="rId19"/>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773E367F" w14:textId="77777777" w:rsidTr="002562A0">
        <w:trPr>
          <w:trHeight w:val="1230"/>
        </w:trPr>
        <w:tc>
          <w:tcPr>
            <w:tcW w:w="8080" w:type="dxa"/>
          </w:tcPr>
          <w:p w14:paraId="0A18DF61" w14:textId="77777777" w:rsidR="00C34D77" w:rsidRPr="00541954" w:rsidRDefault="00C34D77" w:rsidP="002562A0">
            <w:pPr>
              <w:pStyle w:val="Header"/>
              <w:jc w:val="left"/>
            </w:pPr>
            <w:r>
              <w:rPr>
                <w:noProof/>
              </w:rPr>
              <w:lastRenderedPageBreak/>
              <w:drawing>
                <wp:inline distT="0" distB="0" distL="0" distR="0" wp14:anchorId="70A749BA" wp14:editId="3F910BB9">
                  <wp:extent cx="2346960" cy="510355"/>
                  <wp:effectExtent l="0" t="0" r="635" b="0"/>
                  <wp:docPr id="685504052" name="Picture 685504052"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04052" name="Picture 685504052"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BD9110" w14:textId="77777777" w:rsidR="00C34D77" w:rsidRDefault="00C34D77" w:rsidP="00C34D77">
      <w:pPr>
        <w:rPr>
          <w:noProof/>
        </w:rPr>
      </w:pPr>
    </w:p>
    <w:p w14:paraId="0B72CE16" w14:textId="72F8C56C" w:rsidR="00C34D77" w:rsidRDefault="00C34D77" w:rsidP="00C34D77">
      <w:pPr>
        <w:pStyle w:val="Title"/>
        <w:rPr>
          <w:noProof/>
        </w:rPr>
      </w:pPr>
      <w:r>
        <w:rPr>
          <w:noProof/>
        </w:rPr>
        <mc:AlternateContent>
          <mc:Choice Requires="wps">
            <w:drawing>
              <wp:anchor distT="0" distB="0" distL="114300" distR="114300" simplePos="0" relativeHeight="251663360" behindDoc="0" locked="0" layoutInCell="1" allowOverlap="1" wp14:anchorId="751E7477" wp14:editId="2C66EA60">
                <wp:simplePos x="0" y="0"/>
                <wp:positionH relativeFrom="page">
                  <wp:posOffset>0</wp:posOffset>
                </wp:positionH>
                <wp:positionV relativeFrom="page">
                  <wp:posOffset>0</wp:posOffset>
                </wp:positionV>
                <wp:extent cx="540000" cy="1688400"/>
                <wp:effectExtent l="0" t="0" r="0" b="7620"/>
                <wp:wrapNone/>
                <wp:docPr id="179908680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BBDC79" w14:textId="77C2571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7477" id="_x0000_s1028"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25BBDC79" w14:textId="77C2571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2</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33A2325" wp14:editId="6862F3BE">
                <wp:simplePos x="0" y="0"/>
                <wp:positionH relativeFrom="page">
                  <wp:posOffset>6012815</wp:posOffset>
                </wp:positionH>
                <wp:positionV relativeFrom="page">
                  <wp:posOffset>-6985</wp:posOffset>
                </wp:positionV>
                <wp:extent cx="1656000" cy="738000"/>
                <wp:effectExtent l="0" t="0" r="1905" b="5080"/>
                <wp:wrapNone/>
                <wp:docPr id="340052900"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89BD9A"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A2325" id="_x0000_s1029" style="position:absolute;margin-left:473.45pt;margin-top:-.5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0089BD9A"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2</w:t>
      </w:r>
      <w:r>
        <w:rPr>
          <w:noProof/>
        </w:rPr>
        <w:t xml:space="preserve"> • </w:t>
      </w:r>
      <w:r>
        <w:rPr>
          <w:noProof/>
        </w:rPr>
        <w:t>Aeroplane protocols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3F27E39B"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E58C91B" w14:textId="05080784"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0" w:history="1">
              <w:r w:rsidRPr="00C34D77">
                <w:rPr>
                  <w:rStyle w:val="Hyperlink"/>
                  <w:sz w:val="20"/>
                  <w:szCs w:val="20"/>
                </w:rPr>
                <w:t>https://resolve.edu.au/teaching-sequences/year-6/statistics-loopy-aeroplanes/lesson-2-aeroplanes-protocols</w:t>
              </w:r>
            </w:hyperlink>
          </w:p>
        </w:tc>
      </w:tr>
    </w:tbl>
    <w:p w14:paraId="78538021" w14:textId="77777777" w:rsidR="00C34D77" w:rsidRDefault="00C34D77" w:rsidP="00C34D77"/>
    <w:p w14:paraId="3667757D" w14:textId="77777777" w:rsidR="00C34D77" w:rsidRDefault="00C34D77" w:rsidP="00C34D77">
      <w:pPr>
        <w:pStyle w:val="Heading1"/>
      </w:pPr>
      <w:r>
        <w:t>Lesson overview</w:t>
      </w:r>
    </w:p>
    <w:p w14:paraId="3A130DDC" w14:textId="3D1679CD" w:rsidR="00C34D77" w:rsidRDefault="00C34D77" w:rsidP="00C34D77">
      <w:r w:rsidRPr="00C34D77">
        <w:t>Students create protocols to control variables when flying their planes.</w:t>
      </w:r>
    </w:p>
    <w:p w14:paraId="08077569" w14:textId="77777777" w:rsidR="00C34D77" w:rsidRDefault="00C34D77" w:rsidP="00C34D77">
      <w:pPr>
        <w:pStyle w:val="Heading2"/>
      </w:pPr>
      <w:r>
        <w:t>Learning goals</w:t>
      </w:r>
    </w:p>
    <w:p w14:paraId="212FF15F" w14:textId="65EB8BFD" w:rsidR="00C34D77" w:rsidRDefault="00C34D77" w:rsidP="00C34D77">
      <w:r w:rsidRPr="00C34D77">
        <w:t>It is important to limit possible variables to ensure a test is fair.</w:t>
      </w:r>
    </w:p>
    <w:p w14:paraId="474B9424" w14:textId="77777777" w:rsidR="00C34D77" w:rsidRDefault="00C34D77" w:rsidP="00C34D77">
      <w:pPr>
        <w:pStyle w:val="Heading2"/>
      </w:pPr>
      <w:r>
        <w:t>Resources</w:t>
      </w:r>
    </w:p>
    <w:p w14:paraId="397EFF9F" w14:textId="77777777" w:rsidR="00C34D77" w:rsidRDefault="00C34D77" w:rsidP="00C34D77">
      <w:r w:rsidRPr="007766AE">
        <w:rPr>
          <w:b/>
          <w:bCs/>
        </w:rPr>
        <w:t>Whole class</w:t>
      </w:r>
    </w:p>
    <w:p w14:paraId="582148BB" w14:textId="24717571" w:rsidR="00C34D77" w:rsidRPr="00C34D77" w:rsidRDefault="00C34D77" w:rsidP="00C34D77">
      <w:pPr>
        <w:pStyle w:val="ListBullet"/>
        <w:rPr>
          <w:b/>
          <w:bCs/>
        </w:rPr>
      </w:pPr>
      <w:r w:rsidRPr="00C34D77">
        <w:rPr>
          <w:b/>
          <w:bCs/>
        </w:rPr>
        <w:t>Loopy aeroplanes PowerPoint</w:t>
      </w:r>
    </w:p>
    <w:p w14:paraId="0FF02333" w14:textId="77777777" w:rsidR="00C34D77" w:rsidRDefault="00C34D77" w:rsidP="00C34D77">
      <w:pPr>
        <w:pStyle w:val="ListBullet"/>
        <w:numPr>
          <w:ilvl w:val="0"/>
          <w:numId w:val="0"/>
        </w:numPr>
      </w:pPr>
      <w:r w:rsidRPr="007766AE">
        <w:rPr>
          <w:b/>
          <w:bCs/>
        </w:rPr>
        <w:t>Each group</w:t>
      </w:r>
    </w:p>
    <w:p w14:paraId="2912A51E" w14:textId="77777777" w:rsidR="00C34D77" w:rsidRPr="00C34D77" w:rsidRDefault="00C34D77" w:rsidP="00C34D77">
      <w:pPr>
        <w:pStyle w:val="ListBullet"/>
      </w:pPr>
      <w:r w:rsidRPr="00C34D77">
        <w:t>Various tools used for measuring distance such as tape measures, rulers, and trundle wheels</w:t>
      </w:r>
    </w:p>
    <w:p w14:paraId="626D3951" w14:textId="77777777" w:rsidR="00C34D77" w:rsidRDefault="00C34D77" w:rsidP="00C34D77">
      <w:pPr>
        <w:pStyle w:val="ListBullet"/>
        <w:numPr>
          <w:ilvl w:val="0"/>
          <w:numId w:val="0"/>
        </w:numPr>
      </w:pPr>
      <w:r w:rsidRPr="007766AE">
        <w:rPr>
          <w:b/>
          <w:bCs/>
        </w:rPr>
        <w:t>Each student</w:t>
      </w:r>
    </w:p>
    <w:p w14:paraId="4F81B434" w14:textId="77777777" w:rsidR="00C34D77" w:rsidRPr="00C34D77" w:rsidRDefault="00C34D77" w:rsidP="00C34D77">
      <w:pPr>
        <w:pStyle w:val="ListBullet"/>
      </w:pPr>
      <w:r w:rsidRPr="00C34D77">
        <w:t>Testing aeroplanes Student sheet</w:t>
      </w:r>
    </w:p>
    <w:p w14:paraId="3DEB1A7D" w14:textId="77777777" w:rsidR="00C34D77" w:rsidRPr="00C34D77" w:rsidRDefault="00C34D77" w:rsidP="00C34D77">
      <w:pPr>
        <w:pStyle w:val="ListBullet"/>
      </w:pPr>
      <w:r w:rsidRPr="00C34D77">
        <w:t>Loopy aeroplanes made in the previous lesson</w:t>
      </w:r>
    </w:p>
    <w:p w14:paraId="1C1F3A67"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7D3821D2"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75103710" w14:textId="77777777" w:rsidR="00C34D77" w:rsidRPr="006822F9" w:rsidRDefault="00C34D77" w:rsidP="002562A0">
            <w:pPr>
              <w:pStyle w:val="TableHeading"/>
              <w:jc w:val="center"/>
            </w:pPr>
            <w:r>
              <w:t>Lesson</w:t>
            </w:r>
            <w:r w:rsidRPr="006822F9">
              <w:t xml:space="preserve"> phase</w:t>
            </w:r>
          </w:p>
        </w:tc>
        <w:tc>
          <w:tcPr>
            <w:tcW w:w="3047" w:type="dxa"/>
          </w:tcPr>
          <w:p w14:paraId="0A1D631E" w14:textId="77777777" w:rsidR="00C34D77" w:rsidRPr="006822F9" w:rsidRDefault="00C34D77" w:rsidP="002562A0">
            <w:pPr>
              <w:pStyle w:val="TableHeading"/>
              <w:jc w:val="center"/>
            </w:pPr>
            <w:r w:rsidRPr="006822F9">
              <w:t>Estimated time</w:t>
            </w:r>
          </w:p>
        </w:tc>
        <w:tc>
          <w:tcPr>
            <w:tcW w:w="3048" w:type="dxa"/>
          </w:tcPr>
          <w:p w14:paraId="24702495" w14:textId="77777777" w:rsidR="00C34D77" w:rsidRPr="006822F9" w:rsidRDefault="00C34D77" w:rsidP="002562A0">
            <w:pPr>
              <w:pStyle w:val="TableHeading"/>
              <w:jc w:val="center"/>
            </w:pPr>
            <w:r>
              <w:t>Lesson</w:t>
            </w:r>
            <w:r w:rsidRPr="006822F9">
              <w:t xml:space="preserve"> type</w:t>
            </w:r>
          </w:p>
        </w:tc>
      </w:tr>
      <w:tr w:rsidR="00C34D77" w14:paraId="4B8D52B4"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6D76703E" w14:textId="59C25038" w:rsidR="00C34D77" w:rsidRPr="00C34D77" w:rsidRDefault="00C34D77" w:rsidP="002562A0">
            <w:pPr>
              <w:pStyle w:val="TableText"/>
              <w:tabs>
                <w:tab w:val="center" w:pos="1596"/>
              </w:tabs>
              <w:rPr>
                <w:b/>
                <w:bCs/>
              </w:rPr>
            </w:pPr>
            <w:r w:rsidRPr="00C34D77">
              <w:rPr>
                <w:b/>
                <w:bCs/>
              </w:rPr>
              <w:t xml:space="preserve">Plan </w:t>
            </w:r>
            <w:r w:rsidRPr="00C34D77">
              <w:rPr>
                <w:b/>
                <w:bCs/>
              </w:rPr>
              <w:t>| Making plans</w:t>
            </w:r>
          </w:p>
        </w:tc>
        <w:tc>
          <w:tcPr>
            <w:tcW w:w="3047" w:type="dxa"/>
          </w:tcPr>
          <w:p w14:paraId="73BCFD92" w14:textId="340BF7B0" w:rsidR="00C34D77" w:rsidRDefault="00C34D77" w:rsidP="002562A0">
            <w:pPr>
              <w:pStyle w:val="TableText"/>
            </w:pPr>
            <w:r>
              <w:t>10</w:t>
            </w:r>
            <w:r>
              <w:t xml:space="preserve"> minutes</w:t>
            </w:r>
          </w:p>
        </w:tc>
        <w:tc>
          <w:tcPr>
            <w:tcW w:w="3048" w:type="dxa"/>
          </w:tcPr>
          <w:p w14:paraId="3458BE67" w14:textId="7056EE5D" w:rsidR="00C34D77" w:rsidRDefault="00C34D77" w:rsidP="002562A0">
            <w:pPr>
              <w:pStyle w:val="TableText"/>
            </w:pPr>
            <w:r>
              <w:t>Small group</w:t>
            </w:r>
          </w:p>
        </w:tc>
      </w:tr>
      <w:tr w:rsidR="00C34D77" w14:paraId="3EE2C428" w14:textId="77777777" w:rsidTr="002562A0">
        <w:trPr>
          <w:cnfStyle w:val="000000010000" w:firstRow="0" w:lastRow="0" w:firstColumn="0" w:lastColumn="0" w:oddVBand="0" w:evenVBand="0" w:oddHBand="0" w:evenHBand="1" w:firstRowFirstColumn="0" w:firstRowLastColumn="0" w:lastRowFirstColumn="0" w:lastRowLastColumn="0"/>
        </w:trPr>
        <w:tc>
          <w:tcPr>
            <w:tcW w:w="3823" w:type="dxa"/>
          </w:tcPr>
          <w:p w14:paraId="613BB5BC" w14:textId="662059B8" w:rsidR="00C34D77" w:rsidRPr="00C34D77" w:rsidRDefault="00C34D77" w:rsidP="002562A0">
            <w:pPr>
              <w:pStyle w:val="TableText"/>
              <w:tabs>
                <w:tab w:val="center" w:pos="1596"/>
              </w:tabs>
              <w:rPr>
                <w:b/>
                <w:bCs/>
              </w:rPr>
            </w:pPr>
            <w:r w:rsidRPr="00C34D77">
              <w:rPr>
                <w:b/>
                <w:bCs/>
              </w:rPr>
              <w:t xml:space="preserve">Plan </w:t>
            </w:r>
            <w:r w:rsidRPr="00C34D77">
              <w:rPr>
                <w:b/>
                <w:bCs/>
              </w:rPr>
              <w:t>| Piloting data collection</w:t>
            </w:r>
          </w:p>
        </w:tc>
        <w:tc>
          <w:tcPr>
            <w:tcW w:w="3047" w:type="dxa"/>
          </w:tcPr>
          <w:p w14:paraId="4AB7CCC1" w14:textId="3292E447" w:rsidR="00C34D77" w:rsidRDefault="00C34D77" w:rsidP="002562A0">
            <w:pPr>
              <w:pStyle w:val="TableText"/>
            </w:pPr>
            <w:r>
              <w:t>30 minutes</w:t>
            </w:r>
          </w:p>
        </w:tc>
        <w:tc>
          <w:tcPr>
            <w:tcW w:w="3048" w:type="dxa"/>
          </w:tcPr>
          <w:p w14:paraId="0836F1B1" w14:textId="42C27BFD" w:rsidR="00C34D77" w:rsidRDefault="00C34D77" w:rsidP="002562A0">
            <w:pPr>
              <w:pStyle w:val="TableText"/>
            </w:pPr>
            <w:r>
              <w:t>Whole class/Small group</w:t>
            </w:r>
          </w:p>
        </w:tc>
      </w:tr>
      <w:tr w:rsidR="00C34D77" w14:paraId="05B6BDE2"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56140274" w14:textId="069DEC82" w:rsidR="00C34D77" w:rsidRPr="00C34D77" w:rsidRDefault="00C34D77" w:rsidP="002562A0">
            <w:pPr>
              <w:pStyle w:val="TableText"/>
              <w:tabs>
                <w:tab w:val="center" w:pos="1596"/>
              </w:tabs>
              <w:rPr>
                <w:b/>
                <w:bCs/>
              </w:rPr>
            </w:pPr>
            <w:r w:rsidRPr="00C34D77">
              <w:rPr>
                <w:b/>
                <w:bCs/>
              </w:rPr>
              <w:t xml:space="preserve">Plan </w:t>
            </w:r>
            <w:r w:rsidRPr="00C34D77">
              <w:rPr>
                <w:b/>
                <w:bCs/>
              </w:rPr>
              <w:t>| Establishing protocols</w:t>
            </w:r>
          </w:p>
        </w:tc>
        <w:tc>
          <w:tcPr>
            <w:tcW w:w="3047" w:type="dxa"/>
          </w:tcPr>
          <w:p w14:paraId="58AF0A95" w14:textId="3D0B9D01" w:rsidR="00C34D77" w:rsidRDefault="00C34D77" w:rsidP="002562A0">
            <w:pPr>
              <w:pStyle w:val="TableText"/>
            </w:pPr>
            <w:r>
              <w:t>10 minutes</w:t>
            </w:r>
          </w:p>
        </w:tc>
        <w:tc>
          <w:tcPr>
            <w:tcW w:w="3048" w:type="dxa"/>
          </w:tcPr>
          <w:p w14:paraId="4E35EC4A" w14:textId="17FA3D7A" w:rsidR="00C34D77" w:rsidRDefault="00C34D77" w:rsidP="002562A0">
            <w:pPr>
              <w:pStyle w:val="TableText"/>
            </w:pPr>
            <w:r>
              <w:t>Whole class</w:t>
            </w:r>
          </w:p>
        </w:tc>
      </w:tr>
    </w:tbl>
    <w:p w14:paraId="07AAA2B4" w14:textId="77777777" w:rsidR="00C34D77" w:rsidRDefault="00C34D77" w:rsidP="00C34D77"/>
    <w:p w14:paraId="383088AA" w14:textId="77777777" w:rsidR="00C34D77" w:rsidRDefault="00C34D77" w:rsidP="00C34D77"/>
    <w:p w14:paraId="38F7C138" w14:textId="77777777" w:rsidR="00C34D77" w:rsidRDefault="00C34D77" w:rsidP="00C34D77">
      <w:pPr>
        <w:widowControl/>
        <w:spacing w:after="0" w:line="240" w:lineRule="auto"/>
      </w:pPr>
      <w:r>
        <w:br w:type="page"/>
      </w:r>
    </w:p>
    <w:p w14:paraId="13BC448F" w14:textId="77777777" w:rsidR="00C34D77" w:rsidRDefault="00C34D77" w:rsidP="00C34D77">
      <w:pPr>
        <w:pStyle w:val="Heading1"/>
      </w:pPr>
      <w:r>
        <w:lastRenderedPageBreak/>
        <w:t>Teach this lesson</w:t>
      </w:r>
    </w:p>
    <w:p w14:paraId="389ED2CE" w14:textId="325DCAC0" w:rsidR="00C34D77" w:rsidRDefault="00C34D77" w:rsidP="00C34D77">
      <w:pPr>
        <w:pStyle w:val="Heading2"/>
      </w:pPr>
      <w:r w:rsidRPr="00C34D77">
        <w:t>Plan | Making plans</w:t>
      </w:r>
    </w:p>
    <w:p w14:paraId="2C38C9A3" w14:textId="77777777" w:rsidR="00C34D77" w:rsidRPr="00C34D77" w:rsidRDefault="00C34D77" w:rsidP="00C34D77">
      <w:r w:rsidRPr="00C34D77">
        <w:t xml:space="preserve">Revise the question being investigated: </w:t>
      </w:r>
      <w:r w:rsidRPr="00C34D77">
        <w:rPr>
          <w:i/>
          <w:iCs/>
        </w:rPr>
        <w:t xml:space="preserve">What is the best design for a loopy aeroplane?. </w:t>
      </w:r>
      <w:r w:rsidRPr="00C34D77">
        <w:t xml:space="preserve">Revisit students’ experience flying planes in the previous lesson, focusing on how there was no conclusion on whether the small or large loop first was a better design. </w:t>
      </w:r>
    </w:p>
    <w:p w14:paraId="199C3341" w14:textId="77777777" w:rsidR="00C34D77" w:rsidRPr="00C34D77" w:rsidRDefault="00C34D77" w:rsidP="00C34D77">
      <w:r w:rsidRPr="00C34D77">
        <w:t xml:space="preserve">Explain to students that they will work in groups, and that each group will collect data from four throws--two throws with the small loop at the front and two throws with the large loop at the front. </w:t>
      </w:r>
    </w:p>
    <w:p w14:paraId="18671191" w14:textId="77777777" w:rsidR="00C34D77" w:rsidRPr="00C34D77" w:rsidRDefault="00C34D77" w:rsidP="00C34D77">
      <w:r w:rsidRPr="00C34D77">
        <w:t xml:space="preserve">Divide the students into groups of 3-4. Provide each student the </w:t>
      </w:r>
      <w:r w:rsidRPr="00C34D77">
        <w:rPr>
          <w:b/>
          <w:bCs/>
        </w:rPr>
        <w:t>Testing aeroplanes Student sheet</w:t>
      </w:r>
      <w:r w:rsidRPr="00C34D77">
        <w:t xml:space="preserve"> and ask them to plan to collect the required data. This sheet provides the following list of prompts to help groups plan their investigation: </w:t>
      </w:r>
    </w:p>
    <w:p w14:paraId="4519B00E" w14:textId="77777777" w:rsidR="00C34D77" w:rsidRPr="00C34D77" w:rsidRDefault="00C34D77" w:rsidP="00C34D77">
      <w:pPr>
        <w:pStyle w:val="ListBullet"/>
      </w:pPr>
      <w:r w:rsidRPr="00C34D77">
        <w:t xml:space="preserve">What data do we need to collect? </w:t>
      </w:r>
    </w:p>
    <w:p w14:paraId="0583F4C3" w14:textId="77777777" w:rsidR="00C34D77" w:rsidRPr="00C34D77" w:rsidRDefault="00C34D77" w:rsidP="00C34D77">
      <w:pPr>
        <w:pStyle w:val="ListBullet"/>
      </w:pPr>
      <w:r w:rsidRPr="00C34D77">
        <w:t xml:space="preserve">How will we record our data? </w:t>
      </w:r>
    </w:p>
    <w:p w14:paraId="325190FE" w14:textId="77777777" w:rsidR="00C34D77" w:rsidRPr="00C34D77" w:rsidRDefault="00C34D77" w:rsidP="00C34D77">
      <w:pPr>
        <w:pStyle w:val="ListBullet2"/>
      </w:pPr>
      <w:r w:rsidRPr="00C34D77">
        <w:t>This should include identifying equipment for measuring and recording their data.</w:t>
      </w:r>
    </w:p>
    <w:p w14:paraId="57CE1E48" w14:textId="77777777" w:rsidR="00C34D77" w:rsidRDefault="00C34D77" w:rsidP="00C34D77"/>
    <w:p w14:paraId="196C97A3" w14:textId="15AF3FE8" w:rsidR="00C34D77" w:rsidRDefault="00C34D77" w:rsidP="00C34D77">
      <w:pPr>
        <w:pStyle w:val="Heading2"/>
      </w:pPr>
      <w:r w:rsidRPr="00C34D77">
        <w:t>Plan | Piloting data collection</w:t>
      </w:r>
    </w:p>
    <w:p w14:paraId="0EEC67BD" w14:textId="77777777" w:rsidR="00C34D77" w:rsidRPr="00C34D77" w:rsidRDefault="00C34D77" w:rsidP="00C34D77">
      <w:r w:rsidRPr="00C34D77">
        <w:t xml:space="preserve">Explain to the students that they will pilot their data collection plan—this means doing a small test run to see if the plan works, and noticing problems and opportunities. </w:t>
      </w:r>
    </w:p>
    <w:p w14:paraId="1E5470D7" w14:textId="77777777" w:rsidR="00C34D77" w:rsidRPr="00C34D77" w:rsidRDefault="00C34D77" w:rsidP="00C34D77">
      <w:r w:rsidRPr="00C34D77">
        <w:t>Return to the open space for flying planes. Students should have with them their loopy aeroplanes and the equipment they identified in their plan for measuring and recording their data. Allow students to start to collect their data.</w:t>
      </w:r>
    </w:p>
    <w:p w14:paraId="28799DE8" w14:textId="77777777" w:rsidR="00C34D77" w:rsidRPr="00C34D77" w:rsidRDefault="00C34D77" w:rsidP="00C34D77">
      <w:r w:rsidRPr="00C34D77">
        <w:t xml:space="preserve">The purpose of piloting data collection is to help students to become aware of some of the problems and opportunities that may arise as they collect data from their loopy aeroplanes. </w:t>
      </w:r>
    </w:p>
    <w:p w14:paraId="5CAB90CA" w14:textId="77777777" w:rsidR="00C34D77" w:rsidRPr="00C34D77" w:rsidRDefault="00C34D77" w:rsidP="00C34D77">
      <w:r w:rsidRPr="00C34D77">
        <w:t xml:space="preserve">Take note of some of the inconsistencies that you notice across the groups in how students are throwing their planes and measuring the distance travelled by the planes. The following Checkpoint focuses on the need to agree on some throwing and measurement protocols for all students to use. </w:t>
      </w:r>
    </w:p>
    <w:p w14:paraId="3CDE8879" w14:textId="77777777" w:rsidR="00C34D77" w:rsidRPr="00C34D77" w:rsidRDefault="00C34D77" w:rsidP="00C34D77">
      <w:pPr>
        <w:pStyle w:val="Heading3"/>
      </w:pPr>
      <w:r w:rsidRPr="00C34D77">
        <w:t>Checkpoint – Fair test</w:t>
      </w:r>
    </w:p>
    <w:p w14:paraId="402663CC" w14:textId="77777777" w:rsidR="00C34D77" w:rsidRPr="00C34D77" w:rsidRDefault="00C34D77" w:rsidP="00C34D77">
      <w:r w:rsidRPr="00C34D77">
        <w:rPr>
          <w:b/>
          <w:bCs/>
        </w:rPr>
        <w:t>Discuss:</w:t>
      </w:r>
      <w:r w:rsidRPr="00C34D77">
        <w:t xml:space="preserve"> </w:t>
      </w:r>
    </w:p>
    <w:p w14:paraId="1BCF5AC9" w14:textId="77777777" w:rsidR="00C34D77" w:rsidRPr="00C34D77" w:rsidRDefault="00C34D77" w:rsidP="00C34D77">
      <w:pPr>
        <w:pStyle w:val="ListBullet"/>
        <w:rPr>
          <w:i/>
          <w:iCs/>
        </w:rPr>
      </w:pPr>
      <w:r w:rsidRPr="00C34D77">
        <w:rPr>
          <w:i/>
          <w:iCs/>
        </w:rPr>
        <w:t>Did you notice any problems or inconsistencies as you tested your data collection plan?</w:t>
      </w:r>
    </w:p>
    <w:p w14:paraId="7CDA840B" w14:textId="77777777" w:rsidR="00C34D77" w:rsidRPr="00C34D77" w:rsidRDefault="00C34D77" w:rsidP="00C34D77">
      <w:pPr>
        <w:pStyle w:val="ListBullet2"/>
      </w:pPr>
      <w:r w:rsidRPr="00C34D77">
        <w:t>Possible inconsistencies/variables include:</w:t>
      </w:r>
    </w:p>
    <w:p w14:paraId="66088E95" w14:textId="77777777" w:rsidR="00C34D77" w:rsidRPr="00C34D77" w:rsidRDefault="00C34D77" w:rsidP="00C34D77">
      <w:pPr>
        <w:pStyle w:val="ListBullet3"/>
      </w:pPr>
      <w:r w:rsidRPr="00C34D77">
        <w:t>Production—Lack of accuracy in constructing and attaching the loops, variation in sticky tape usage</w:t>
      </w:r>
    </w:p>
    <w:p w14:paraId="7152DC3E" w14:textId="77777777" w:rsidR="00C34D77" w:rsidRPr="00C34D77" w:rsidRDefault="00C34D77" w:rsidP="00C34D77">
      <w:pPr>
        <w:pStyle w:val="ListBullet3"/>
      </w:pPr>
      <w:r w:rsidRPr="00C34D77">
        <w:t>Throwing style—Leaning forward to throw, strength of throws, not starting from the same throwing point, throwing loops down versus loops up, height of thrower/height plane released from</w:t>
      </w:r>
    </w:p>
    <w:p w14:paraId="12D828DE" w14:textId="77777777" w:rsidR="00C34D77" w:rsidRPr="00C34D77" w:rsidRDefault="00C34D77" w:rsidP="00C34D77">
      <w:pPr>
        <w:pStyle w:val="ListBullet3"/>
      </w:pPr>
      <w:r w:rsidRPr="00C34D77">
        <w:t>Measurement—inaccurate measurement, inaccurate recording, inconsistent or incorrect units of measure</w:t>
      </w:r>
    </w:p>
    <w:p w14:paraId="09A48752" w14:textId="77777777" w:rsidR="00C34D77" w:rsidRPr="00C34D77" w:rsidRDefault="00C34D77" w:rsidP="00C34D77">
      <w:pPr>
        <w:pStyle w:val="ListBullet3"/>
      </w:pPr>
      <w:r w:rsidRPr="00C34D77">
        <w:t>Environmental conditions—breeze/wind gusts, hitting/flying into obstacles</w:t>
      </w:r>
    </w:p>
    <w:p w14:paraId="07E810E3" w14:textId="77777777" w:rsidR="00C34D77" w:rsidRPr="00C34D77" w:rsidRDefault="00C34D77" w:rsidP="00C34D77">
      <w:pPr>
        <w:pStyle w:val="ListBullet"/>
        <w:rPr>
          <w:i/>
          <w:iCs/>
        </w:rPr>
      </w:pPr>
      <w:r w:rsidRPr="00C34D77">
        <w:rPr>
          <w:i/>
          <w:iCs/>
        </w:rPr>
        <w:t>Are these issues and inconsistencies a problem? Why, or why not?</w:t>
      </w:r>
    </w:p>
    <w:p w14:paraId="6CDC7B80" w14:textId="77777777" w:rsidR="00C34D77" w:rsidRPr="00C34D77" w:rsidRDefault="00C34D77" w:rsidP="00C34D77">
      <w:pPr>
        <w:pStyle w:val="ListBullet2"/>
      </w:pPr>
      <w:r w:rsidRPr="00C34D77">
        <w:t>This will affect the data that is collected and so affect the final conclusions made on the best plane design. Highlight observations that suggest there needs to be consistency in plane design and how groups throw, measure and record in similar ways to ensure a fair test.</w:t>
      </w:r>
    </w:p>
    <w:p w14:paraId="617ACFB0" w14:textId="77777777" w:rsidR="00C34D77" w:rsidRPr="00C34D77" w:rsidRDefault="00C34D77" w:rsidP="00C34D77">
      <w:r w:rsidRPr="00C34D77">
        <w:t>Discuss the importance of removing possible sources of variability and error to ensure the test is a fair test. You can read more about fair tests in the embedded professional learning.</w:t>
      </w:r>
    </w:p>
    <w:p w14:paraId="7601F5C5" w14:textId="7D966D4F" w:rsidR="00C34D77" w:rsidRDefault="00C34D77" w:rsidP="00C34D77"/>
    <w:p w14:paraId="443E7130" w14:textId="77777777" w:rsidR="00C34D77" w:rsidRDefault="00C34D77" w:rsidP="00C34D77"/>
    <w:p w14:paraId="2A892A90" w14:textId="60969291" w:rsidR="00C34D77" w:rsidRDefault="00C34D77" w:rsidP="00C34D77">
      <w:pPr>
        <w:pStyle w:val="Heading2"/>
      </w:pPr>
      <w:r w:rsidRPr="00C34D77">
        <w:lastRenderedPageBreak/>
        <w:t>Plan | Establishing protocols</w:t>
      </w:r>
    </w:p>
    <w:p w14:paraId="7F0E2B2D" w14:textId="77777777" w:rsidR="00C34D77" w:rsidRPr="00C34D77" w:rsidRDefault="00C34D77" w:rsidP="00C34D77">
      <w:r w:rsidRPr="00C34D77">
        <w:t xml:space="preserve">Use slide 11 of </w:t>
      </w:r>
      <w:r w:rsidRPr="00C34D77">
        <w:rPr>
          <w:b/>
          <w:bCs/>
        </w:rPr>
        <w:t>Loopy aeroplanes PowerPoint</w:t>
      </w:r>
      <w:r w:rsidRPr="00C34D77">
        <w:t xml:space="preserve"> as the stimulus for a whole class discussion. The purpose of this discussion is to elicit and help students to establish testing protocols in three key areas to reduce variability and error: </w:t>
      </w:r>
    </w:p>
    <w:p w14:paraId="5D9B512F" w14:textId="77777777" w:rsidR="00C34D77" w:rsidRPr="00C34D77" w:rsidRDefault="00C34D77" w:rsidP="00C34D77">
      <w:pPr>
        <w:pStyle w:val="ListBullet"/>
      </w:pPr>
      <w:r w:rsidRPr="00C34D77">
        <w:t>Production—Establish protocols for making aeroplanes, specifically how to make and attach the loops, and the type and amount of tape used. An example protocol:</w:t>
      </w:r>
    </w:p>
    <w:p w14:paraId="2A867162" w14:textId="77777777" w:rsidR="00C34D77" w:rsidRPr="00C34D77" w:rsidRDefault="00C34D77" w:rsidP="00C34D77">
      <w:pPr>
        <w:pStyle w:val="ListBullet2"/>
        <w:rPr>
          <w:i/>
          <w:iCs/>
        </w:rPr>
      </w:pPr>
      <w:r w:rsidRPr="00C34D77">
        <w:rPr>
          <w:i/>
          <w:iCs/>
        </w:rPr>
        <w:t>How to create and attach loops: a small loop measures 5cm x 15cm and a large loop measures 5cm x 30cm; measure and cut the loops carefully; make the loops by touching the two ends together (not overlapping) and use a single piece of sticky tape to join the two ends; use a single piece of clear tape to attach the loops to the straw; attach the loops at the ends of the straw and make sure that it is at right-angles to the straw.</w:t>
      </w:r>
    </w:p>
    <w:p w14:paraId="02B8995E" w14:textId="77777777" w:rsidR="00C34D77" w:rsidRPr="00C34D77" w:rsidRDefault="00C34D77" w:rsidP="00C34D77">
      <w:pPr>
        <w:pStyle w:val="ListBullet"/>
      </w:pPr>
      <w:r w:rsidRPr="00C34D77">
        <w:t>Throwing—Establish protocols for throwing aeroplanes, specifically how to stand when throwing (e.g. not leaning forward or taking a step), a common throwing point and direction, and whether the loops are up or down when thrown. Also consider where to throw planes to avoid unexpected wind gusts and flying into obstacles. An example protocol:</w:t>
      </w:r>
    </w:p>
    <w:p w14:paraId="7EE059AD" w14:textId="77777777" w:rsidR="00C34D77" w:rsidRPr="00C34D77" w:rsidRDefault="00C34D77" w:rsidP="00C34D77">
      <w:pPr>
        <w:pStyle w:val="ListBullet2"/>
        <w:rPr>
          <w:i/>
          <w:iCs/>
        </w:rPr>
      </w:pPr>
      <w:r w:rsidRPr="00C34D77">
        <w:rPr>
          <w:i/>
          <w:iCs/>
        </w:rPr>
        <w:t>How to throw the planes: planes will be thrown in a large indoor space to avoid wind gusts and obstacles; throwers will stand along a common throwing line and take turns to throw their planes so there are no crashes; all planes will be thrown with the loops facing up; the throwers must throw with two feet on the ground and cannot take a step or lean forward</w:t>
      </w:r>
    </w:p>
    <w:p w14:paraId="7FDD3A55" w14:textId="77777777" w:rsidR="00C34D77" w:rsidRPr="00C34D77" w:rsidRDefault="00C34D77" w:rsidP="00C34D77">
      <w:pPr>
        <w:pStyle w:val="ListBullet"/>
      </w:pPr>
      <w:r w:rsidRPr="00C34D77">
        <w:t>Measurement—Establish protocols for measuring aeroplane throws, specifically consistent use of tools, units and recording methods. An example protocol:</w:t>
      </w:r>
    </w:p>
    <w:p w14:paraId="6513C2CB" w14:textId="77777777" w:rsidR="00C34D77" w:rsidRPr="00C34D77" w:rsidRDefault="00C34D77" w:rsidP="00C34D77">
      <w:pPr>
        <w:pStyle w:val="ListBullet2"/>
        <w:rPr>
          <w:i/>
          <w:iCs/>
        </w:rPr>
      </w:pPr>
      <w:r w:rsidRPr="00C34D77">
        <w:rPr>
          <w:i/>
          <w:iCs/>
        </w:rPr>
        <w:t>How to measure throws: two people in each group will measure the throws using a tape measure (one person at either end of the tape); the measurement will be taken as a straight line from where the plane was thrown (point on the throw line) to where it landed (part of the plane furthest from the throw line); the measurements will be recorded in metres with one decimal point (rounded to the nearest 10 cm or 0.1 m).</w:t>
      </w:r>
    </w:p>
    <w:p w14:paraId="7C85CA85" w14:textId="77777777" w:rsidR="00C34D77" w:rsidRDefault="00C34D77"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3B98367E"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526C675"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1" w:history="1">
              <w:r w:rsidRPr="00C34D77">
                <w:rPr>
                  <w:rStyle w:val="Hyperlink"/>
                  <w:sz w:val="20"/>
                  <w:szCs w:val="20"/>
                </w:rPr>
                <w:t>https://resolve.edu.au/teaching-sequences/year-6/statistics-loopy-aeroplanes/lesson-2-aeroplanes-protocols</w:t>
              </w:r>
            </w:hyperlink>
          </w:p>
        </w:tc>
      </w:tr>
    </w:tbl>
    <w:p w14:paraId="3E58B1A8" w14:textId="77777777" w:rsidR="00C34D77" w:rsidRDefault="00C34D77" w:rsidP="002B0848"/>
    <w:p w14:paraId="631BC1CC"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39BEBCD6" w14:textId="77777777" w:rsidTr="002562A0">
        <w:trPr>
          <w:trHeight w:val="1230"/>
        </w:trPr>
        <w:tc>
          <w:tcPr>
            <w:tcW w:w="8080" w:type="dxa"/>
          </w:tcPr>
          <w:p w14:paraId="3AE68D12" w14:textId="77777777" w:rsidR="00C34D77" w:rsidRPr="00541954" w:rsidRDefault="00C34D77" w:rsidP="002562A0">
            <w:pPr>
              <w:pStyle w:val="Header"/>
              <w:jc w:val="left"/>
            </w:pPr>
            <w:r>
              <w:rPr>
                <w:noProof/>
              </w:rPr>
              <w:lastRenderedPageBreak/>
              <w:drawing>
                <wp:inline distT="0" distB="0" distL="0" distR="0" wp14:anchorId="372DADCC" wp14:editId="1758AA7C">
                  <wp:extent cx="2346960" cy="510355"/>
                  <wp:effectExtent l="0" t="0" r="635" b="0"/>
                  <wp:docPr id="865271165" name="Picture 865271165"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71165" name="Picture 865271165"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5F3AA7" w14:textId="77777777" w:rsidR="00C34D77" w:rsidRDefault="00C34D77" w:rsidP="00C34D77">
      <w:pPr>
        <w:rPr>
          <w:noProof/>
        </w:rPr>
      </w:pPr>
    </w:p>
    <w:p w14:paraId="1159FB80" w14:textId="6383C4D4" w:rsidR="00C34D77" w:rsidRDefault="00C34D77" w:rsidP="00C34D77">
      <w:pPr>
        <w:pStyle w:val="Title"/>
        <w:rPr>
          <w:noProof/>
        </w:rPr>
      </w:pPr>
      <w:r>
        <w:rPr>
          <w:noProof/>
        </w:rPr>
        <mc:AlternateContent>
          <mc:Choice Requires="wps">
            <w:drawing>
              <wp:anchor distT="0" distB="0" distL="114300" distR="114300" simplePos="0" relativeHeight="251666432" behindDoc="0" locked="0" layoutInCell="1" allowOverlap="1" wp14:anchorId="08BA039C" wp14:editId="6329376F">
                <wp:simplePos x="0" y="0"/>
                <wp:positionH relativeFrom="page">
                  <wp:posOffset>0</wp:posOffset>
                </wp:positionH>
                <wp:positionV relativeFrom="page">
                  <wp:posOffset>0</wp:posOffset>
                </wp:positionV>
                <wp:extent cx="540000" cy="1688400"/>
                <wp:effectExtent l="0" t="0" r="0" b="7620"/>
                <wp:wrapNone/>
                <wp:docPr id="41419523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9CB92F" w14:textId="021CBF0D"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A039C" id="_x0000_s1030" style="position:absolute;margin-left:0;margin-top:0;width:42.5pt;height:13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59CB92F" w14:textId="021CBF0D"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3</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3F408D44" wp14:editId="2A7851C8">
                <wp:simplePos x="0" y="0"/>
                <wp:positionH relativeFrom="page">
                  <wp:posOffset>6012815</wp:posOffset>
                </wp:positionH>
                <wp:positionV relativeFrom="page">
                  <wp:posOffset>-6985</wp:posOffset>
                </wp:positionV>
                <wp:extent cx="1656000" cy="738000"/>
                <wp:effectExtent l="0" t="0" r="1905" b="5080"/>
                <wp:wrapNone/>
                <wp:docPr id="439592590"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D28CF2"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08D44" id="_x0000_s1031" style="position:absolute;margin-left:473.45pt;margin-top:-.55pt;width:130.4pt;height:5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69D28CF2"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3</w:t>
      </w:r>
      <w:r>
        <w:rPr>
          <w:noProof/>
        </w:rPr>
        <w:t xml:space="preserve"> • </w:t>
      </w:r>
      <w:r>
        <w:rPr>
          <w:noProof/>
        </w:rPr>
        <w:t>Testing aeroplanes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077D91D4"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4122761" w14:textId="1730F5D9"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2" w:history="1">
              <w:r w:rsidRPr="00C34D77">
                <w:rPr>
                  <w:rStyle w:val="Hyperlink"/>
                  <w:sz w:val="20"/>
                  <w:szCs w:val="20"/>
                </w:rPr>
                <w:t>https://resolve.edu.au/teaching-sequences/year-6/statistics-loopy-aeroplanes/lesson-3-testing-aeroplanes</w:t>
              </w:r>
            </w:hyperlink>
          </w:p>
        </w:tc>
      </w:tr>
    </w:tbl>
    <w:p w14:paraId="77502078" w14:textId="77777777" w:rsidR="00C34D77" w:rsidRDefault="00C34D77" w:rsidP="00C34D77"/>
    <w:p w14:paraId="57FA8D1C" w14:textId="77777777" w:rsidR="00C34D77" w:rsidRDefault="00C34D77" w:rsidP="00C34D77">
      <w:pPr>
        <w:pStyle w:val="Heading1"/>
      </w:pPr>
      <w:r>
        <w:t>Lesson overview</w:t>
      </w:r>
    </w:p>
    <w:p w14:paraId="42044C34" w14:textId="6FD8B9B5" w:rsidR="00C34D77" w:rsidRDefault="00C34D77" w:rsidP="00C34D77">
      <w:r w:rsidRPr="00C34D77">
        <w:t>Students use established protocols to collect data on their loopy plane designs.</w:t>
      </w:r>
    </w:p>
    <w:p w14:paraId="39EC4959" w14:textId="77777777" w:rsidR="00C34D77" w:rsidRDefault="00C34D77" w:rsidP="00C34D77">
      <w:pPr>
        <w:pStyle w:val="Heading2"/>
      </w:pPr>
      <w:r>
        <w:t>Learning goals</w:t>
      </w:r>
    </w:p>
    <w:p w14:paraId="38C6A8BC" w14:textId="29E9A516" w:rsidR="00C34D77" w:rsidRDefault="00C34D77" w:rsidP="00C34D77">
      <w:r w:rsidRPr="00C34D77">
        <w:t>We collect data to answer questions that we are investigating. Adhering to testing protocols means the data we collect is reliable.</w:t>
      </w:r>
    </w:p>
    <w:p w14:paraId="38440020" w14:textId="77777777" w:rsidR="00C34D77" w:rsidRDefault="00C34D77" w:rsidP="00C34D77">
      <w:pPr>
        <w:pStyle w:val="Heading2"/>
      </w:pPr>
      <w:r>
        <w:t>Resources</w:t>
      </w:r>
    </w:p>
    <w:p w14:paraId="7CA7445D" w14:textId="77777777" w:rsidR="00C34D77" w:rsidRDefault="00C34D77" w:rsidP="00C34D77">
      <w:pPr>
        <w:pStyle w:val="ListBullet"/>
        <w:numPr>
          <w:ilvl w:val="0"/>
          <w:numId w:val="0"/>
        </w:numPr>
      </w:pPr>
      <w:r w:rsidRPr="007766AE">
        <w:rPr>
          <w:b/>
          <w:bCs/>
        </w:rPr>
        <w:t>Each group</w:t>
      </w:r>
    </w:p>
    <w:p w14:paraId="619BAAB4" w14:textId="77777777" w:rsidR="00C34D77" w:rsidRPr="00C34D77" w:rsidRDefault="00C34D77" w:rsidP="00C34D77">
      <w:pPr>
        <w:pStyle w:val="ListBullet"/>
      </w:pPr>
      <w:r w:rsidRPr="00C34D77">
        <w:t>Equipment to make a loopy aeroplane:</w:t>
      </w:r>
    </w:p>
    <w:p w14:paraId="2BF0AE55" w14:textId="77777777" w:rsidR="00C34D77" w:rsidRPr="00C34D77" w:rsidRDefault="00C34D77" w:rsidP="00C34D77">
      <w:pPr>
        <w:pStyle w:val="ListBullet2"/>
      </w:pPr>
      <w:r w:rsidRPr="00C34D77">
        <w:t>a paper straw</w:t>
      </w:r>
    </w:p>
    <w:p w14:paraId="4B5CBEC8" w14:textId="77777777" w:rsidR="00C34D77" w:rsidRPr="00C34D77" w:rsidRDefault="00C34D77" w:rsidP="00C34D77">
      <w:pPr>
        <w:pStyle w:val="ListBullet2"/>
      </w:pPr>
      <w:r w:rsidRPr="00C34D77">
        <w:t>coloured paper</w:t>
      </w:r>
    </w:p>
    <w:p w14:paraId="400FD892" w14:textId="77777777" w:rsidR="00C34D77" w:rsidRPr="00C34D77" w:rsidRDefault="00C34D77" w:rsidP="00C34D77">
      <w:pPr>
        <w:pStyle w:val="ListBullet2"/>
      </w:pPr>
      <w:r w:rsidRPr="00C34D77">
        <w:t>scissors</w:t>
      </w:r>
    </w:p>
    <w:p w14:paraId="3AF431AE" w14:textId="77777777" w:rsidR="00C34D77" w:rsidRPr="00C34D77" w:rsidRDefault="00C34D77" w:rsidP="00C34D77">
      <w:pPr>
        <w:pStyle w:val="ListBullet2"/>
      </w:pPr>
      <w:r w:rsidRPr="00C34D77">
        <w:t>tape</w:t>
      </w:r>
    </w:p>
    <w:p w14:paraId="4522B57B" w14:textId="77777777" w:rsidR="00C34D77" w:rsidRPr="00C34D77" w:rsidRDefault="00C34D77" w:rsidP="00C34D77">
      <w:pPr>
        <w:pStyle w:val="ListBullet2"/>
      </w:pPr>
      <w:r w:rsidRPr="00C34D77">
        <w:t>a ruler</w:t>
      </w:r>
    </w:p>
    <w:p w14:paraId="5F98FE48" w14:textId="77777777" w:rsidR="00C34D77" w:rsidRPr="00C34D77" w:rsidRDefault="00C34D77" w:rsidP="00C34D77">
      <w:pPr>
        <w:pStyle w:val="ListBullet"/>
      </w:pPr>
      <w:r w:rsidRPr="00C34D77">
        <w:t>Various tools used for measuring distance such as tape measures, metre rulers, and trundle wheels</w:t>
      </w:r>
    </w:p>
    <w:p w14:paraId="41818CC0"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241C8E29"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22017BD1" w14:textId="77777777" w:rsidR="00C34D77" w:rsidRPr="006822F9" w:rsidRDefault="00C34D77" w:rsidP="002562A0">
            <w:pPr>
              <w:pStyle w:val="TableHeading"/>
              <w:jc w:val="center"/>
            </w:pPr>
            <w:r>
              <w:t>Lesson</w:t>
            </w:r>
            <w:r w:rsidRPr="006822F9">
              <w:t xml:space="preserve"> phase</w:t>
            </w:r>
          </w:p>
        </w:tc>
        <w:tc>
          <w:tcPr>
            <w:tcW w:w="3047" w:type="dxa"/>
          </w:tcPr>
          <w:p w14:paraId="2DF7C124" w14:textId="77777777" w:rsidR="00C34D77" w:rsidRPr="006822F9" w:rsidRDefault="00C34D77" w:rsidP="002562A0">
            <w:pPr>
              <w:pStyle w:val="TableHeading"/>
              <w:jc w:val="center"/>
            </w:pPr>
            <w:r w:rsidRPr="006822F9">
              <w:t>Estimated time</w:t>
            </w:r>
          </w:p>
        </w:tc>
        <w:tc>
          <w:tcPr>
            <w:tcW w:w="3048" w:type="dxa"/>
          </w:tcPr>
          <w:p w14:paraId="14B94F1B" w14:textId="77777777" w:rsidR="00C34D77" w:rsidRPr="006822F9" w:rsidRDefault="00C34D77" w:rsidP="002562A0">
            <w:pPr>
              <w:pStyle w:val="TableHeading"/>
              <w:jc w:val="center"/>
            </w:pPr>
            <w:r>
              <w:t>Lesson</w:t>
            </w:r>
            <w:r w:rsidRPr="006822F9">
              <w:t xml:space="preserve"> type</w:t>
            </w:r>
          </w:p>
        </w:tc>
      </w:tr>
      <w:tr w:rsidR="00C34D77" w14:paraId="74E4D06E"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76867C14" w14:textId="26340156" w:rsidR="00C34D77" w:rsidRDefault="00C34D77" w:rsidP="00C34D77">
            <w:pPr>
              <w:pStyle w:val="TableText"/>
              <w:tabs>
                <w:tab w:val="center" w:pos="1596"/>
              </w:tabs>
            </w:pPr>
            <w:r w:rsidRPr="00C34D77">
              <w:rPr>
                <w:b/>
                <w:bCs/>
              </w:rPr>
              <w:t xml:space="preserve">Data </w:t>
            </w:r>
            <w:r w:rsidRPr="00C34D77">
              <w:rPr>
                <w:b/>
                <w:bCs/>
              </w:rPr>
              <w:t>| Following protocols</w:t>
            </w:r>
          </w:p>
        </w:tc>
        <w:tc>
          <w:tcPr>
            <w:tcW w:w="3047" w:type="dxa"/>
          </w:tcPr>
          <w:p w14:paraId="20530C85" w14:textId="598DBCA8" w:rsidR="00C34D77" w:rsidRDefault="00C34D77" w:rsidP="002562A0">
            <w:pPr>
              <w:pStyle w:val="TableText"/>
            </w:pPr>
            <w:r>
              <w:t>50</w:t>
            </w:r>
            <w:r>
              <w:t xml:space="preserve"> minutes</w:t>
            </w:r>
          </w:p>
        </w:tc>
        <w:tc>
          <w:tcPr>
            <w:tcW w:w="3048" w:type="dxa"/>
          </w:tcPr>
          <w:p w14:paraId="2D140A88" w14:textId="3E9B0BAD" w:rsidR="00C34D77" w:rsidRDefault="00C34D77" w:rsidP="002562A0">
            <w:pPr>
              <w:pStyle w:val="TableText"/>
            </w:pPr>
            <w:r>
              <w:t>Small group</w:t>
            </w:r>
          </w:p>
        </w:tc>
      </w:tr>
    </w:tbl>
    <w:p w14:paraId="06751308" w14:textId="77777777" w:rsidR="00C34D77" w:rsidRDefault="00C34D77" w:rsidP="00C34D77">
      <w:pPr>
        <w:widowControl/>
        <w:spacing w:after="0" w:line="240" w:lineRule="auto"/>
      </w:pPr>
      <w:r>
        <w:br w:type="page"/>
      </w:r>
    </w:p>
    <w:p w14:paraId="5467D5EC" w14:textId="77777777" w:rsidR="00C34D77" w:rsidRDefault="00C34D77" w:rsidP="00C34D77">
      <w:pPr>
        <w:pStyle w:val="Heading1"/>
      </w:pPr>
      <w:r>
        <w:lastRenderedPageBreak/>
        <w:t>Teach this lesson</w:t>
      </w:r>
    </w:p>
    <w:p w14:paraId="2E86AB88" w14:textId="643ACAFC" w:rsidR="00C34D77" w:rsidRDefault="00C34D77" w:rsidP="00C34D77">
      <w:pPr>
        <w:pStyle w:val="Heading2"/>
      </w:pPr>
      <w:r w:rsidRPr="00C34D77">
        <w:t>Data | Following protocols</w:t>
      </w:r>
    </w:p>
    <w:p w14:paraId="064A5D88" w14:textId="77777777" w:rsidR="00C34D77" w:rsidRPr="00C34D77" w:rsidRDefault="00C34D77" w:rsidP="00C34D77">
      <w:r w:rsidRPr="00C34D77">
        <w:t>Explain to the students that everyone will need to make new aeroplanes adhering to the protocols established. Each group will select a single plane to use for their data collection.</w:t>
      </w:r>
    </w:p>
    <w:p w14:paraId="6DF2E4FF" w14:textId="77777777" w:rsidR="00C34D77" w:rsidRPr="00C34D77" w:rsidRDefault="00C34D77" w:rsidP="00C34D77">
      <w:r w:rsidRPr="00C34D77">
        <w:t xml:space="preserve">Provide the students with all the equipment needed to make new aeroplanes. Also ensure the production protocols on slide 11 are displayed in the classroom. </w:t>
      </w:r>
    </w:p>
    <w:p w14:paraId="1A480C7D" w14:textId="77777777" w:rsidR="00C34D77" w:rsidRPr="00C34D77" w:rsidRDefault="00C34D77" w:rsidP="00C34D77">
      <w:r w:rsidRPr="00C34D77">
        <w:t>Allow students to make new planes following the protocol. Have each group select one plane to be used for the data collection phase.</w:t>
      </w:r>
    </w:p>
    <w:p w14:paraId="5913E902" w14:textId="77777777" w:rsidR="00C34D77" w:rsidRPr="00C34D77" w:rsidRDefault="00C34D77" w:rsidP="00C34D77">
      <w:r w:rsidRPr="00C34D77">
        <w:t>Review the throwing and measuring protocols established by the class. Remind students that they need to collect the data from four throws: two throws with the small loop at the front and two throws with the large loop at the front.</w:t>
      </w:r>
    </w:p>
    <w:p w14:paraId="6BDEC425" w14:textId="77777777" w:rsidR="00C34D77" w:rsidRPr="00C34D77" w:rsidRDefault="00C34D77" w:rsidP="00C34D77">
      <w:r w:rsidRPr="00C34D77">
        <w:t>Allow students time to collect and record their data.</w:t>
      </w:r>
    </w:p>
    <w:p w14:paraId="16DA8E87" w14:textId="77777777" w:rsidR="00C34D77" w:rsidRDefault="00C34D77"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290A922B"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3E5FC3E"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3" w:history="1">
              <w:r w:rsidRPr="00C34D77">
                <w:rPr>
                  <w:rStyle w:val="Hyperlink"/>
                  <w:sz w:val="20"/>
                  <w:szCs w:val="20"/>
                </w:rPr>
                <w:t>https://resolve.edu.au/teaching-sequences/year-6/statistics-loopy-aeroplanes/lesson-3-testing-aeroplanes</w:t>
              </w:r>
            </w:hyperlink>
          </w:p>
        </w:tc>
      </w:tr>
    </w:tbl>
    <w:p w14:paraId="3E880FFA" w14:textId="77777777" w:rsidR="00C34D77" w:rsidRDefault="00C34D77" w:rsidP="002B0848"/>
    <w:p w14:paraId="487D3532"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5EE1AB26" w14:textId="77777777" w:rsidTr="002562A0">
        <w:trPr>
          <w:trHeight w:val="1230"/>
        </w:trPr>
        <w:tc>
          <w:tcPr>
            <w:tcW w:w="8080" w:type="dxa"/>
          </w:tcPr>
          <w:p w14:paraId="066EACA3" w14:textId="77777777" w:rsidR="00C34D77" w:rsidRPr="00541954" w:rsidRDefault="00C34D77" w:rsidP="002562A0">
            <w:pPr>
              <w:pStyle w:val="Header"/>
              <w:jc w:val="left"/>
            </w:pPr>
            <w:r>
              <w:rPr>
                <w:noProof/>
              </w:rPr>
              <w:lastRenderedPageBreak/>
              <w:drawing>
                <wp:inline distT="0" distB="0" distL="0" distR="0" wp14:anchorId="64E62498" wp14:editId="7C20F4B4">
                  <wp:extent cx="2346960" cy="510355"/>
                  <wp:effectExtent l="0" t="0" r="635" b="0"/>
                  <wp:docPr id="1630678199" name="Picture 1630678199"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78199" name="Picture 1630678199"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6FCB04" w14:textId="77777777" w:rsidR="00C34D77" w:rsidRDefault="00C34D77" w:rsidP="00C34D77">
      <w:pPr>
        <w:rPr>
          <w:noProof/>
        </w:rPr>
      </w:pPr>
    </w:p>
    <w:p w14:paraId="65CC15BE" w14:textId="5DEEF388" w:rsidR="00C34D77" w:rsidRDefault="00C34D77" w:rsidP="00C34D77">
      <w:pPr>
        <w:pStyle w:val="Title"/>
        <w:rPr>
          <w:noProof/>
        </w:rPr>
      </w:pPr>
      <w:r>
        <w:rPr>
          <w:noProof/>
        </w:rPr>
        <mc:AlternateContent>
          <mc:Choice Requires="wps">
            <w:drawing>
              <wp:anchor distT="0" distB="0" distL="114300" distR="114300" simplePos="0" relativeHeight="251669504" behindDoc="0" locked="0" layoutInCell="1" allowOverlap="1" wp14:anchorId="417FABD7" wp14:editId="59F03870">
                <wp:simplePos x="0" y="0"/>
                <wp:positionH relativeFrom="page">
                  <wp:posOffset>0</wp:posOffset>
                </wp:positionH>
                <wp:positionV relativeFrom="page">
                  <wp:posOffset>0</wp:posOffset>
                </wp:positionV>
                <wp:extent cx="540000" cy="1688400"/>
                <wp:effectExtent l="0" t="0" r="0" b="7620"/>
                <wp:wrapNone/>
                <wp:docPr id="51524853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658E00" w14:textId="2805215C"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FABD7" id="_x0000_s1032" style="position:absolute;margin-left:0;margin-top:0;width:42.5pt;height:13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42658E00" w14:textId="2805215C"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4</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6FB1F8A7" wp14:editId="199D01F3">
                <wp:simplePos x="0" y="0"/>
                <wp:positionH relativeFrom="page">
                  <wp:posOffset>6012815</wp:posOffset>
                </wp:positionH>
                <wp:positionV relativeFrom="page">
                  <wp:posOffset>-6985</wp:posOffset>
                </wp:positionV>
                <wp:extent cx="1656000" cy="738000"/>
                <wp:effectExtent l="0" t="0" r="1905" b="5080"/>
                <wp:wrapNone/>
                <wp:docPr id="1977478264"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B47BDF"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1F8A7" id="_x0000_s1033" style="position:absolute;margin-left:473.45pt;margin-top:-.55pt;width:130.4pt;height:5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64B47BDF"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4</w:t>
      </w:r>
      <w:r>
        <w:rPr>
          <w:noProof/>
        </w:rPr>
        <w:t xml:space="preserve"> • </w:t>
      </w:r>
      <w:r>
        <w:rPr>
          <w:noProof/>
        </w:rPr>
        <w:t>Small or large first?</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6272D06B"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16B0A30" w14:textId="1B55E13F"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4" w:history="1">
              <w:r w:rsidRPr="00C34D77">
                <w:rPr>
                  <w:rStyle w:val="Hyperlink"/>
                  <w:sz w:val="20"/>
                  <w:szCs w:val="20"/>
                </w:rPr>
                <w:t>https://resolve.edu.au/teaching-sequences/year-6/statistics-loopy-aeroplanes/lesson-4-small-or-large-first</w:t>
              </w:r>
            </w:hyperlink>
          </w:p>
        </w:tc>
      </w:tr>
    </w:tbl>
    <w:p w14:paraId="69B271CF" w14:textId="77777777" w:rsidR="00C34D77" w:rsidRDefault="00C34D77" w:rsidP="00C34D77"/>
    <w:p w14:paraId="7DC50356" w14:textId="77777777" w:rsidR="00C34D77" w:rsidRDefault="00C34D77" w:rsidP="00C34D77">
      <w:pPr>
        <w:pStyle w:val="Heading1"/>
      </w:pPr>
      <w:r>
        <w:t>Lesson overview</w:t>
      </w:r>
    </w:p>
    <w:p w14:paraId="0A1E0517" w14:textId="5601F2BE" w:rsidR="00C34D77" w:rsidRDefault="00C34D77" w:rsidP="00C34D77">
      <w:r w:rsidRPr="00C34D77">
        <w:t>Students determine the best loopy aeroplane design using their data as evidence. </w:t>
      </w:r>
    </w:p>
    <w:p w14:paraId="3CB5E6CC" w14:textId="77777777" w:rsidR="00C34D77" w:rsidRDefault="00C34D77" w:rsidP="00C34D77">
      <w:pPr>
        <w:pStyle w:val="Heading2"/>
      </w:pPr>
      <w:r>
        <w:t>Learning goals</w:t>
      </w:r>
    </w:p>
    <w:p w14:paraId="2963F6BA" w14:textId="2283A3E0" w:rsidR="00C34D77" w:rsidRDefault="00C34D77" w:rsidP="00C34D77">
      <w:r w:rsidRPr="00C34D77">
        <w:t xml:space="preserve">We use data as evidence to inform predictions about what is likely and to answer questions. </w:t>
      </w:r>
    </w:p>
    <w:p w14:paraId="7AFD1682" w14:textId="77777777" w:rsidR="00C34D77" w:rsidRDefault="00C34D77" w:rsidP="00C34D77">
      <w:pPr>
        <w:pStyle w:val="Heading2"/>
      </w:pPr>
      <w:r>
        <w:t>Resources</w:t>
      </w:r>
    </w:p>
    <w:p w14:paraId="5A556A5E" w14:textId="77777777" w:rsidR="00C34D77" w:rsidRDefault="00C34D77" w:rsidP="00C34D77">
      <w:r w:rsidRPr="007766AE">
        <w:rPr>
          <w:b/>
          <w:bCs/>
        </w:rPr>
        <w:t>Whole class</w:t>
      </w:r>
    </w:p>
    <w:p w14:paraId="19DE7CC8" w14:textId="7619EA35" w:rsidR="00C34D77" w:rsidRPr="00C34D77" w:rsidRDefault="00C34D77" w:rsidP="00C34D77">
      <w:pPr>
        <w:pStyle w:val="ListBullet"/>
        <w:rPr>
          <w:b/>
          <w:bCs/>
        </w:rPr>
      </w:pPr>
      <w:r w:rsidRPr="00C34D77">
        <w:rPr>
          <w:b/>
          <w:bCs/>
        </w:rPr>
        <w:t>Loopy aeroplanes PowerPoint</w:t>
      </w:r>
    </w:p>
    <w:p w14:paraId="0765B5F6" w14:textId="77777777" w:rsidR="00C34D77" w:rsidRDefault="00C34D77" w:rsidP="00C34D77">
      <w:pPr>
        <w:pStyle w:val="ListBullet"/>
        <w:numPr>
          <w:ilvl w:val="0"/>
          <w:numId w:val="0"/>
        </w:numPr>
      </w:pPr>
      <w:r w:rsidRPr="007766AE">
        <w:rPr>
          <w:b/>
          <w:bCs/>
        </w:rPr>
        <w:t>Each group</w:t>
      </w:r>
    </w:p>
    <w:p w14:paraId="564B95A7" w14:textId="77777777" w:rsidR="00C34D77" w:rsidRPr="00C34D77" w:rsidRDefault="00C34D77" w:rsidP="00C34D77">
      <w:pPr>
        <w:pStyle w:val="ListBullet"/>
      </w:pPr>
      <w:r w:rsidRPr="00C34D77">
        <w:t>4 sticky notes: 2 of one colour, 2 of a different colour</w:t>
      </w:r>
    </w:p>
    <w:p w14:paraId="2CB9022F" w14:textId="77777777" w:rsidR="00C34D77" w:rsidRPr="00C34D77" w:rsidRDefault="00C34D77" w:rsidP="00C34D77">
      <w:pPr>
        <w:pStyle w:val="ListBullet"/>
      </w:pPr>
      <w:r w:rsidRPr="00C34D77">
        <w:t>Loopy aeroplanes made in previous lessons</w:t>
      </w:r>
    </w:p>
    <w:p w14:paraId="509588BC" w14:textId="77777777" w:rsidR="00C34D77" w:rsidRPr="00C34D77" w:rsidRDefault="00C34D77" w:rsidP="00C34D77">
      <w:pPr>
        <w:pStyle w:val="ListBullet"/>
      </w:pPr>
      <w:r w:rsidRPr="00C34D77">
        <w:t>Various tools used for measuring distance such as tape measures, metre rulers, and trundle wheels</w:t>
      </w:r>
    </w:p>
    <w:p w14:paraId="1C7CEAC2"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4E4A99D1"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7F46D057" w14:textId="77777777" w:rsidR="00C34D77" w:rsidRPr="006822F9" w:rsidRDefault="00C34D77" w:rsidP="002562A0">
            <w:pPr>
              <w:pStyle w:val="TableHeading"/>
              <w:jc w:val="center"/>
            </w:pPr>
            <w:r>
              <w:t>Lesson</w:t>
            </w:r>
            <w:r w:rsidRPr="006822F9">
              <w:t xml:space="preserve"> phase</w:t>
            </w:r>
          </w:p>
        </w:tc>
        <w:tc>
          <w:tcPr>
            <w:tcW w:w="3047" w:type="dxa"/>
          </w:tcPr>
          <w:p w14:paraId="5AB39ED4" w14:textId="77777777" w:rsidR="00C34D77" w:rsidRPr="006822F9" w:rsidRDefault="00C34D77" w:rsidP="002562A0">
            <w:pPr>
              <w:pStyle w:val="TableHeading"/>
              <w:jc w:val="center"/>
            </w:pPr>
            <w:r w:rsidRPr="006822F9">
              <w:t>Estimated time</w:t>
            </w:r>
          </w:p>
        </w:tc>
        <w:tc>
          <w:tcPr>
            <w:tcW w:w="3048" w:type="dxa"/>
          </w:tcPr>
          <w:p w14:paraId="37E1035B" w14:textId="77777777" w:rsidR="00C34D77" w:rsidRPr="006822F9" w:rsidRDefault="00C34D77" w:rsidP="002562A0">
            <w:pPr>
              <w:pStyle w:val="TableHeading"/>
              <w:jc w:val="center"/>
            </w:pPr>
            <w:r>
              <w:t>Lesson</w:t>
            </w:r>
            <w:r w:rsidRPr="006822F9">
              <w:t xml:space="preserve"> type</w:t>
            </w:r>
          </w:p>
        </w:tc>
      </w:tr>
      <w:tr w:rsidR="00C34D77" w14:paraId="181B0DA0"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1EFBC603" w14:textId="351AA167" w:rsidR="00C34D77" w:rsidRDefault="00C34D77" w:rsidP="002562A0">
            <w:pPr>
              <w:pStyle w:val="TableText"/>
              <w:tabs>
                <w:tab w:val="center" w:pos="1596"/>
              </w:tabs>
            </w:pPr>
            <w:r w:rsidRPr="00C34D77">
              <w:rPr>
                <w:b/>
                <w:bCs/>
              </w:rPr>
              <w:t xml:space="preserve">Data </w:t>
            </w:r>
            <w:r w:rsidRPr="00C34D77">
              <w:rPr>
                <w:b/>
                <w:bCs/>
              </w:rPr>
              <w:t>| Representing data</w:t>
            </w:r>
          </w:p>
        </w:tc>
        <w:tc>
          <w:tcPr>
            <w:tcW w:w="3047" w:type="dxa"/>
          </w:tcPr>
          <w:p w14:paraId="3BE827D3" w14:textId="4AD0991D" w:rsidR="00C34D77" w:rsidRDefault="00C34D77" w:rsidP="002562A0">
            <w:pPr>
              <w:pStyle w:val="TableText"/>
            </w:pPr>
            <w:r>
              <w:t>15 minutes</w:t>
            </w:r>
          </w:p>
        </w:tc>
        <w:tc>
          <w:tcPr>
            <w:tcW w:w="3048" w:type="dxa"/>
          </w:tcPr>
          <w:p w14:paraId="544C8F1C" w14:textId="618C086E" w:rsidR="00C34D77" w:rsidRDefault="00C34D77" w:rsidP="002562A0">
            <w:pPr>
              <w:pStyle w:val="TableText"/>
            </w:pPr>
            <w:r>
              <w:t>Whole class</w:t>
            </w:r>
          </w:p>
        </w:tc>
      </w:tr>
      <w:tr w:rsidR="00C34D77" w14:paraId="5A93B57D" w14:textId="77777777" w:rsidTr="002562A0">
        <w:trPr>
          <w:cnfStyle w:val="000000010000" w:firstRow="0" w:lastRow="0" w:firstColumn="0" w:lastColumn="0" w:oddVBand="0" w:evenVBand="0" w:oddHBand="0" w:evenHBand="1" w:firstRowFirstColumn="0" w:firstRowLastColumn="0" w:lastRowFirstColumn="0" w:lastRowLastColumn="0"/>
        </w:trPr>
        <w:tc>
          <w:tcPr>
            <w:tcW w:w="3823" w:type="dxa"/>
          </w:tcPr>
          <w:p w14:paraId="62C329A1" w14:textId="326FEB7C" w:rsidR="00C34D77" w:rsidRPr="00C34D77" w:rsidRDefault="00C34D77" w:rsidP="002562A0">
            <w:pPr>
              <w:pStyle w:val="TableText"/>
              <w:tabs>
                <w:tab w:val="center" w:pos="1596"/>
              </w:tabs>
              <w:rPr>
                <w:b/>
                <w:bCs/>
              </w:rPr>
            </w:pPr>
            <w:r w:rsidRPr="00C34D77">
              <w:rPr>
                <w:b/>
                <w:bCs/>
              </w:rPr>
              <w:t xml:space="preserve">Analyse </w:t>
            </w:r>
            <w:r w:rsidRPr="00C34D77">
              <w:rPr>
                <w:b/>
                <w:bCs/>
              </w:rPr>
              <w:t>| Which is best?</w:t>
            </w:r>
          </w:p>
        </w:tc>
        <w:tc>
          <w:tcPr>
            <w:tcW w:w="3047" w:type="dxa"/>
          </w:tcPr>
          <w:p w14:paraId="7420EEAF" w14:textId="32F85570" w:rsidR="00C34D77" w:rsidRDefault="00C34D77" w:rsidP="002562A0">
            <w:pPr>
              <w:pStyle w:val="TableText"/>
            </w:pPr>
            <w:r>
              <w:t>10 minutes</w:t>
            </w:r>
          </w:p>
        </w:tc>
        <w:tc>
          <w:tcPr>
            <w:tcW w:w="3048" w:type="dxa"/>
          </w:tcPr>
          <w:p w14:paraId="2E71B0AD" w14:textId="1F22DAF7" w:rsidR="00C34D77" w:rsidRDefault="00C34D77" w:rsidP="002562A0">
            <w:pPr>
              <w:pStyle w:val="TableText"/>
            </w:pPr>
            <w:r>
              <w:t>Whole class</w:t>
            </w:r>
          </w:p>
        </w:tc>
      </w:tr>
      <w:tr w:rsidR="00C34D77" w14:paraId="714CBE32"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17FA0D06" w14:textId="705966C3" w:rsidR="00C34D77" w:rsidRPr="00C34D77" w:rsidRDefault="00C34D77" w:rsidP="002562A0">
            <w:pPr>
              <w:pStyle w:val="TableText"/>
              <w:tabs>
                <w:tab w:val="center" w:pos="1596"/>
              </w:tabs>
              <w:rPr>
                <w:b/>
                <w:bCs/>
              </w:rPr>
            </w:pPr>
            <w:r w:rsidRPr="00C34D77">
              <w:rPr>
                <w:b/>
                <w:bCs/>
              </w:rPr>
              <w:t xml:space="preserve">Analyse </w:t>
            </w:r>
            <w:r w:rsidRPr="00C34D77">
              <w:rPr>
                <w:b/>
                <w:bCs/>
              </w:rPr>
              <w:t>| Testing predictions</w:t>
            </w:r>
          </w:p>
        </w:tc>
        <w:tc>
          <w:tcPr>
            <w:tcW w:w="3047" w:type="dxa"/>
          </w:tcPr>
          <w:p w14:paraId="6ED268FB" w14:textId="5D11E5A6" w:rsidR="00C34D77" w:rsidRDefault="00C34D77" w:rsidP="002562A0">
            <w:pPr>
              <w:pStyle w:val="TableText"/>
            </w:pPr>
            <w:r>
              <w:t>25 minutes</w:t>
            </w:r>
          </w:p>
        </w:tc>
        <w:tc>
          <w:tcPr>
            <w:tcW w:w="3048" w:type="dxa"/>
          </w:tcPr>
          <w:p w14:paraId="1912622B" w14:textId="0C10AEBF" w:rsidR="00C34D77" w:rsidRDefault="00C34D77" w:rsidP="002562A0">
            <w:pPr>
              <w:pStyle w:val="TableText"/>
            </w:pPr>
            <w:r>
              <w:t>Small group</w:t>
            </w:r>
          </w:p>
        </w:tc>
      </w:tr>
    </w:tbl>
    <w:p w14:paraId="60E66E8B" w14:textId="77777777" w:rsidR="00C34D77" w:rsidRDefault="00C34D77" w:rsidP="00C34D77"/>
    <w:p w14:paraId="032BA5EA" w14:textId="77777777" w:rsidR="00C34D77" w:rsidRDefault="00C34D77" w:rsidP="00C34D77"/>
    <w:p w14:paraId="3C88A633" w14:textId="77777777" w:rsidR="00C34D77" w:rsidRDefault="00C34D77" w:rsidP="00C34D77">
      <w:pPr>
        <w:widowControl/>
        <w:spacing w:after="0" w:line="240" w:lineRule="auto"/>
      </w:pPr>
      <w:r>
        <w:br w:type="page"/>
      </w:r>
    </w:p>
    <w:p w14:paraId="615CC21A" w14:textId="77777777" w:rsidR="00C34D77" w:rsidRDefault="00C34D77" w:rsidP="00C34D77">
      <w:pPr>
        <w:pStyle w:val="Heading1"/>
      </w:pPr>
      <w:r>
        <w:lastRenderedPageBreak/>
        <w:t>Teach this lesson</w:t>
      </w:r>
    </w:p>
    <w:p w14:paraId="3E8F4C8B" w14:textId="1AF25836" w:rsidR="00C34D77" w:rsidRDefault="00C34D77" w:rsidP="00C34D77">
      <w:pPr>
        <w:pStyle w:val="Heading2"/>
      </w:pPr>
      <w:r w:rsidRPr="00C34D77">
        <w:t>Data | Representing data</w:t>
      </w:r>
    </w:p>
    <w:p w14:paraId="644E0B3F" w14:textId="77777777" w:rsidR="00C34D77" w:rsidRPr="00C34D77" w:rsidRDefault="00C34D77" w:rsidP="00C34D77">
      <w:r w:rsidRPr="00C34D77">
        <w:t>Provide each group with four sticky notes, two notes in one colour and two in a different colour. On the first two sticky notes, students write the distance of the two throws with the small loop at the front. On the second two sticky notes, students write the distance of the two throws with the large loop at the front.</w:t>
      </w:r>
    </w:p>
    <w:p w14:paraId="21126E98" w14:textId="77777777" w:rsidR="00C34D77" w:rsidRPr="00C34D77" w:rsidRDefault="00C34D77" w:rsidP="00C34D77">
      <w:r w:rsidRPr="00C34D77">
        <w:t xml:space="preserve">Have students stick their sticky notes randomly onto the board. </w:t>
      </w:r>
    </w:p>
    <w:p w14:paraId="5B29769D" w14:textId="77777777" w:rsidR="00C34D77" w:rsidRPr="00C34D77" w:rsidRDefault="00C34D77" w:rsidP="00C34D77">
      <w:r w:rsidRPr="00C34D77">
        <w:rPr>
          <w:b/>
          <w:bCs/>
        </w:rPr>
        <w:t>Discuss:</w:t>
      </w:r>
      <w:r w:rsidRPr="00C34D77">
        <w:t xml:space="preserve"> </w:t>
      </w:r>
    </w:p>
    <w:p w14:paraId="60B8441E" w14:textId="77777777" w:rsidR="00C34D77" w:rsidRPr="00C34D77" w:rsidRDefault="00C34D77" w:rsidP="00C34D77">
      <w:pPr>
        <w:pStyle w:val="ListBullet"/>
        <w:rPr>
          <w:i/>
          <w:iCs/>
        </w:rPr>
      </w:pPr>
      <w:r w:rsidRPr="00C34D77">
        <w:rPr>
          <w:i/>
          <w:iCs/>
        </w:rPr>
        <w:t>We have all of our data up on the board. Now can we answer which design is best?</w:t>
      </w:r>
    </w:p>
    <w:p w14:paraId="181A1FFF" w14:textId="77777777" w:rsidR="00C34D77" w:rsidRPr="00C34D77" w:rsidRDefault="00C34D77" w:rsidP="00C34D77">
      <w:pPr>
        <w:pStyle w:val="ListBullet2"/>
      </w:pPr>
      <w:r w:rsidRPr="00C34D77">
        <w:t>This will be a mess of data, and it will be very hard to make predictions or draw conclusions using the data. Establish the need to organise and represent the data in a way that it makes it easier to analyse.</w:t>
      </w:r>
    </w:p>
    <w:p w14:paraId="3D4A3F19" w14:textId="77777777" w:rsidR="00C34D77" w:rsidRPr="00C34D77" w:rsidRDefault="00C34D77" w:rsidP="00C34D77">
      <w:pPr>
        <w:pStyle w:val="ListBullet"/>
        <w:rPr>
          <w:i/>
          <w:iCs/>
        </w:rPr>
      </w:pPr>
      <w:r w:rsidRPr="00C34D77">
        <w:rPr>
          <w:i/>
          <w:iCs/>
        </w:rPr>
        <w:t>How might we organise and represent this data so that it is easier to analyse?</w:t>
      </w:r>
    </w:p>
    <w:p w14:paraId="6463642B" w14:textId="77777777" w:rsidR="00C34D77" w:rsidRPr="00C34D77" w:rsidRDefault="00C34D77" w:rsidP="00C34D77">
      <w:pPr>
        <w:pStyle w:val="ListBullet2"/>
      </w:pPr>
      <w:r w:rsidRPr="00C34D77">
        <w:t>Follow students’ suggestions. If students suggest sorting the sticky notes into two groups according to the two different designs, follow their directions and discuss if the data is easy to compare and analyse. Establish the need for all data to be organised on one common representation to allow comparison.</w:t>
      </w:r>
    </w:p>
    <w:p w14:paraId="5406A767" w14:textId="77777777" w:rsidR="00C34D77" w:rsidRPr="00C34D77" w:rsidRDefault="00C34D77" w:rsidP="00C34D77">
      <w:r w:rsidRPr="00C34D77">
        <w:t>Discuss with students how graphs are one helpful way to represent and see patterns in data. Create a dot plot using the sticky notes on the board. An example dot plot is shown below.</w:t>
      </w:r>
    </w:p>
    <w:p w14:paraId="10BABA18" w14:textId="335D3865" w:rsidR="00C34D77" w:rsidRDefault="00C34D77" w:rsidP="00C34D77">
      <w:pPr>
        <w:jc w:val="center"/>
      </w:pPr>
      <w:r>
        <w:rPr>
          <w:noProof/>
        </w:rPr>
        <w:drawing>
          <wp:inline distT="0" distB="0" distL="0" distR="0" wp14:anchorId="506FA844" wp14:editId="04F34802">
            <wp:extent cx="5178056" cy="4654434"/>
            <wp:effectExtent l="0" t="0" r="3810" b="0"/>
            <wp:docPr id="697978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9203" cy="4664454"/>
                    </a:xfrm>
                    <a:prstGeom prst="rect">
                      <a:avLst/>
                    </a:prstGeom>
                    <a:noFill/>
                  </pic:spPr>
                </pic:pic>
              </a:graphicData>
            </a:graphic>
          </wp:inline>
        </w:drawing>
      </w:r>
    </w:p>
    <w:p w14:paraId="6681E623" w14:textId="57189717" w:rsidR="00C34D77" w:rsidRDefault="00C34D77" w:rsidP="00C34D77">
      <w:pPr>
        <w:pStyle w:val="Heading2"/>
      </w:pPr>
      <w:r w:rsidRPr="00C34D77">
        <w:t>Analyse | Which is best?</w:t>
      </w:r>
    </w:p>
    <w:p w14:paraId="66B1B53F" w14:textId="77777777" w:rsidR="00C34D77" w:rsidRPr="00C34D77" w:rsidRDefault="00C34D77" w:rsidP="00C34D77">
      <w:r w:rsidRPr="00C34D77">
        <w:t xml:space="preserve">Discuss with the students what they notice about the data display. As students make claims or predictions, make sure they use evidence from the data to support their claims and predictions. </w:t>
      </w:r>
    </w:p>
    <w:p w14:paraId="4A83268D" w14:textId="087FFA03" w:rsidR="00C34D77" w:rsidRPr="00C34D77" w:rsidRDefault="00C34D77" w:rsidP="00C34D77">
      <w:r>
        <w:rPr>
          <w:b/>
          <w:bCs/>
        </w:rPr>
        <w:br/>
      </w:r>
      <w:r w:rsidRPr="00C34D77">
        <w:rPr>
          <w:b/>
          <w:bCs/>
        </w:rPr>
        <w:lastRenderedPageBreak/>
        <w:t>Discuss:</w:t>
      </w:r>
    </w:p>
    <w:p w14:paraId="246AC1F2" w14:textId="77777777" w:rsidR="00C34D77" w:rsidRPr="00C34D77" w:rsidRDefault="00C34D77" w:rsidP="00C34D77">
      <w:pPr>
        <w:pStyle w:val="ListBullet"/>
        <w:rPr>
          <w:i/>
          <w:iCs/>
        </w:rPr>
      </w:pPr>
      <w:r w:rsidRPr="00C34D77">
        <w:rPr>
          <w:i/>
          <w:iCs/>
        </w:rPr>
        <w:t>What do you notice from the data?</w:t>
      </w:r>
    </w:p>
    <w:p w14:paraId="2E9F28C6" w14:textId="77777777" w:rsidR="00C34D77" w:rsidRPr="00C34D77" w:rsidRDefault="00C34D77" w:rsidP="00C34D77">
      <w:pPr>
        <w:pStyle w:val="ListBullet2"/>
      </w:pPr>
      <w:r w:rsidRPr="00C34D77">
        <w:t>Most of the planes with the small loop at the front went further than the large loop planes.</w:t>
      </w:r>
    </w:p>
    <w:p w14:paraId="2AEBEED3" w14:textId="77777777" w:rsidR="00C34D77" w:rsidRPr="00C34D77" w:rsidRDefault="00C34D77" w:rsidP="00C34D77">
      <w:pPr>
        <w:pStyle w:val="ListBullet"/>
        <w:rPr>
          <w:i/>
          <w:iCs/>
        </w:rPr>
      </w:pPr>
      <w:r w:rsidRPr="00C34D77">
        <w:rPr>
          <w:i/>
          <w:iCs/>
        </w:rPr>
        <w:t xml:space="preserve">Can we say for certain that flying the plane with the small loop at the front will always go further than flying the plane with the large loop at the front? </w:t>
      </w:r>
    </w:p>
    <w:p w14:paraId="3835E5A7" w14:textId="77777777" w:rsidR="00C34D77" w:rsidRPr="00C34D77" w:rsidRDefault="00C34D77" w:rsidP="00C34D77">
      <w:pPr>
        <w:pStyle w:val="ListBullet2"/>
      </w:pPr>
      <w:r w:rsidRPr="00C34D77">
        <w:t xml:space="preserve">It is likely that some throws with the large loop at the front went further than some throws with the small loop at the front. It is important that observations are expressed as likelihoods rather than certainties, such as “when the small loop is at the front the plane is </w:t>
      </w:r>
      <w:r w:rsidRPr="00C34D77">
        <w:rPr>
          <w:b/>
          <w:bCs/>
        </w:rPr>
        <w:t>likely</w:t>
      </w:r>
      <w:r w:rsidRPr="00C34D77">
        <w:t xml:space="preserve"> to fly further”. </w:t>
      </w:r>
    </w:p>
    <w:p w14:paraId="06B7F8B6" w14:textId="77777777" w:rsidR="00C34D77" w:rsidRPr="00C34D77" w:rsidRDefault="00C34D77" w:rsidP="00C34D77">
      <w:pPr>
        <w:pStyle w:val="ListBullet"/>
        <w:rPr>
          <w:i/>
          <w:iCs/>
        </w:rPr>
      </w:pPr>
      <w:r w:rsidRPr="00C34D77">
        <w:rPr>
          <w:i/>
          <w:iCs/>
        </w:rPr>
        <w:t>If I threw my loopy aeroplane with the small loop first, how far do you predict it will go? What if I threw it with the large loop first? How far do you predict it will go?</w:t>
      </w:r>
    </w:p>
    <w:p w14:paraId="5ACD04B4" w14:textId="77777777" w:rsidR="00C34D77" w:rsidRPr="00C34D77" w:rsidRDefault="00C34D77" w:rsidP="00C34D77">
      <w:pPr>
        <w:pStyle w:val="ListBullet2"/>
      </w:pPr>
      <w:r w:rsidRPr="00C34D77">
        <w:t xml:space="preserve">Make sure students use evidence from the data to support their predictions. These questions can be answered using a precise measurement (e.g. 3.4m) or using a range (3-6m). Discuss with students that answering with a range allows a more reasonable prediction to capture the variability in flight distance. </w:t>
      </w:r>
    </w:p>
    <w:p w14:paraId="1D4CC48B" w14:textId="77777777" w:rsidR="00C34D77" w:rsidRDefault="00C34D77" w:rsidP="00C34D77"/>
    <w:p w14:paraId="251CD812" w14:textId="272D8032" w:rsidR="00C34D77" w:rsidRDefault="00C34D77" w:rsidP="00C34D77">
      <w:pPr>
        <w:pStyle w:val="Heading2"/>
      </w:pPr>
      <w:r w:rsidRPr="00C34D77">
        <w:t>Analyse | Testing predictions</w:t>
      </w:r>
      <w:r>
        <w:t xml:space="preserve"> </w:t>
      </w:r>
    </w:p>
    <w:p w14:paraId="4DF03561" w14:textId="77777777" w:rsidR="00C34D77" w:rsidRPr="00C34D77" w:rsidRDefault="00C34D77" w:rsidP="00C34D77">
      <w:r w:rsidRPr="00C34D77">
        <w:t>Revise the throwing and measuring protocols and return to an open space. Allow the students to test their predictions about how far their planes will fly with the different loops at the front of the plane. Take the time to converse with different groups of students, asking:</w:t>
      </w:r>
    </w:p>
    <w:p w14:paraId="133CAB46" w14:textId="77777777" w:rsidR="00C34D77" w:rsidRPr="00C34D77" w:rsidRDefault="00C34D77" w:rsidP="00C34D77">
      <w:pPr>
        <w:pStyle w:val="ListBullet"/>
        <w:rPr>
          <w:i/>
          <w:iCs/>
        </w:rPr>
      </w:pPr>
      <w:r w:rsidRPr="00C34D77">
        <w:rPr>
          <w:i/>
          <w:iCs/>
        </w:rPr>
        <w:t xml:space="preserve">How far do you predict your plane will fly with the small/large loop at the front? What makes you say that? </w:t>
      </w:r>
    </w:p>
    <w:p w14:paraId="19835886" w14:textId="77777777" w:rsidR="00C34D77" w:rsidRPr="00C34D77" w:rsidRDefault="00C34D77" w:rsidP="00C34D77">
      <w:pPr>
        <w:pStyle w:val="ListBullet2"/>
      </w:pPr>
      <w:r w:rsidRPr="00C34D77">
        <w:t xml:space="preserve">As students collect more data, their predictions are likely to change. The greater volume of data may mean their predictions will become more accurate. </w:t>
      </w:r>
    </w:p>
    <w:p w14:paraId="5EE7DA14" w14:textId="77777777" w:rsidR="00C34D77" w:rsidRPr="00C34D77" w:rsidRDefault="00C34D77" w:rsidP="00C34D77">
      <w:pPr>
        <w:pStyle w:val="ListBullet"/>
        <w:rPr>
          <w:i/>
          <w:iCs/>
        </w:rPr>
      </w:pPr>
      <w:r w:rsidRPr="00C34D77">
        <w:rPr>
          <w:i/>
          <w:iCs/>
        </w:rPr>
        <w:t>Do you predict that when the small loop is at the front your plane will always fly further?</w:t>
      </w:r>
    </w:p>
    <w:p w14:paraId="7FA62374" w14:textId="77777777" w:rsidR="00C34D77" w:rsidRPr="00C34D77" w:rsidRDefault="00C34D77" w:rsidP="00C34D77">
      <w:pPr>
        <w:pStyle w:val="ListBullet2"/>
      </w:pPr>
      <w:r w:rsidRPr="00C34D77">
        <w:t xml:space="preserve">The data indicates that it is “likely” that the plane will fly further with the small loop at the front, however it is not certain. The use of conditional language is important. </w:t>
      </w:r>
    </w:p>
    <w:p w14:paraId="23AB1274" w14:textId="77777777" w:rsidR="00C34D77" w:rsidRDefault="00C34D77" w:rsidP="00C34D77">
      <w:r w:rsidRPr="00C34D77">
        <w:t>Take a photo of the class dot plot for use in Lesson 7.</w:t>
      </w:r>
    </w:p>
    <w:p w14:paraId="35C716B2" w14:textId="77777777" w:rsidR="00C34D77" w:rsidRDefault="00C34D77" w:rsidP="00C34D77"/>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0645D7E6"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22F93CC"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6" w:history="1">
              <w:r w:rsidRPr="00C34D77">
                <w:rPr>
                  <w:rStyle w:val="Hyperlink"/>
                  <w:sz w:val="20"/>
                  <w:szCs w:val="20"/>
                </w:rPr>
                <w:t>https://resolve.edu.au/teaching-sequences/year-6/statistics-loopy-aeroplanes/lesson-4-small-or-large-first</w:t>
              </w:r>
            </w:hyperlink>
          </w:p>
        </w:tc>
      </w:tr>
    </w:tbl>
    <w:p w14:paraId="328D9C62" w14:textId="77777777" w:rsidR="00C34D77" w:rsidRPr="00C34D77" w:rsidRDefault="00C34D77" w:rsidP="00C34D77"/>
    <w:p w14:paraId="55171560" w14:textId="77777777" w:rsidR="00C34D77" w:rsidRDefault="00C34D77" w:rsidP="00C34D77"/>
    <w:p w14:paraId="5D0AD896"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715091C6" w14:textId="77777777" w:rsidTr="002562A0">
        <w:trPr>
          <w:trHeight w:val="1230"/>
        </w:trPr>
        <w:tc>
          <w:tcPr>
            <w:tcW w:w="8080" w:type="dxa"/>
          </w:tcPr>
          <w:p w14:paraId="0423ED3B" w14:textId="77777777" w:rsidR="00C34D77" w:rsidRPr="00541954" w:rsidRDefault="00C34D77" w:rsidP="002562A0">
            <w:pPr>
              <w:pStyle w:val="Header"/>
              <w:jc w:val="left"/>
            </w:pPr>
            <w:r>
              <w:rPr>
                <w:noProof/>
              </w:rPr>
              <w:lastRenderedPageBreak/>
              <w:drawing>
                <wp:inline distT="0" distB="0" distL="0" distR="0" wp14:anchorId="376094AE" wp14:editId="7396D2C6">
                  <wp:extent cx="2346960" cy="510355"/>
                  <wp:effectExtent l="0" t="0" r="635" b="0"/>
                  <wp:docPr id="1215371738" name="Picture 1215371738"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1738" name="Picture 1215371738"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F5529D" w14:textId="77777777" w:rsidR="00C34D77" w:rsidRDefault="00C34D77" w:rsidP="00C34D77">
      <w:pPr>
        <w:rPr>
          <w:noProof/>
        </w:rPr>
      </w:pPr>
    </w:p>
    <w:p w14:paraId="706F2A46" w14:textId="70DAB770" w:rsidR="00C34D77" w:rsidRDefault="00C34D77" w:rsidP="00C34D77">
      <w:pPr>
        <w:pStyle w:val="Title"/>
        <w:rPr>
          <w:noProof/>
        </w:rPr>
      </w:pPr>
      <w:r>
        <w:rPr>
          <w:noProof/>
        </w:rPr>
        <mc:AlternateContent>
          <mc:Choice Requires="wps">
            <w:drawing>
              <wp:anchor distT="0" distB="0" distL="114300" distR="114300" simplePos="0" relativeHeight="251672576" behindDoc="0" locked="0" layoutInCell="1" allowOverlap="1" wp14:anchorId="715F8993" wp14:editId="792DCF86">
                <wp:simplePos x="0" y="0"/>
                <wp:positionH relativeFrom="page">
                  <wp:posOffset>0</wp:posOffset>
                </wp:positionH>
                <wp:positionV relativeFrom="page">
                  <wp:posOffset>0</wp:posOffset>
                </wp:positionV>
                <wp:extent cx="540000" cy="1688400"/>
                <wp:effectExtent l="0" t="0" r="0" b="7620"/>
                <wp:wrapNone/>
                <wp:docPr id="13991528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F39437" w14:textId="718B3C11"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8993" id="_x0000_s1034" style="position:absolute;margin-left:0;margin-top:0;width:42.5pt;height:13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GLP5X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FF39437" w14:textId="718B3C11"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5</w:t>
                      </w:r>
                    </w:p>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anchorId="6D7F4316" wp14:editId="463D8320">
                <wp:simplePos x="0" y="0"/>
                <wp:positionH relativeFrom="page">
                  <wp:posOffset>6012815</wp:posOffset>
                </wp:positionH>
                <wp:positionV relativeFrom="page">
                  <wp:posOffset>-6985</wp:posOffset>
                </wp:positionV>
                <wp:extent cx="1656000" cy="738000"/>
                <wp:effectExtent l="0" t="0" r="1905" b="5080"/>
                <wp:wrapNone/>
                <wp:docPr id="59772503"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771757"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F4316" id="_x0000_s1035" style="position:absolute;margin-left:473.45pt;margin-top:-.55pt;width:130.4pt;height:5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CL&#10;EncjggIAAHkFAAAOAAAAAAAAAAAAAAAAAC4CAABkcnMvZTJvRG9jLnhtbFBLAQItABQABgAIAAAA&#10;IQBJyrON4QAAAAsBAAAPAAAAAAAAAAAAAAAAANwEAABkcnMvZG93bnJldi54bWxQSwUGAAAAAAQA&#10;BADzAAAA6gUAAAAA&#10;" fillcolor="#dbd7d2 [3206]" stroked="f" strokeweight="2pt">
                <v:textbox>
                  <w:txbxContent>
                    <w:p w14:paraId="3F771757"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5</w:t>
      </w:r>
      <w:r>
        <w:rPr>
          <w:noProof/>
        </w:rPr>
        <w:t xml:space="preserve"> • </w:t>
      </w:r>
      <w:r w:rsidRPr="00C34D77">
        <w:rPr>
          <w:noProof/>
        </w:rPr>
        <w:t>New loopy aeroplanes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1AB147C7"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3B5A614" w14:textId="7B6B7E01"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7" w:history="1">
              <w:r w:rsidRPr="00C34D77">
                <w:rPr>
                  <w:rStyle w:val="Hyperlink"/>
                  <w:sz w:val="20"/>
                  <w:szCs w:val="20"/>
                </w:rPr>
                <w:t>https://resolve.edu.au/teaching-sequences/year-6/statistics-loopy-aeroplanes/lesson-5-new-loopy-aeroplanes</w:t>
              </w:r>
            </w:hyperlink>
          </w:p>
        </w:tc>
      </w:tr>
    </w:tbl>
    <w:p w14:paraId="1E1B502C" w14:textId="77777777" w:rsidR="00C34D77" w:rsidRDefault="00C34D77" w:rsidP="00C34D77"/>
    <w:p w14:paraId="18DF6847" w14:textId="77777777" w:rsidR="00C34D77" w:rsidRDefault="00C34D77" w:rsidP="00C34D77">
      <w:pPr>
        <w:pStyle w:val="Heading1"/>
      </w:pPr>
      <w:r>
        <w:t>Lesson overview</w:t>
      </w:r>
    </w:p>
    <w:p w14:paraId="4DB0196C" w14:textId="7742F8C7" w:rsidR="00C34D77" w:rsidRDefault="00C34D77" w:rsidP="00C34D77">
      <w:r w:rsidRPr="00C34D77">
        <w:t>Students identify ways to modify the design of a loopy aeroplane, and they make a plan to test these modifications. </w:t>
      </w:r>
    </w:p>
    <w:p w14:paraId="77CC35D3" w14:textId="77777777" w:rsidR="00C34D77" w:rsidRDefault="00C34D77" w:rsidP="00C34D77">
      <w:pPr>
        <w:pStyle w:val="Heading2"/>
      </w:pPr>
      <w:r>
        <w:t>Learning goals</w:t>
      </w:r>
    </w:p>
    <w:p w14:paraId="7039C793" w14:textId="7019F225" w:rsidR="00C34D77" w:rsidRDefault="00C34D77" w:rsidP="00C34D77">
      <w:r w:rsidRPr="00C34D77">
        <w:t xml:space="preserve">Introducing new variables into an investigation means that we need to collect more data. </w:t>
      </w:r>
    </w:p>
    <w:p w14:paraId="73AA5034" w14:textId="77777777" w:rsidR="00C34D77" w:rsidRDefault="00C34D77" w:rsidP="00C34D77">
      <w:pPr>
        <w:pStyle w:val="Heading2"/>
      </w:pPr>
      <w:r>
        <w:t>Resources</w:t>
      </w:r>
    </w:p>
    <w:p w14:paraId="078A33E7" w14:textId="77777777" w:rsidR="00C34D77" w:rsidRDefault="00C34D77" w:rsidP="00C34D77">
      <w:pPr>
        <w:pStyle w:val="ListBullet"/>
        <w:numPr>
          <w:ilvl w:val="0"/>
          <w:numId w:val="0"/>
        </w:numPr>
      </w:pPr>
      <w:r w:rsidRPr="007766AE">
        <w:rPr>
          <w:b/>
          <w:bCs/>
        </w:rPr>
        <w:t>Each group</w:t>
      </w:r>
    </w:p>
    <w:p w14:paraId="25EBA11D" w14:textId="77777777" w:rsidR="00C34D77" w:rsidRPr="00C34D77" w:rsidRDefault="00C34D77" w:rsidP="00C34D77">
      <w:pPr>
        <w:pStyle w:val="ListBullet"/>
      </w:pPr>
      <w:r w:rsidRPr="00C34D77">
        <w:t>Equipment to make loopy aeroplanes:</w:t>
      </w:r>
    </w:p>
    <w:p w14:paraId="5B90ACC0" w14:textId="77777777" w:rsidR="00C34D77" w:rsidRPr="00C34D77" w:rsidRDefault="00C34D77" w:rsidP="00C34D77">
      <w:pPr>
        <w:pStyle w:val="ListBullet2"/>
      </w:pPr>
      <w:r w:rsidRPr="00C34D77">
        <w:t>paper straws</w:t>
      </w:r>
    </w:p>
    <w:p w14:paraId="58402C12" w14:textId="77777777" w:rsidR="00C34D77" w:rsidRPr="00C34D77" w:rsidRDefault="00C34D77" w:rsidP="00C34D77">
      <w:pPr>
        <w:pStyle w:val="ListBullet2"/>
      </w:pPr>
      <w:r w:rsidRPr="00C34D77">
        <w:t>coloured paper</w:t>
      </w:r>
    </w:p>
    <w:p w14:paraId="30E7A514" w14:textId="77777777" w:rsidR="00C34D77" w:rsidRPr="00C34D77" w:rsidRDefault="00C34D77" w:rsidP="00C34D77">
      <w:pPr>
        <w:pStyle w:val="ListBullet2"/>
      </w:pPr>
      <w:r w:rsidRPr="00C34D77">
        <w:t>scissors</w:t>
      </w:r>
    </w:p>
    <w:p w14:paraId="41B4B161" w14:textId="77777777" w:rsidR="00C34D77" w:rsidRPr="00C34D77" w:rsidRDefault="00C34D77" w:rsidP="00C34D77">
      <w:pPr>
        <w:pStyle w:val="ListBullet2"/>
      </w:pPr>
      <w:r w:rsidRPr="00C34D77">
        <w:t>tape</w:t>
      </w:r>
    </w:p>
    <w:p w14:paraId="4C05AA28" w14:textId="77777777" w:rsidR="00C34D77" w:rsidRPr="00C34D77" w:rsidRDefault="00C34D77" w:rsidP="00C34D77">
      <w:pPr>
        <w:pStyle w:val="ListBullet2"/>
      </w:pPr>
      <w:r w:rsidRPr="00C34D77">
        <w:t>ruler</w:t>
      </w:r>
    </w:p>
    <w:p w14:paraId="04330D12" w14:textId="77777777" w:rsidR="00C34D77" w:rsidRDefault="00C34D77" w:rsidP="00C34D77">
      <w:pPr>
        <w:pStyle w:val="ListBullet"/>
        <w:numPr>
          <w:ilvl w:val="0"/>
          <w:numId w:val="0"/>
        </w:numPr>
      </w:pPr>
      <w:r w:rsidRPr="007766AE">
        <w:rPr>
          <w:b/>
          <w:bCs/>
        </w:rPr>
        <w:t>Each student</w:t>
      </w:r>
    </w:p>
    <w:p w14:paraId="35891EB7" w14:textId="61B5DE79" w:rsidR="00C34D77" w:rsidRPr="00EC1876" w:rsidRDefault="00C34D77" w:rsidP="00C34D77">
      <w:pPr>
        <w:pStyle w:val="ListBullet"/>
      </w:pPr>
      <w:r>
        <w:rPr>
          <w:b/>
          <w:bCs/>
        </w:rPr>
        <w:t>New loopy aeroplanes Student sheet</w:t>
      </w:r>
    </w:p>
    <w:p w14:paraId="686C2EA4"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17339016"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19463374" w14:textId="77777777" w:rsidR="00C34D77" w:rsidRPr="006822F9" w:rsidRDefault="00C34D77" w:rsidP="002562A0">
            <w:pPr>
              <w:pStyle w:val="TableHeading"/>
              <w:jc w:val="center"/>
            </w:pPr>
            <w:r>
              <w:t>Lesson</w:t>
            </w:r>
            <w:r w:rsidRPr="006822F9">
              <w:t xml:space="preserve"> phase</w:t>
            </w:r>
          </w:p>
        </w:tc>
        <w:tc>
          <w:tcPr>
            <w:tcW w:w="3047" w:type="dxa"/>
          </w:tcPr>
          <w:p w14:paraId="3530B5DE" w14:textId="77777777" w:rsidR="00C34D77" w:rsidRPr="006822F9" w:rsidRDefault="00C34D77" w:rsidP="002562A0">
            <w:pPr>
              <w:pStyle w:val="TableHeading"/>
              <w:jc w:val="center"/>
            </w:pPr>
            <w:r w:rsidRPr="006822F9">
              <w:t>Estimated time</w:t>
            </w:r>
          </w:p>
        </w:tc>
        <w:tc>
          <w:tcPr>
            <w:tcW w:w="3048" w:type="dxa"/>
          </w:tcPr>
          <w:p w14:paraId="28BDDF7D" w14:textId="77777777" w:rsidR="00C34D77" w:rsidRPr="006822F9" w:rsidRDefault="00C34D77" w:rsidP="002562A0">
            <w:pPr>
              <w:pStyle w:val="TableHeading"/>
              <w:jc w:val="center"/>
            </w:pPr>
            <w:r>
              <w:t>Lesson</w:t>
            </w:r>
            <w:r w:rsidRPr="006822F9">
              <w:t xml:space="preserve"> type</w:t>
            </w:r>
          </w:p>
        </w:tc>
      </w:tr>
      <w:tr w:rsidR="00C34D77" w14:paraId="2939A7BB"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302B4F05" w14:textId="30F1DF1D" w:rsidR="00C34D77" w:rsidRDefault="00C34D77" w:rsidP="002562A0">
            <w:pPr>
              <w:pStyle w:val="TableText"/>
              <w:tabs>
                <w:tab w:val="center" w:pos="1596"/>
              </w:tabs>
            </w:pPr>
            <w:r w:rsidRPr="00C34D77">
              <w:rPr>
                <w:b/>
                <w:bCs/>
              </w:rPr>
              <w:t xml:space="preserve">Problem </w:t>
            </w:r>
            <w:r w:rsidRPr="00C34D77">
              <w:rPr>
                <w:b/>
                <w:bCs/>
              </w:rPr>
              <w:t>| Changing the design</w:t>
            </w:r>
          </w:p>
        </w:tc>
        <w:tc>
          <w:tcPr>
            <w:tcW w:w="3047" w:type="dxa"/>
          </w:tcPr>
          <w:p w14:paraId="0883410C" w14:textId="3D384D0E" w:rsidR="00C34D77" w:rsidRDefault="00C34D77" w:rsidP="002562A0">
            <w:pPr>
              <w:pStyle w:val="TableText"/>
            </w:pPr>
            <w:r>
              <w:t>15</w:t>
            </w:r>
            <w:r>
              <w:t xml:space="preserve"> minutes</w:t>
            </w:r>
          </w:p>
        </w:tc>
        <w:tc>
          <w:tcPr>
            <w:tcW w:w="3048" w:type="dxa"/>
          </w:tcPr>
          <w:p w14:paraId="2E630EC0" w14:textId="368D88D6" w:rsidR="00C34D77" w:rsidRDefault="00C34D77" w:rsidP="002562A0">
            <w:pPr>
              <w:pStyle w:val="TableText"/>
            </w:pPr>
            <w:r>
              <w:t>Small group</w:t>
            </w:r>
          </w:p>
        </w:tc>
      </w:tr>
      <w:tr w:rsidR="00C34D77" w14:paraId="07941040" w14:textId="77777777" w:rsidTr="002562A0">
        <w:trPr>
          <w:cnfStyle w:val="000000010000" w:firstRow="0" w:lastRow="0" w:firstColumn="0" w:lastColumn="0" w:oddVBand="0" w:evenVBand="0" w:oddHBand="0" w:evenHBand="1" w:firstRowFirstColumn="0" w:firstRowLastColumn="0" w:lastRowFirstColumn="0" w:lastRowLastColumn="0"/>
        </w:trPr>
        <w:tc>
          <w:tcPr>
            <w:tcW w:w="3823" w:type="dxa"/>
          </w:tcPr>
          <w:p w14:paraId="6F71FE62" w14:textId="5D33B009" w:rsidR="00C34D77" w:rsidRPr="00C34D77" w:rsidRDefault="00C34D77" w:rsidP="002562A0">
            <w:pPr>
              <w:pStyle w:val="TableText"/>
              <w:tabs>
                <w:tab w:val="center" w:pos="1596"/>
              </w:tabs>
              <w:rPr>
                <w:b/>
                <w:bCs/>
              </w:rPr>
            </w:pPr>
            <w:r w:rsidRPr="00C34D77">
              <w:rPr>
                <w:b/>
                <w:bCs/>
              </w:rPr>
              <w:t xml:space="preserve">Plan </w:t>
            </w:r>
            <w:r w:rsidRPr="00C34D77">
              <w:rPr>
                <w:b/>
                <w:bCs/>
              </w:rPr>
              <w:t>| Making our own plane</w:t>
            </w:r>
          </w:p>
        </w:tc>
        <w:tc>
          <w:tcPr>
            <w:tcW w:w="3047" w:type="dxa"/>
          </w:tcPr>
          <w:p w14:paraId="0338DCB5" w14:textId="6B4D4899" w:rsidR="00C34D77" w:rsidRDefault="00C34D77" w:rsidP="002562A0">
            <w:pPr>
              <w:pStyle w:val="TableText"/>
            </w:pPr>
            <w:r>
              <w:t>35 minutes</w:t>
            </w:r>
          </w:p>
        </w:tc>
        <w:tc>
          <w:tcPr>
            <w:tcW w:w="3048" w:type="dxa"/>
          </w:tcPr>
          <w:p w14:paraId="3777BCD5" w14:textId="0CB4A615" w:rsidR="00C34D77" w:rsidRDefault="00C34D77" w:rsidP="002562A0">
            <w:pPr>
              <w:pStyle w:val="TableText"/>
            </w:pPr>
            <w:r>
              <w:t>Small group</w:t>
            </w:r>
          </w:p>
        </w:tc>
      </w:tr>
    </w:tbl>
    <w:p w14:paraId="23E46B74" w14:textId="77777777" w:rsidR="00C34D77" w:rsidRDefault="00C34D77" w:rsidP="00C34D77"/>
    <w:p w14:paraId="0CFB15AA" w14:textId="77777777" w:rsidR="00C34D77" w:rsidRDefault="00C34D77" w:rsidP="00C34D77"/>
    <w:p w14:paraId="177ACA0A" w14:textId="77777777" w:rsidR="00C34D77" w:rsidRDefault="00C34D77" w:rsidP="00C34D77">
      <w:pPr>
        <w:widowControl/>
        <w:spacing w:after="0" w:line="240" w:lineRule="auto"/>
      </w:pPr>
      <w:r>
        <w:br w:type="page"/>
      </w:r>
    </w:p>
    <w:p w14:paraId="5CA5ACB6" w14:textId="77777777" w:rsidR="00C34D77" w:rsidRDefault="00C34D77" w:rsidP="00C34D77">
      <w:pPr>
        <w:pStyle w:val="Heading1"/>
      </w:pPr>
      <w:r>
        <w:lastRenderedPageBreak/>
        <w:t>Teach this lesson</w:t>
      </w:r>
    </w:p>
    <w:p w14:paraId="5ADF9C1B" w14:textId="007E6DB8" w:rsidR="00C34D77" w:rsidRDefault="00C34D77" w:rsidP="00C34D77">
      <w:pPr>
        <w:pStyle w:val="Heading2"/>
      </w:pPr>
      <w:r w:rsidRPr="00C34D77">
        <w:t>Problem | Changing the design</w:t>
      </w:r>
    </w:p>
    <w:p w14:paraId="2EB3DA12" w14:textId="77777777" w:rsidR="00C34D77" w:rsidRPr="00C34D77" w:rsidRDefault="00C34D77" w:rsidP="00C34D77">
      <w:r w:rsidRPr="00C34D77">
        <w:rPr>
          <w:b/>
          <w:bCs/>
        </w:rPr>
        <w:t>Revise:</w:t>
      </w:r>
      <w:r w:rsidRPr="00C34D77">
        <w:t xml:space="preserve"> </w:t>
      </w:r>
      <w:r w:rsidRPr="00C34D77">
        <w:rPr>
          <w:i/>
          <w:iCs/>
        </w:rPr>
        <w:t>We are investigating what is the best design for a loopy aeroplane. What have we learnt so far about different designs?</w:t>
      </w:r>
    </w:p>
    <w:p w14:paraId="44C1A354" w14:textId="77777777" w:rsidR="00C34D77" w:rsidRPr="00C34D77" w:rsidRDefault="00C34D77" w:rsidP="00C34D77">
      <w:r w:rsidRPr="00C34D77">
        <w:t xml:space="preserve">Discuss with students what they have learnt so far in the investigation. </w:t>
      </w:r>
    </w:p>
    <w:p w14:paraId="53A3AF99" w14:textId="77777777" w:rsidR="00C34D77" w:rsidRPr="00C34D77" w:rsidRDefault="00C34D77" w:rsidP="00C34D77">
      <w:r w:rsidRPr="00C34D77">
        <w:rPr>
          <w:b/>
          <w:bCs/>
        </w:rPr>
        <w:t xml:space="preserve">Discuss: </w:t>
      </w:r>
      <w:r w:rsidRPr="00C34D77">
        <w:rPr>
          <w:i/>
          <w:iCs/>
        </w:rPr>
        <w:t>What are some other possible design modifications that we could investigate to determine what is “best”?</w:t>
      </w:r>
    </w:p>
    <w:p w14:paraId="49945181" w14:textId="77777777" w:rsidR="00C34D77" w:rsidRPr="00C34D77" w:rsidRDefault="00C34D77" w:rsidP="00C34D77">
      <w:r w:rsidRPr="00C34D77">
        <w:t>Allow students to offer different ideas about how the loopy aeroplane could be modified. Some modifications might include:</w:t>
      </w:r>
    </w:p>
    <w:p w14:paraId="5A07A24B" w14:textId="77777777" w:rsidR="00C34D77" w:rsidRPr="00C34D77" w:rsidRDefault="00C34D77" w:rsidP="00C34D77">
      <w:pPr>
        <w:pStyle w:val="ListBullet"/>
      </w:pPr>
      <w:r w:rsidRPr="00C34D77">
        <w:t>using a medium sized loop with a large or small loop.</w:t>
      </w:r>
    </w:p>
    <w:p w14:paraId="71EA0EAE" w14:textId="77777777" w:rsidR="00C34D77" w:rsidRPr="00C34D77" w:rsidRDefault="00C34D77" w:rsidP="00C34D77">
      <w:pPr>
        <w:pStyle w:val="ListBullet"/>
      </w:pPr>
      <w:r w:rsidRPr="00C34D77">
        <w:t>using two loops the same size—two small loops, two medium loops, or two large loops.</w:t>
      </w:r>
    </w:p>
    <w:p w14:paraId="3B421795" w14:textId="77777777" w:rsidR="00C34D77" w:rsidRPr="00C34D77" w:rsidRDefault="00C34D77" w:rsidP="00C34D77">
      <w:pPr>
        <w:pStyle w:val="ListBullet"/>
      </w:pPr>
      <w:r w:rsidRPr="00C34D77">
        <w:t>changing the width of the loops to create wide loops, normal loops and narrow loops.</w:t>
      </w:r>
    </w:p>
    <w:p w14:paraId="718F7808" w14:textId="77777777" w:rsidR="00C34D77" w:rsidRPr="00C34D77" w:rsidRDefault="00C34D77" w:rsidP="00C34D77">
      <w:pPr>
        <w:pStyle w:val="ListBullet"/>
      </w:pPr>
      <w:r w:rsidRPr="00C34D77">
        <w:t>adjusting the placement of the loops, for example one loop at the front and one loop half-way along the straw.</w:t>
      </w:r>
    </w:p>
    <w:p w14:paraId="27FCC0FF" w14:textId="77777777" w:rsidR="00C34D77" w:rsidRPr="00C34D77" w:rsidRDefault="00C34D77" w:rsidP="00C34D77">
      <w:pPr>
        <w:pStyle w:val="ListBullet"/>
      </w:pPr>
      <w:r w:rsidRPr="00C34D77">
        <w:t>using a different length straw.</w:t>
      </w:r>
    </w:p>
    <w:p w14:paraId="2684B44E" w14:textId="77777777" w:rsidR="00C34D77" w:rsidRPr="00C34D77" w:rsidRDefault="00C34D77" w:rsidP="00C34D77">
      <w:pPr>
        <w:pStyle w:val="ListBullet"/>
      </w:pPr>
      <w:r w:rsidRPr="00C34D77">
        <w:t>using different lighter or heavier paper/card to make the loops.</w:t>
      </w:r>
    </w:p>
    <w:p w14:paraId="4C05DA9E" w14:textId="77777777" w:rsidR="00C34D77" w:rsidRPr="00C34D77" w:rsidRDefault="00C34D77" w:rsidP="00C34D77">
      <w:r w:rsidRPr="00C34D77">
        <w:t>Discuss with students how testing all of these different modifications could require hundreds of experiments, and as a class agree on only two modifications to investigate. We use loop size and width as the two selected modifications in these lesson notes.</w:t>
      </w:r>
    </w:p>
    <w:p w14:paraId="17A0C7C7" w14:textId="77777777" w:rsidR="00C34D77" w:rsidRPr="00C34D77" w:rsidRDefault="00C34D77" w:rsidP="00C34D77">
      <w:r w:rsidRPr="00C34D77">
        <w:t>Explain to students that the class will focus on two modifications:</w:t>
      </w:r>
    </w:p>
    <w:p w14:paraId="0E1CD1BF" w14:textId="77777777" w:rsidR="00C34D77" w:rsidRPr="00C34D77" w:rsidRDefault="00C34D77" w:rsidP="00C34D77">
      <w:pPr>
        <w:pStyle w:val="ListBullet"/>
      </w:pPr>
      <w:r w:rsidRPr="00C34D77">
        <w:t>The size of the loops—small, medium or large</w:t>
      </w:r>
    </w:p>
    <w:p w14:paraId="02A74590" w14:textId="77777777" w:rsidR="00C34D77" w:rsidRPr="00C34D77" w:rsidRDefault="00C34D77" w:rsidP="00C34D77">
      <w:pPr>
        <w:pStyle w:val="ListBullet"/>
      </w:pPr>
      <w:r w:rsidRPr="00C34D77">
        <w:t>The width of the loops—narrow, normal, or wide loops</w:t>
      </w:r>
    </w:p>
    <w:p w14:paraId="66244920" w14:textId="77777777" w:rsidR="00C34D77" w:rsidRPr="00C34D77" w:rsidRDefault="00C34D77" w:rsidP="00C34D77">
      <w:r w:rsidRPr="00C34D77">
        <w:t xml:space="preserve">Explain to students that both loops on their planes will be the same this time. This allows students to ensure all designs can be tested by the class. </w:t>
      </w:r>
    </w:p>
    <w:p w14:paraId="19164A17" w14:textId="77777777" w:rsidR="00C34D77" w:rsidRPr="00C34D77" w:rsidRDefault="00C34D77" w:rsidP="00C34D77">
      <w:r w:rsidRPr="00C34D77">
        <w:t xml:space="preserve">As a class work out the different plane designs that need to be made. A tree diagram is a helpful way to show all the different loops for planes that need to be tested. </w:t>
      </w:r>
    </w:p>
    <w:p w14:paraId="46E1B505" w14:textId="7A705053" w:rsidR="00C34D77" w:rsidRDefault="00C34D77" w:rsidP="00C34D77">
      <w:r>
        <w:rPr>
          <w:noProof/>
        </w:rPr>
        <w:drawing>
          <wp:inline distT="0" distB="0" distL="0" distR="0" wp14:anchorId="3A16275D" wp14:editId="0AD5D2BC">
            <wp:extent cx="6283842" cy="1234166"/>
            <wp:effectExtent l="0" t="0" r="3175" b="4445"/>
            <wp:docPr id="5478753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29883" cy="1243209"/>
                    </a:xfrm>
                    <a:prstGeom prst="rect">
                      <a:avLst/>
                    </a:prstGeom>
                    <a:noFill/>
                  </pic:spPr>
                </pic:pic>
              </a:graphicData>
            </a:graphic>
          </wp:inline>
        </w:drawing>
      </w:r>
    </w:p>
    <w:p w14:paraId="03414522" w14:textId="77777777" w:rsidR="00C34D77" w:rsidRDefault="00C34D77" w:rsidP="00C34D77"/>
    <w:p w14:paraId="5BEA4FCA" w14:textId="72A697D1" w:rsidR="00C34D77" w:rsidRDefault="00C34D77" w:rsidP="00C34D77">
      <w:pPr>
        <w:pStyle w:val="Heading2"/>
      </w:pPr>
      <w:r w:rsidRPr="00C34D77">
        <w:t>Plan | Making our own plane</w:t>
      </w:r>
    </w:p>
    <w:p w14:paraId="2F3C705B" w14:textId="77777777" w:rsidR="00C34D77" w:rsidRDefault="00C34D77" w:rsidP="00C34D77">
      <w:r>
        <w:t xml:space="preserve">Revisit the class protocols for making planes on slide 11 of </w:t>
      </w:r>
      <w:r w:rsidRPr="00C34D77">
        <w:rPr>
          <w:b/>
          <w:bCs/>
        </w:rPr>
        <w:t>Loopy aeroplanes PowerPoint</w:t>
      </w:r>
      <w:r>
        <w:t>. You will need to add protocols for the new designs that you are testing. For example:</w:t>
      </w:r>
    </w:p>
    <w:tbl>
      <w:tblPr>
        <w:tblStyle w:val="TableGrid"/>
        <w:tblW w:w="0" w:type="auto"/>
        <w:tblLook w:val="04A0" w:firstRow="1" w:lastRow="0" w:firstColumn="1" w:lastColumn="0" w:noHBand="0" w:noVBand="1"/>
      </w:tblPr>
      <w:tblGrid>
        <w:gridCol w:w="2972"/>
        <w:gridCol w:w="3119"/>
      </w:tblGrid>
      <w:tr w:rsidR="00C34D77" w14:paraId="5F9C7442" w14:textId="77777777" w:rsidTr="00C34D77">
        <w:tc>
          <w:tcPr>
            <w:tcW w:w="2972" w:type="dxa"/>
          </w:tcPr>
          <w:p w14:paraId="20CB72CA" w14:textId="34EF0F39" w:rsidR="00C34D77" w:rsidRPr="00C34D77" w:rsidRDefault="00C34D77" w:rsidP="00C34D77">
            <w:pPr>
              <w:rPr>
                <w:b/>
                <w:bCs/>
              </w:rPr>
            </w:pPr>
            <w:r w:rsidRPr="00C34D77">
              <w:rPr>
                <w:b/>
                <w:bCs/>
              </w:rPr>
              <w:t>Length of card</w:t>
            </w:r>
          </w:p>
        </w:tc>
        <w:tc>
          <w:tcPr>
            <w:tcW w:w="3119" w:type="dxa"/>
          </w:tcPr>
          <w:p w14:paraId="37FF7E48" w14:textId="3AB347F1" w:rsidR="00C34D77" w:rsidRPr="00C34D77" w:rsidRDefault="00C34D77" w:rsidP="00C34D77">
            <w:pPr>
              <w:rPr>
                <w:b/>
                <w:bCs/>
              </w:rPr>
            </w:pPr>
            <w:r w:rsidRPr="00C34D77">
              <w:rPr>
                <w:b/>
                <w:bCs/>
              </w:rPr>
              <w:t>Width of car</w:t>
            </w:r>
            <w:r w:rsidRPr="00C34D77">
              <w:rPr>
                <w:b/>
                <w:bCs/>
              </w:rPr>
              <w:t>d</w:t>
            </w:r>
          </w:p>
        </w:tc>
      </w:tr>
      <w:tr w:rsidR="00C34D77" w14:paraId="7C0E715B" w14:textId="77777777" w:rsidTr="00C34D77">
        <w:tc>
          <w:tcPr>
            <w:tcW w:w="2972" w:type="dxa"/>
          </w:tcPr>
          <w:p w14:paraId="1574DEF8" w14:textId="77777777" w:rsidR="00C34D77" w:rsidRDefault="00C34D77" w:rsidP="00C34D77">
            <w:r>
              <w:t>Small loop – 15cm</w:t>
            </w:r>
          </w:p>
          <w:p w14:paraId="3F9A7DBA" w14:textId="77777777" w:rsidR="00C34D77" w:rsidRDefault="00C34D77" w:rsidP="00C34D77">
            <w:r>
              <w:t>Medium loop – 20cm</w:t>
            </w:r>
          </w:p>
          <w:p w14:paraId="1024FB98" w14:textId="167840DB" w:rsidR="00C34D77" w:rsidRDefault="00C34D77" w:rsidP="00C34D77">
            <w:r>
              <w:t>Large loop – 30cm</w:t>
            </w:r>
          </w:p>
        </w:tc>
        <w:tc>
          <w:tcPr>
            <w:tcW w:w="3119" w:type="dxa"/>
          </w:tcPr>
          <w:p w14:paraId="79531EA7" w14:textId="77777777" w:rsidR="00C34D77" w:rsidRDefault="00C34D77" w:rsidP="00C34D77">
            <w:r>
              <w:t>Narrow loop – 3cm</w:t>
            </w:r>
          </w:p>
          <w:p w14:paraId="04CBD8F1" w14:textId="77777777" w:rsidR="00C34D77" w:rsidRDefault="00C34D77" w:rsidP="00C34D77">
            <w:r>
              <w:t>Normal loop – 5cm</w:t>
            </w:r>
          </w:p>
          <w:p w14:paraId="75D4B41B" w14:textId="23E2FE59" w:rsidR="00C34D77" w:rsidRDefault="00C34D77" w:rsidP="00C34D77">
            <w:r>
              <w:t>Wide loop – 10cm</w:t>
            </w:r>
          </w:p>
        </w:tc>
      </w:tr>
    </w:tbl>
    <w:p w14:paraId="5DC0B862" w14:textId="77777777" w:rsidR="00C34D77" w:rsidRDefault="00C34D77" w:rsidP="00C34D77"/>
    <w:p w14:paraId="7A3953A2" w14:textId="77777777" w:rsidR="00C34D77" w:rsidRDefault="00C34D77" w:rsidP="00C34D77">
      <w:r>
        <w:lastRenderedPageBreak/>
        <w:t>Allocate each student a plane design to make and test. Ensure that each of the nine possible designs are being made by at least one student.</w:t>
      </w:r>
    </w:p>
    <w:p w14:paraId="044A6511" w14:textId="77777777" w:rsidR="00C34D77" w:rsidRDefault="00C34D77" w:rsidP="00C34D77">
      <w:r>
        <w:t xml:space="preserve">Provide students with </w:t>
      </w:r>
      <w:r w:rsidRPr="00C34D77">
        <w:rPr>
          <w:b/>
          <w:bCs/>
        </w:rPr>
        <w:t>New loopy aeroplanes Student sheet</w:t>
      </w:r>
      <w:r>
        <w:t xml:space="preserve">. Ask students to work in their small groups to plan their investigation. This sheet provides the following list of prompts to help groups plan their investigation: </w:t>
      </w:r>
    </w:p>
    <w:p w14:paraId="3513F05A" w14:textId="77777777" w:rsidR="00C34D77" w:rsidRDefault="00C34D77" w:rsidP="00C34D77">
      <w:pPr>
        <w:pStyle w:val="ListBullet"/>
      </w:pPr>
      <w:r>
        <w:t>What planes will we make?</w:t>
      </w:r>
    </w:p>
    <w:p w14:paraId="58F888DB" w14:textId="77777777" w:rsidR="00C34D77" w:rsidRDefault="00C34D77" w:rsidP="00C34D77">
      <w:pPr>
        <w:pStyle w:val="ListBullet"/>
      </w:pPr>
      <w:r>
        <w:t>What data do we need to collect?</w:t>
      </w:r>
    </w:p>
    <w:p w14:paraId="51A7236E" w14:textId="77777777" w:rsidR="00C34D77" w:rsidRDefault="00C34D77" w:rsidP="00C34D77">
      <w:pPr>
        <w:pStyle w:val="ListBullet"/>
      </w:pPr>
      <w:r>
        <w:t xml:space="preserve">How will we record our data? </w:t>
      </w:r>
    </w:p>
    <w:p w14:paraId="4703E375" w14:textId="1407260E" w:rsidR="00C34D77" w:rsidRPr="00C34D77" w:rsidRDefault="00C34D77" w:rsidP="00C34D77">
      <w:r>
        <w:t>When they have developed their plan, provide the students with the necessary equipment and allow them time to make their new planes.</w:t>
      </w:r>
    </w:p>
    <w:p w14:paraId="7B39C8A1" w14:textId="77777777" w:rsidR="00C34D77" w:rsidRDefault="00C34D77" w:rsidP="00C34D77"/>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30BB615F"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D221CE5"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9" w:history="1">
              <w:r w:rsidRPr="00C34D77">
                <w:rPr>
                  <w:rStyle w:val="Hyperlink"/>
                  <w:sz w:val="20"/>
                  <w:szCs w:val="20"/>
                </w:rPr>
                <w:t>https://resolve.edu.au/teaching-sequences/year-6/statistics-loopy-aeroplanes/lesson-5-new-loopy-aeroplanes</w:t>
              </w:r>
            </w:hyperlink>
          </w:p>
        </w:tc>
      </w:tr>
    </w:tbl>
    <w:p w14:paraId="04757605" w14:textId="77777777" w:rsidR="00C34D77" w:rsidRDefault="00C34D77" w:rsidP="00C34D77"/>
    <w:p w14:paraId="5FD53D6E" w14:textId="42E68335" w:rsidR="00C34D77" w:rsidRDefault="00C34D77" w:rsidP="00C34D77"/>
    <w:p w14:paraId="12A286F8"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7EF58AE9" w14:textId="77777777" w:rsidTr="002562A0">
        <w:trPr>
          <w:trHeight w:val="1230"/>
        </w:trPr>
        <w:tc>
          <w:tcPr>
            <w:tcW w:w="8080" w:type="dxa"/>
          </w:tcPr>
          <w:p w14:paraId="0020A20D" w14:textId="77777777" w:rsidR="00C34D77" w:rsidRPr="00541954" w:rsidRDefault="00C34D77" w:rsidP="002562A0">
            <w:pPr>
              <w:pStyle w:val="Header"/>
              <w:jc w:val="left"/>
            </w:pPr>
            <w:r>
              <w:rPr>
                <w:noProof/>
              </w:rPr>
              <w:lastRenderedPageBreak/>
              <w:drawing>
                <wp:inline distT="0" distB="0" distL="0" distR="0" wp14:anchorId="40DC3E43" wp14:editId="4FA121B4">
                  <wp:extent cx="2346960" cy="510355"/>
                  <wp:effectExtent l="0" t="0" r="635" b="0"/>
                  <wp:docPr id="1633494191" name="Picture 1633494191"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94191" name="Picture 1633494191"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DF03B5" w14:textId="77777777" w:rsidR="00C34D77" w:rsidRDefault="00C34D77" w:rsidP="00C34D77">
      <w:pPr>
        <w:rPr>
          <w:noProof/>
        </w:rPr>
      </w:pPr>
    </w:p>
    <w:p w14:paraId="029E10BF" w14:textId="29379121" w:rsidR="00C34D77" w:rsidRDefault="00C34D77" w:rsidP="00C34D77">
      <w:pPr>
        <w:pStyle w:val="Title"/>
        <w:rPr>
          <w:noProof/>
        </w:rPr>
      </w:pPr>
      <w:r>
        <w:rPr>
          <w:noProof/>
        </w:rPr>
        <mc:AlternateContent>
          <mc:Choice Requires="wps">
            <w:drawing>
              <wp:anchor distT="0" distB="0" distL="114300" distR="114300" simplePos="0" relativeHeight="251675648" behindDoc="0" locked="0" layoutInCell="1" allowOverlap="1" wp14:anchorId="21C6CEAF" wp14:editId="62F3E6CA">
                <wp:simplePos x="0" y="0"/>
                <wp:positionH relativeFrom="page">
                  <wp:posOffset>0</wp:posOffset>
                </wp:positionH>
                <wp:positionV relativeFrom="page">
                  <wp:posOffset>0</wp:posOffset>
                </wp:positionV>
                <wp:extent cx="540000" cy="1688400"/>
                <wp:effectExtent l="0" t="0" r="0" b="7620"/>
                <wp:wrapNone/>
                <wp:docPr id="18363077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690778" w14:textId="42CDFED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6CEAF" id="_x0000_s1036" style="position:absolute;margin-left:0;margin-top:0;width:42.5pt;height:132.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32690778" w14:textId="42CDFED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6</w:t>
                      </w:r>
                    </w:p>
                  </w:txbxContent>
                </v:textbox>
                <w10:wrap anchorx="page" anchory="page"/>
              </v:rect>
            </w:pict>
          </mc:Fallback>
        </mc:AlternateContent>
      </w:r>
      <w:r>
        <w:rPr>
          <w:noProof/>
        </w:rPr>
        <mc:AlternateContent>
          <mc:Choice Requires="wps">
            <w:drawing>
              <wp:anchor distT="0" distB="0" distL="114300" distR="114300" simplePos="0" relativeHeight="251674624" behindDoc="0" locked="0" layoutInCell="1" allowOverlap="1" wp14:anchorId="41E9BDB5" wp14:editId="3F1F98ED">
                <wp:simplePos x="0" y="0"/>
                <wp:positionH relativeFrom="page">
                  <wp:posOffset>6012815</wp:posOffset>
                </wp:positionH>
                <wp:positionV relativeFrom="page">
                  <wp:posOffset>-6985</wp:posOffset>
                </wp:positionV>
                <wp:extent cx="1656000" cy="738000"/>
                <wp:effectExtent l="0" t="0" r="1905" b="5080"/>
                <wp:wrapNone/>
                <wp:docPr id="70737785"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009A76"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9BDB5" id="_x0000_s1037" style="position:absolute;margin-left:473.45pt;margin-top:-.55pt;width:130.4pt;height:58.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DZB&#10;/i6BAgAAegUAAA4AAAAAAAAAAAAAAAAALgIAAGRycy9lMm9Eb2MueG1sUEsBAi0AFAAGAAgAAAAh&#10;AEnKs43hAAAACwEAAA8AAAAAAAAAAAAAAAAA2wQAAGRycy9kb3ducmV2LnhtbFBLBQYAAAAABAAE&#10;APMAAADpBQAAAAA=&#10;" fillcolor="#dbd7d2 [3206]" stroked="f" strokeweight="2pt">
                <v:textbox>
                  <w:txbxContent>
                    <w:p w14:paraId="60009A76"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6</w:t>
      </w:r>
      <w:r>
        <w:rPr>
          <w:noProof/>
        </w:rPr>
        <w:t xml:space="preserve"> • </w:t>
      </w:r>
      <w:r w:rsidRPr="00C34D77">
        <w:rPr>
          <w:noProof/>
        </w:rPr>
        <w:t>Testing again</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4C24A000"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4F528A3" w14:textId="2C984FCC"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0" w:history="1">
              <w:r w:rsidRPr="00C34D77">
                <w:rPr>
                  <w:rStyle w:val="Hyperlink"/>
                  <w:sz w:val="20"/>
                  <w:szCs w:val="20"/>
                </w:rPr>
                <w:t>https://resolve.edu.au/teaching-sequences/year-6/statistics-loopy-aeroplanes/lesson-6-testing-again</w:t>
              </w:r>
            </w:hyperlink>
          </w:p>
        </w:tc>
      </w:tr>
    </w:tbl>
    <w:p w14:paraId="341B05F8" w14:textId="77777777" w:rsidR="00C34D77" w:rsidRDefault="00C34D77" w:rsidP="00C34D77"/>
    <w:p w14:paraId="0BC0CDD1" w14:textId="77777777" w:rsidR="00C34D77" w:rsidRDefault="00C34D77" w:rsidP="00C34D77">
      <w:pPr>
        <w:pStyle w:val="Heading1"/>
      </w:pPr>
      <w:r>
        <w:t>Lesson overview</w:t>
      </w:r>
    </w:p>
    <w:p w14:paraId="7EA492C7" w14:textId="1AF594BA" w:rsidR="00C34D77" w:rsidRDefault="00C34D77" w:rsidP="00C34D77">
      <w:r w:rsidRPr="00C34D77">
        <w:t>Students collect data on their modified loopy aeroplane designs.</w:t>
      </w:r>
    </w:p>
    <w:p w14:paraId="0A9FE3EB" w14:textId="77777777" w:rsidR="00C34D77" w:rsidRDefault="00C34D77" w:rsidP="00C34D77">
      <w:pPr>
        <w:pStyle w:val="Heading2"/>
      </w:pPr>
      <w:r>
        <w:t>Learning goals</w:t>
      </w:r>
    </w:p>
    <w:p w14:paraId="32F75928" w14:textId="533A01E3" w:rsidR="00C34D77" w:rsidRDefault="00C34D77" w:rsidP="00C34D77">
      <w:r w:rsidRPr="00C34D77">
        <w:t>We collect data to answer questions that we are investigating.</w:t>
      </w:r>
    </w:p>
    <w:p w14:paraId="56242281" w14:textId="77777777" w:rsidR="00C34D77" w:rsidRDefault="00C34D77" w:rsidP="00C34D77">
      <w:pPr>
        <w:pStyle w:val="Heading2"/>
      </w:pPr>
      <w:r>
        <w:t>Resources</w:t>
      </w:r>
    </w:p>
    <w:p w14:paraId="434C99F0" w14:textId="77777777" w:rsidR="00C34D77" w:rsidRDefault="00C34D77" w:rsidP="00C34D77">
      <w:r w:rsidRPr="007766AE">
        <w:rPr>
          <w:b/>
          <w:bCs/>
        </w:rPr>
        <w:t>Whole class</w:t>
      </w:r>
    </w:p>
    <w:p w14:paraId="6CBA5551" w14:textId="4ACC9BEB" w:rsidR="00C34D77" w:rsidRPr="00C34D77" w:rsidRDefault="00C34D77" w:rsidP="00C34D77">
      <w:pPr>
        <w:pStyle w:val="ListBullet"/>
        <w:rPr>
          <w:b/>
          <w:bCs/>
        </w:rPr>
      </w:pPr>
      <w:r>
        <w:rPr>
          <w:b/>
          <w:bCs/>
        </w:rPr>
        <w:t>Loopy aeroplanes PowerPoint</w:t>
      </w:r>
    </w:p>
    <w:p w14:paraId="4367E90E" w14:textId="77777777" w:rsidR="00C34D77" w:rsidRDefault="00C34D77" w:rsidP="00C34D77">
      <w:pPr>
        <w:pStyle w:val="ListBullet"/>
        <w:numPr>
          <w:ilvl w:val="0"/>
          <w:numId w:val="0"/>
        </w:numPr>
      </w:pPr>
      <w:r w:rsidRPr="007766AE">
        <w:rPr>
          <w:b/>
          <w:bCs/>
        </w:rPr>
        <w:t>Each group</w:t>
      </w:r>
    </w:p>
    <w:p w14:paraId="154AA8B9" w14:textId="77777777" w:rsidR="00C34D77" w:rsidRPr="00C34D77" w:rsidRDefault="00C34D77" w:rsidP="00C34D77">
      <w:pPr>
        <w:pStyle w:val="ListBullet"/>
        <w:rPr>
          <w:lang w:eastAsia="en-AU"/>
        </w:rPr>
      </w:pPr>
      <w:r w:rsidRPr="00C34D77">
        <w:rPr>
          <w:lang w:eastAsia="en-AU"/>
        </w:rPr>
        <w:t>Loopy aeroplane made the previous lesson</w:t>
      </w:r>
    </w:p>
    <w:p w14:paraId="7AD3958C" w14:textId="43275690" w:rsidR="00C34D77" w:rsidRDefault="00C34D77" w:rsidP="00C34D77">
      <w:pPr>
        <w:pStyle w:val="ListBullet"/>
      </w:pPr>
      <w:r w:rsidRPr="00C34D77">
        <w:rPr>
          <w:lang w:eastAsia="en-AU"/>
        </w:rPr>
        <w:t>Various tools used for measuring distance such as tape measures, metre rulers, and trundle wheels</w:t>
      </w:r>
    </w:p>
    <w:p w14:paraId="0E226425" w14:textId="77777777" w:rsidR="00C34D77" w:rsidRDefault="00C34D77" w:rsidP="00C34D77">
      <w:pPr>
        <w:pStyle w:val="ListBullet"/>
        <w:numPr>
          <w:ilvl w:val="0"/>
          <w:numId w:val="0"/>
        </w:numPr>
        <w:ind w:left="284" w:hanging="284"/>
      </w:pPr>
    </w:p>
    <w:tbl>
      <w:tblPr>
        <w:tblStyle w:val="AASETable"/>
        <w:tblW w:w="9918" w:type="dxa"/>
        <w:tblLook w:val="04A0" w:firstRow="1" w:lastRow="0" w:firstColumn="1" w:lastColumn="0" w:noHBand="0" w:noVBand="1"/>
      </w:tblPr>
      <w:tblGrid>
        <w:gridCol w:w="3823"/>
        <w:gridCol w:w="3047"/>
        <w:gridCol w:w="3048"/>
      </w:tblGrid>
      <w:tr w:rsidR="00C34D77" w:rsidRPr="006822F9" w14:paraId="652246E4"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221D23DB" w14:textId="77777777" w:rsidR="00C34D77" w:rsidRPr="006822F9" w:rsidRDefault="00C34D77" w:rsidP="002562A0">
            <w:pPr>
              <w:pStyle w:val="TableHeading"/>
              <w:jc w:val="center"/>
            </w:pPr>
            <w:r>
              <w:t>Lesson</w:t>
            </w:r>
            <w:r w:rsidRPr="006822F9">
              <w:t xml:space="preserve"> phase</w:t>
            </w:r>
          </w:p>
        </w:tc>
        <w:tc>
          <w:tcPr>
            <w:tcW w:w="3047" w:type="dxa"/>
          </w:tcPr>
          <w:p w14:paraId="52F5561C" w14:textId="77777777" w:rsidR="00C34D77" w:rsidRPr="006822F9" w:rsidRDefault="00C34D77" w:rsidP="002562A0">
            <w:pPr>
              <w:pStyle w:val="TableHeading"/>
              <w:jc w:val="center"/>
            </w:pPr>
            <w:r w:rsidRPr="006822F9">
              <w:t>Estimated time</w:t>
            </w:r>
          </w:p>
        </w:tc>
        <w:tc>
          <w:tcPr>
            <w:tcW w:w="3048" w:type="dxa"/>
          </w:tcPr>
          <w:p w14:paraId="28F549F0" w14:textId="77777777" w:rsidR="00C34D77" w:rsidRPr="006822F9" w:rsidRDefault="00C34D77" w:rsidP="002562A0">
            <w:pPr>
              <w:pStyle w:val="TableHeading"/>
              <w:jc w:val="center"/>
            </w:pPr>
            <w:r>
              <w:t>Lesson</w:t>
            </w:r>
            <w:r w:rsidRPr="006822F9">
              <w:t xml:space="preserve"> type</w:t>
            </w:r>
          </w:p>
        </w:tc>
      </w:tr>
      <w:tr w:rsidR="00C34D77" w14:paraId="33724ABF"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6F067656" w14:textId="325C2B97" w:rsidR="00C34D77" w:rsidRPr="00C34D77" w:rsidRDefault="00C34D77" w:rsidP="002562A0">
            <w:pPr>
              <w:pStyle w:val="TableText"/>
              <w:tabs>
                <w:tab w:val="center" w:pos="1596"/>
              </w:tabs>
              <w:rPr>
                <w:b/>
                <w:bCs/>
              </w:rPr>
            </w:pPr>
            <w:r w:rsidRPr="00C34D77">
              <w:rPr>
                <w:b/>
                <w:bCs/>
              </w:rPr>
              <w:t xml:space="preserve">Data </w:t>
            </w:r>
            <w:r w:rsidRPr="00C34D77">
              <w:rPr>
                <w:b/>
                <w:bCs/>
              </w:rPr>
              <w:t>| Collecting new data</w:t>
            </w:r>
          </w:p>
        </w:tc>
        <w:tc>
          <w:tcPr>
            <w:tcW w:w="3047" w:type="dxa"/>
          </w:tcPr>
          <w:p w14:paraId="65F6B574" w14:textId="39CB3FF2" w:rsidR="00C34D77" w:rsidRDefault="00C34D77" w:rsidP="002562A0">
            <w:pPr>
              <w:pStyle w:val="TableText"/>
            </w:pPr>
            <w:r>
              <w:t>50</w:t>
            </w:r>
            <w:r>
              <w:t xml:space="preserve"> minutes</w:t>
            </w:r>
          </w:p>
        </w:tc>
        <w:tc>
          <w:tcPr>
            <w:tcW w:w="3048" w:type="dxa"/>
          </w:tcPr>
          <w:p w14:paraId="449C18DA" w14:textId="5719CB62" w:rsidR="00C34D77" w:rsidRDefault="00C34D77" w:rsidP="002562A0">
            <w:pPr>
              <w:pStyle w:val="TableText"/>
            </w:pPr>
            <w:r>
              <w:t>Small group</w:t>
            </w:r>
          </w:p>
        </w:tc>
      </w:tr>
    </w:tbl>
    <w:p w14:paraId="2D0FC9E2" w14:textId="77C68411" w:rsidR="00C34D77" w:rsidRDefault="00C34D77" w:rsidP="00C34D77">
      <w:pPr>
        <w:widowControl/>
        <w:spacing w:after="0" w:line="240" w:lineRule="auto"/>
      </w:pPr>
    </w:p>
    <w:p w14:paraId="51C0B692" w14:textId="77777777" w:rsidR="00C34D77" w:rsidRDefault="00C34D77" w:rsidP="00C34D77">
      <w:pPr>
        <w:pStyle w:val="Heading1"/>
      </w:pPr>
      <w:r>
        <w:t>Teach this lesson</w:t>
      </w:r>
    </w:p>
    <w:p w14:paraId="6928E637" w14:textId="31D655D7" w:rsidR="00C34D77" w:rsidRDefault="00C34D77" w:rsidP="00C34D77">
      <w:pPr>
        <w:pStyle w:val="Heading2"/>
      </w:pPr>
      <w:r w:rsidRPr="00C34D77">
        <w:t>Data | Collecting new data</w:t>
      </w:r>
    </w:p>
    <w:p w14:paraId="42C6B9B2" w14:textId="77777777" w:rsidR="00C34D77" w:rsidRPr="00C34D77" w:rsidRDefault="00C34D77" w:rsidP="00C34D77">
      <w:r w:rsidRPr="00C34D77">
        <w:t>Remind students that they will be collecting data to determine the best aeroplane design in the class. Each student will need to collect the data from two throws of their aeroplane.</w:t>
      </w:r>
    </w:p>
    <w:p w14:paraId="5CCEB462" w14:textId="77777777" w:rsidR="00C34D77" w:rsidRPr="00C34D77" w:rsidRDefault="00C34D77" w:rsidP="00C34D77">
      <w:r w:rsidRPr="00C34D77">
        <w:t xml:space="preserve">Use slide 11 of </w:t>
      </w:r>
      <w:r w:rsidRPr="00C34D77">
        <w:rPr>
          <w:b/>
          <w:bCs/>
        </w:rPr>
        <w:t>Loopy aeroplane PowerPoint</w:t>
      </w:r>
      <w:r w:rsidRPr="00C34D77">
        <w:t xml:space="preserve"> to revise the throwing and measuring protocols established by the class. </w:t>
      </w:r>
    </w:p>
    <w:p w14:paraId="00EB01D3" w14:textId="77777777" w:rsidR="00C34D77" w:rsidRPr="00C34D77" w:rsidRDefault="00C34D77" w:rsidP="00C34D77">
      <w:r w:rsidRPr="00C34D77">
        <w:t>Allow students time to collect their data according to the throwing and measuring protocols.</w:t>
      </w:r>
    </w:p>
    <w:p w14:paraId="18B73587" w14:textId="697FF6EC" w:rsidR="00C34D77" w:rsidRDefault="00C34D77" w:rsidP="00C34D77"/>
    <w:p w14:paraId="1D0AD7BA" w14:textId="77777777" w:rsidR="00C34D77" w:rsidRDefault="00C34D77" w:rsidP="00C34D77"/>
    <w:p w14:paraId="478D3331"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687951F1" w14:textId="77777777" w:rsidTr="002562A0">
        <w:trPr>
          <w:trHeight w:val="1230"/>
        </w:trPr>
        <w:tc>
          <w:tcPr>
            <w:tcW w:w="8080" w:type="dxa"/>
          </w:tcPr>
          <w:p w14:paraId="0EF1ACA8" w14:textId="77777777" w:rsidR="00C34D77" w:rsidRPr="00541954" w:rsidRDefault="00C34D77" w:rsidP="002562A0">
            <w:pPr>
              <w:pStyle w:val="Header"/>
              <w:jc w:val="left"/>
            </w:pPr>
            <w:r>
              <w:rPr>
                <w:noProof/>
              </w:rPr>
              <w:lastRenderedPageBreak/>
              <w:drawing>
                <wp:inline distT="0" distB="0" distL="0" distR="0" wp14:anchorId="3A3AA393" wp14:editId="489D24FF">
                  <wp:extent cx="2346960" cy="510355"/>
                  <wp:effectExtent l="0" t="0" r="635" b="0"/>
                  <wp:docPr id="1161751672" name="Picture 1161751672"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51672" name="Picture 1161751672"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496B23" w14:textId="77777777" w:rsidR="00C34D77" w:rsidRDefault="00C34D77" w:rsidP="00C34D77">
      <w:pPr>
        <w:rPr>
          <w:noProof/>
        </w:rPr>
      </w:pPr>
    </w:p>
    <w:p w14:paraId="489FD65C" w14:textId="02FB6158" w:rsidR="00C34D77" w:rsidRDefault="00C34D77" w:rsidP="00C34D77">
      <w:pPr>
        <w:pStyle w:val="Title"/>
        <w:rPr>
          <w:noProof/>
        </w:rPr>
      </w:pPr>
      <w:r>
        <w:rPr>
          <w:noProof/>
        </w:rPr>
        <mc:AlternateContent>
          <mc:Choice Requires="wps">
            <w:drawing>
              <wp:anchor distT="0" distB="0" distL="114300" distR="114300" simplePos="0" relativeHeight="251678720" behindDoc="0" locked="0" layoutInCell="1" allowOverlap="1" wp14:anchorId="42A5BE6A" wp14:editId="6B86AE44">
                <wp:simplePos x="0" y="0"/>
                <wp:positionH relativeFrom="page">
                  <wp:posOffset>0</wp:posOffset>
                </wp:positionH>
                <wp:positionV relativeFrom="page">
                  <wp:posOffset>0</wp:posOffset>
                </wp:positionV>
                <wp:extent cx="540000" cy="1688400"/>
                <wp:effectExtent l="0" t="0" r="0" b="7620"/>
                <wp:wrapNone/>
                <wp:docPr id="16661084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AB42A2" w14:textId="7F2ABBD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5BE6A" id="_x0000_s1038"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7AB42A2" w14:textId="7F2ABBD4"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7</w:t>
                      </w:r>
                    </w:p>
                  </w:txbxContent>
                </v:textbox>
                <w10:wrap anchorx="page" anchory="page"/>
              </v:rect>
            </w:pict>
          </mc:Fallback>
        </mc:AlternateContent>
      </w:r>
      <w:r>
        <w:rPr>
          <w:noProof/>
        </w:rPr>
        <mc:AlternateContent>
          <mc:Choice Requires="wps">
            <w:drawing>
              <wp:anchor distT="0" distB="0" distL="114300" distR="114300" simplePos="0" relativeHeight="251677696" behindDoc="0" locked="0" layoutInCell="1" allowOverlap="1" wp14:anchorId="28D844AA" wp14:editId="0BCEFF35">
                <wp:simplePos x="0" y="0"/>
                <wp:positionH relativeFrom="page">
                  <wp:posOffset>6012815</wp:posOffset>
                </wp:positionH>
                <wp:positionV relativeFrom="page">
                  <wp:posOffset>-6985</wp:posOffset>
                </wp:positionV>
                <wp:extent cx="1656000" cy="738000"/>
                <wp:effectExtent l="0" t="0" r="1905" b="5080"/>
                <wp:wrapNone/>
                <wp:docPr id="1124729141"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80AAE0"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844AA" id="_x0000_s1039" style="position:absolute;margin-left:473.45pt;margin-top:-.55pt;width:130.4pt;height:58.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NuC&#10;H+6BAgAAegUAAA4AAAAAAAAAAAAAAAAALgIAAGRycy9lMm9Eb2MueG1sUEsBAi0AFAAGAAgAAAAh&#10;AEnKs43hAAAACwEAAA8AAAAAAAAAAAAAAAAA2wQAAGRycy9kb3ducmV2LnhtbFBLBQYAAAAABAAE&#10;APMAAADpBQAAAAA=&#10;" fillcolor="#dbd7d2 [3206]" stroked="f" strokeweight="2pt">
                <v:textbox>
                  <w:txbxContent>
                    <w:p w14:paraId="5D80AAE0"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7</w:t>
      </w:r>
      <w:r>
        <w:rPr>
          <w:noProof/>
        </w:rPr>
        <w:t xml:space="preserve"> • </w:t>
      </w:r>
      <w:r w:rsidRPr="00C34D77">
        <w:rPr>
          <w:noProof/>
        </w:rPr>
        <w:t>What is the best design?</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1A4A83CE"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6EF6D8D" w14:textId="1C7CA9C0"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1" w:history="1">
              <w:r w:rsidRPr="00C34D77">
                <w:rPr>
                  <w:rStyle w:val="Hyperlink"/>
                  <w:sz w:val="20"/>
                  <w:szCs w:val="20"/>
                </w:rPr>
                <w:t>https://resolve.edu.au/teaching-sequences/year-6/statistics-loopy-aeroplanes/lesson-7-what-best-design</w:t>
              </w:r>
            </w:hyperlink>
          </w:p>
        </w:tc>
      </w:tr>
    </w:tbl>
    <w:p w14:paraId="37AF378D" w14:textId="77777777" w:rsidR="00C34D77" w:rsidRDefault="00C34D77" w:rsidP="00C34D77"/>
    <w:p w14:paraId="57F2DB29" w14:textId="77777777" w:rsidR="00C34D77" w:rsidRDefault="00C34D77" w:rsidP="00C34D77">
      <w:pPr>
        <w:pStyle w:val="Heading1"/>
      </w:pPr>
      <w:r>
        <w:t>Lesson overview</w:t>
      </w:r>
    </w:p>
    <w:p w14:paraId="1ACEA3EA" w14:textId="4CBC88DF" w:rsidR="00C34D77" w:rsidRDefault="00C34D77" w:rsidP="00C34D77">
      <w:r w:rsidRPr="00C34D77">
        <w:t>Students analyse data on the modified loopy aeroplanes to determine the best design.</w:t>
      </w:r>
    </w:p>
    <w:p w14:paraId="047310B1" w14:textId="77777777" w:rsidR="00C34D77" w:rsidRDefault="00C34D77" w:rsidP="00C34D77">
      <w:pPr>
        <w:pStyle w:val="Heading2"/>
      </w:pPr>
      <w:r>
        <w:t>Learning goals</w:t>
      </w:r>
    </w:p>
    <w:p w14:paraId="4D54111E" w14:textId="0948E33C" w:rsidR="00C34D77" w:rsidRDefault="00C34D77" w:rsidP="00C34D77">
      <w:r w:rsidRPr="00C34D77">
        <w:t>Data provides evidence to inform our answers to questions.</w:t>
      </w:r>
    </w:p>
    <w:p w14:paraId="2D219C4B" w14:textId="77777777" w:rsidR="00C34D77" w:rsidRDefault="00C34D77" w:rsidP="00C34D77">
      <w:pPr>
        <w:pStyle w:val="Heading2"/>
      </w:pPr>
      <w:r>
        <w:t>Resources</w:t>
      </w:r>
    </w:p>
    <w:p w14:paraId="7D75AE67" w14:textId="77777777" w:rsidR="00C34D77" w:rsidRDefault="00C34D77" w:rsidP="00C34D77">
      <w:r w:rsidRPr="007766AE">
        <w:rPr>
          <w:b/>
          <w:bCs/>
        </w:rPr>
        <w:t>Whole class</w:t>
      </w:r>
    </w:p>
    <w:p w14:paraId="26B0985C" w14:textId="42C67A00" w:rsidR="00C34D77" w:rsidRPr="00C34D77" w:rsidRDefault="00C34D77" w:rsidP="00C34D77">
      <w:pPr>
        <w:pStyle w:val="ListBullet"/>
        <w:rPr>
          <w:b/>
          <w:bCs/>
        </w:rPr>
      </w:pPr>
      <w:r>
        <w:rPr>
          <w:b/>
          <w:bCs/>
        </w:rPr>
        <w:t>Loopy aeroplanes PowerPoint</w:t>
      </w:r>
    </w:p>
    <w:p w14:paraId="23DB0F99" w14:textId="77777777" w:rsidR="00C34D77" w:rsidRDefault="00C34D77" w:rsidP="00C34D77">
      <w:pPr>
        <w:pStyle w:val="ListBullet"/>
        <w:numPr>
          <w:ilvl w:val="0"/>
          <w:numId w:val="0"/>
        </w:numPr>
      </w:pPr>
      <w:r w:rsidRPr="007766AE">
        <w:rPr>
          <w:b/>
          <w:bCs/>
        </w:rPr>
        <w:t>Each student</w:t>
      </w:r>
    </w:p>
    <w:p w14:paraId="25F2369A" w14:textId="367DF2A3" w:rsidR="00C34D77" w:rsidRPr="00EC1876" w:rsidRDefault="00C34D77" w:rsidP="00C34D77">
      <w:pPr>
        <w:pStyle w:val="ListBullet"/>
        <w:rPr>
          <w:lang w:eastAsia="en-AU"/>
        </w:rPr>
      </w:pPr>
      <w:r w:rsidRPr="00C34D77">
        <w:rPr>
          <w:lang w:eastAsia="en-AU"/>
        </w:rPr>
        <w:t>Two sticky notes</w:t>
      </w:r>
    </w:p>
    <w:p w14:paraId="58257980"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168C06C3"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30B30F40" w14:textId="77777777" w:rsidR="00C34D77" w:rsidRPr="006822F9" w:rsidRDefault="00C34D77" w:rsidP="002562A0">
            <w:pPr>
              <w:pStyle w:val="TableHeading"/>
              <w:jc w:val="center"/>
            </w:pPr>
            <w:r>
              <w:t>Lesson</w:t>
            </w:r>
            <w:r w:rsidRPr="006822F9">
              <w:t xml:space="preserve"> phase</w:t>
            </w:r>
          </w:p>
        </w:tc>
        <w:tc>
          <w:tcPr>
            <w:tcW w:w="3047" w:type="dxa"/>
          </w:tcPr>
          <w:p w14:paraId="605CC55E" w14:textId="77777777" w:rsidR="00C34D77" w:rsidRPr="006822F9" w:rsidRDefault="00C34D77" w:rsidP="002562A0">
            <w:pPr>
              <w:pStyle w:val="TableHeading"/>
              <w:jc w:val="center"/>
            </w:pPr>
            <w:r w:rsidRPr="006822F9">
              <w:t>Estimated time</w:t>
            </w:r>
          </w:p>
        </w:tc>
        <w:tc>
          <w:tcPr>
            <w:tcW w:w="3048" w:type="dxa"/>
          </w:tcPr>
          <w:p w14:paraId="620C8D0D" w14:textId="77777777" w:rsidR="00C34D77" w:rsidRPr="006822F9" w:rsidRDefault="00C34D77" w:rsidP="002562A0">
            <w:pPr>
              <w:pStyle w:val="TableHeading"/>
              <w:jc w:val="center"/>
            </w:pPr>
            <w:r>
              <w:t>Lesson</w:t>
            </w:r>
            <w:r w:rsidRPr="006822F9">
              <w:t xml:space="preserve"> type</w:t>
            </w:r>
          </w:p>
        </w:tc>
      </w:tr>
      <w:tr w:rsidR="00C34D77" w14:paraId="42EF3F2A"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14EC34EB" w14:textId="5564407E" w:rsidR="00C34D77" w:rsidRPr="00C34D77" w:rsidRDefault="00C34D77" w:rsidP="002562A0">
            <w:pPr>
              <w:pStyle w:val="TableText"/>
              <w:tabs>
                <w:tab w:val="center" w:pos="1596"/>
              </w:tabs>
              <w:rPr>
                <w:b/>
                <w:bCs/>
              </w:rPr>
            </w:pPr>
            <w:r w:rsidRPr="00C34D77">
              <w:rPr>
                <w:b/>
                <w:bCs/>
              </w:rPr>
              <w:t xml:space="preserve">Data </w:t>
            </w:r>
            <w:r w:rsidRPr="00C34D77">
              <w:rPr>
                <w:b/>
                <w:bCs/>
              </w:rPr>
              <w:t>| Representing new data</w:t>
            </w:r>
          </w:p>
        </w:tc>
        <w:tc>
          <w:tcPr>
            <w:tcW w:w="3047" w:type="dxa"/>
          </w:tcPr>
          <w:p w14:paraId="44B6D930" w14:textId="706802B7" w:rsidR="00C34D77" w:rsidRDefault="00C34D77" w:rsidP="002562A0">
            <w:pPr>
              <w:pStyle w:val="TableText"/>
            </w:pPr>
            <w:r>
              <w:t>25</w:t>
            </w:r>
            <w:r>
              <w:t xml:space="preserve"> minutes</w:t>
            </w:r>
          </w:p>
        </w:tc>
        <w:tc>
          <w:tcPr>
            <w:tcW w:w="3048" w:type="dxa"/>
          </w:tcPr>
          <w:p w14:paraId="35B6DAA8" w14:textId="5D9064C4" w:rsidR="00C34D77" w:rsidRDefault="00C34D77" w:rsidP="002562A0">
            <w:pPr>
              <w:pStyle w:val="TableText"/>
            </w:pPr>
            <w:r>
              <w:t>Whole class/Small group</w:t>
            </w:r>
          </w:p>
        </w:tc>
      </w:tr>
      <w:tr w:rsidR="00C34D77" w14:paraId="39D7F07E" w14:textId="77777777" w:rsidTr="002562A0">
        <w:trPr>
          <w:cnfStyle w:val="000000010000" w:firstRow="0" w:lastRow="0" w:firstColumn="0" w:lastColumn="0" w:oddVBand="0" w:evenVBand="0" w:oddHBand="0" w:evenHBand="1" w:firstRowFirstColumn="0" w:firstRowLastColumn="0" w:lastRowFirstColumn="0" w:lastRowLastColumn="0"/>
        </w:trPr>
        <w:tc>
          <w:tcPr>
            <w:tcW w:w="3823" w:type="dxa"/>
          </w:tcPr>
          <w:p w14:paraId="747FD8A0" w14:textId="6743824A" w:rsidR="00C34D77" w:rsidRPr="00C34D77" w:rsidRDefault="00C34D77" w:rsidP="002562A0">
            <w:pPr>
              <w:pStyle w:val="TableText"/>
              <w:tabs>
                <w:tab w:val="center" w:pos="1596"/>
              </w:tabs>
              <w:rPr>
                <w:b/>
                <w:bCs/>
              </w:rPr>
            </w:pPr>
            <w:r w:rsidRPr="00C34D77">
              <w:rPr>
                <w:b/>
                <w:bCs/>
              </w:rPr>
              <w:t xml:space="preserve">Analyse </w:t>
            </w:r>
            <w:r w:rsidRPr="00C34D77">
              <w:rPr>
                <w:b/>
                <w:bCs/>
              </w:rPr>
              <w:t>| Looking at the data on the best design</w:t>
            </w:r>
          </w:p>
        </w:tc>
        <w:tc>
          <w:tcPr>
            <w:tcW w:w="3047" w:type="dxa"/>
          </w:tcPr>
          <w:p w14:paraId="67A673C0" w14:textId="2269BB13" w:rsidR="00C34D77" w:rsidRDefault="00C34D77" w:rsidP="002562A0">
            <w:pPr>
              <w:pStyle w:val="TableText"/>
            </w:pPr>
            <w:r>
              <w:t>25 minutes</w:t>
            </w:r>
          </w:p>
        </w:tc>
        <w:tc>
          <w:tcPr>
            <w:tcW w:w="3048" w:type="dxa"/>
          </w:tcPr>
          <w:p w14:paraId="77B36FE1" w14:textId="0B1EB8F4" w:rsidR="00C34D77" w:rsidRDefault="00C34D77" w:rsidP="002562A0">
            <w:pPr>
              <w:pStyle w:val="TableText"/>
            </w:pPr>
            <w:r>
              <w:t>Small group</w:t>
            </w:r>
          </w:p>
        </w:tc>
      </w:tr>
      <w:tr w:rsidR="00C34D77" w14:paraId="56C98FEC"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65FEE000" w14:textId="7E69E934" w:rsidR="00C34D77" w:rsidRPr="00C34D77" w:rsidRDefault="00C34D77" w:rsidP="002562A0">
            <w:pPr>
              <w:pStyle w:val="TableText"/>
              <w:tabs>
                <w:tab w:val="center" w:pos="1596"/>
              </w:tabs>
              <w:rPr>
                <w:b/>
                <w:bCs/>
              </w:rPr>
            </w:pPr>
            <w:r w:rsidRPr="00C34D77">
              <w:rPr>
                <w:b/>
                <w:bCs/>
              </w:rPr>
              <w:t xml:space="preserve">Analyse </w:t>
            </w:r>
            <w:r w:rsidRPr="00C34D77">
              <w:rPr>
                <w:b/>
                <w:bCs/>
              </w:rPr>
              <w:t>| What is a good design?</w:t>
            </w:r>
          </w:p>
        </w:tc>
        <w:tc>
          <w:tcPr>
            <w:tcW w:w="3047" w:type="dxa"/>
          </w:tcPr>
          <w:p w14:paraId="7DE43E10" w14:textId="57C78809" w:rsidR="00C34D77" w:rsidRDefault="00C34D77" w:rsidP="002562A0">
            <w:pPr>
              <w:pStyle w:val="TableText"/>
            </w:pPr>
            <w:r>
              <w:t>10 minutes</w:t>
            </w:r>
          </w:p>
        </w:tc>
        <w:tc>
          <w:tcPr>
            <w:tcW w:w="3048" w:type="dxa"/>
          </w:tcPr>
          <w:p w14:paraId="382DF981" w14:textId="062F48CF" w:rsidR="00C34D77" w:rsidRDefault="00C34D77" w:rsidP="002562A0">
            <w:pPr>
              <w:pStyle w:val="TableText"/>
            </w:pPr>
            <w:r>
              <w:t>Whole class</w:t>
            </w:r>
          </w:p>
        </w:tc>
      </w:tr>
    </w:tbl>
    <w:p w14:paraId="6F5709D1" w14:textId="7E70C0D3" w:rsidR="00C34D77" w:rsidRDefault="00C34D77" w:rsidP="00C34D77">
      <w:r>
        <w:tab/>
      </w:r>
    </w:p>
    <w:p w14:paraId="792095C7" w14:textId="77777777" w:rsidR="00C34D77" w:rsidRDefault="00C34D77" w:rsidP="00C34D77"/>
    <w:p w14:paraId="721EE10F" w14:textId="77777777" w:rsidR="00C34D77" w:rsidRDefault="00C34D77" w:rsidP="00C34D77">
      <w:pPr>
        <w:widowControl/>
        <w:spacing w:after="0" w:line="240" w:lineRule="auto"/>
      </w:pPr>
      <w:r>
        <w:br w:type="page"/>
      </w:r>
    </w:p>
    <w:p w14:paraId="25AD00B3" w14:textId="77777777" w:rsidR="00C34D77" w:rsidRDefault="00C34D77" w:rsidP="00C34D77">
      <w:pPr>
        <w:pStyle w:val="Heading1"/>
      </w:pPr>
      <w:r>
        <w:lastRenderedPageBreak/>
        <w:t>Teach this lesson</w:t>
      </w:r>
    </w:p>
    <w:p w14:paraId="79009D6E" w14:textId="51F5FA9B" w:rsidR="00C34D77" w:rsidRDefault="00C34D77" w:rsidP="00C34D77">
      <w:pPr>
        <w:pStyle w:val="Heading2"/>
      </w:pPr>
      <w:r w:rsidRPr="00C34D77">
        <w:t>Data | Representing new data</w:t>
      </w:r>
    </w:p>
    <w:p w14:paraId="29FDA0D8" w14:textId="77777777" w:rsidR="00C34D77" w:rsidRPr="00C34D77" w:rsidRDefault="00C34D77" w:rsidP="00C34D77">
      <w:r w:rsidRPr="00C34D77">
        <w:t>Discuss with the students some of their noticings flying the new planes. Some questions to help prompt the discussion include:</w:t>
      </w:r>
    </w:p>
    <w:p w14:paraId="0210486D" w14:textId="77777777" w:rsidR="00C34D77" w:rsidRPr="00C34D77" w:rsidRDefault="00C34D77" w:rsidP="00C34D77">
      <w:pPr>
        <w:pStyle w:val="ListBullet"/>
        <w:rPr>
          <w:i/>
          <w:iCs/>
        </w:rPr>
      </w:pPr>
      <w:r w:rsidRPr="00C34D77">
        <w:rPr>
          <w:i/>
          <w:iCs/>
        </w:rPr>
        <w:t>How did the size of the loops affect the flight?</w:t>
      </w:r>
    </w:p>
    <w:p w14:paraId="45B73BCA" w14:textId="77777777" w:rsidR="00C34D77" w:rsidRPr="00C34D77" w:rsidRDefault="00C34D77" w:rsidP="00C34D77">
      <w:pPr>
        <w:pStyle w:val="ListBullet"/>
        <w:rPr>
          <w:i/>
          <w:iCs/>
        </w:rPr>
      </w:pPr>
      <w:r w:rsidRPr="00C34D77">
        <w:rPr>
          <w:i/>
          <w:iCs/>
        </w:rPr>
        <w:t>How did the width of the loops affect the flight?</w:t>
      </w:r>
    </w:p>
    <w:p w14:paraId="217D8516" w14:textId="77777777" w:rsidR="00C34D77" w:rsidRPr="00C34D77" w:rsidRDefault="00C34D77" w:rsidP="00C34D77">
      <w:r w:rsidRPr="00C34D77">
        <w:t>Provide each student with two sticky notes to record the distance of their two throws (one throw recorded on each note).</w:t>
      </w:r>
    </w:p>
    <w:p w14:paraId="67675928" w14:textId="77777777" w:rsidR="00C34D77" w:rsidRPr="00C34D77" w:rsidRDefault="00C34D77" w:rsidP="00C34D77">
      <w:r w:rsidRPr="00C34D77">
        <w:t>Create a new dot plot on the board (as shown below). We used the x-axis to indicate distance in metres and the y-axis to indicate the type of loops on the planes. Ask students to stick their sticky notes in the correct place.</w:t>
      </w:r>
    </w:p>
    <w:p w14:paraId="02D44E45" w14:textId="1F641697" w:rsidR="00C34D77" w:rsidRPr="00C34D77" w:rsidRDefault="00C34D77" w:rsidP="00C34D77">
      <w:r>
        <w:rPr>
          <w:noProof/>
        </w:rPr>
        <w:drawing>
          <wp:inline distT="0" distB="0" distL="0" distR="0" wp14:anchorId="3F8977F8" wp14:editId="2DA8F712">
            <wp:extent cx="6177516" cy="2314689"/>
            <wp:effectExtent l="0" t="0" r="0" b="9525"/>
            <wp:docPr id="19739291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2135" cy="2323913"/>
                    </a:xfrm>
                    <a:prstGeom prst="rect">
                      <a:avLst/>
                    </a:prstGeom>
                    <a:noFill/>
                  </pic:spPr>
                </pic:pic>
              </a:graphicData>
            </a:graphic>
          </wp:inline>
        </w:drawing>
      </w:r>
      <w:r w:rsidRPr="00C34D77">
        <w:t xml:space="preserve"> </w:t>
      </w:r>
    </w:p>
    <w:p w14:paraId="69F4F7B3" w14:textId="77777777" w:rsidR="00C34D77" w:rsidRDefault="00C34D77" w:rsidP="00C34D77"/>
    <w:p w14:paraId="75CF822A" w14:textId="3E2EEB18" w:rsidR="00C34D77" w:rsidRDefault="00C34D77" w:rsidP="00C34D77">
      <w:pPr>
        <w:pStyle w:val="Heading2"/>
      </w:pPr>
      <w:r w:rsidRPr="00C34D77">
        <w:t>Analyse | Looking at the data on the best design</w:t>
      </w:r>
    </w:p>
    <w:p w14:paraId="4D67E1F5" w14:textId="77777777" w:rsidR="00C34D77" w:rsidRPr="00C34D77" w:rsidRDefault="00C34D77" w:rsidP="00C34D77">
      <w:r w:rsidRPr="00C34D77">
        <w:t xml:space="preserve">Show students </w:t>
      </w:r>
      <w:r w:rsidRPr="00C34D77">
        <w:rPr>
          <w:b/>
          <w:bCs/>
        </w:rPr>
        <w:t xml:space="preserve">Loopy aeroplanes PowerPoint </w:t>
      </w:r>
      <w:r w:rsidRPr="00C34D77">
        <w:t>slide 20, which poses the following questions to guide students’ analysis of their data:</w:t>
      </w:r>
    </w:p>
    <w:p w14:paraId="255446E0" w14:textId="77777777" w:rsidR="00C34D77" w:rsidRPr="00C34D77" w:rsidRDefault="00C34D77" w:rsidP="00C34D77">
      <w:pPr>
        <w:pStyle w:val="ListBullet"/>
      </w:pPr>
      <w:r w:rsidRPr="00C34D77">
        <w:t>If we went outside again now and flew our planes again, which one do you predict will fly the furthest? Why?</w:t>
      </w:r>
    </w:p>
    <w:p w14:paraId="2D2FD52B" w14:textId="77777777" w:rsidR="00C34D77" w:rsidRPr="00C34D77" w:rsidRDefault="00C34D77" w:rsidP="00C34D77">
      <w:pPr>
        <w:pStyle w:val="ListBullet"/>
      </w:pPr>
      <w:r w:rsidRPr="00C34D77">
        <w:t>Which plane is the most unpredictable? What makes you say that?</w:t>
      </w:r>
    </w:p>
    <w:p w14:paraId="1F11ABA3" w14:textId="77777777" w:rsidR="00C34D77" w:rsidRPr="00C34D77" w:rsidRDefault="00C34D77" w:rsidP="00C34D77">
      <w:pPr>
        <w:pStyle w:val="ListBullet"/>
      </w:pPr>
      <w:r w:rsidRPr="00C34D77">
        <w:t>How does the size of the loops impact the flight of a plane?</w:t>
      </w:r>
    </w:p>
    <w:p w14:paraId="03F25DF7" w14:textId="77777777" w:rsidR="00C34D77" w:rsidRPr="00C34D77" w:rsidRDefault="00C34D77" w:rsidP="00C34D77">
      <w:pPr>
        <w:pStyle w:val="ListBullet"/>
      </w:pPr>
      <w:r w:rsidRPr="00C34D77">
        <w:t>How does the width of the loops impact the flight of a plane?</w:t>
      </w:r>
    </w:p>
    <w:p w14:paraId="040B86BB" w14:textId="77777777" w:rsidR="00C34D77" w:rsidRPr="00C34D77" w:rsidRDefault="00C34D77" w:rsidP="00C34D77">
      <w:pPr>
        <w:pStyle w:val="ListBullet"/>
      </w:pPr>
      <w:r w:rsidRPr="00C34D77">
        <w:t>Based on this data, what is the best design for a loopy aeroplane? Can you say this for certain?</w:t>
      </w:r>
    </w:p>
    <w:p w14:paraId="493C57AD" w14:textId="77777777" w:rsidR="00C34D77" w:rsidRPr="00C34D77" w:rsidRDefault="00C34D77" w:rsidP="00C34D77">
      <w:r w:rsidRPr="00C34D77">
        <w:t xml:space="preserve">Discuss with the students the answers to these questions. </w:t>
      </w:r>
    </w:p>
    <w:p w14:paraId="2AFC53FA" w14:textId="1864EB32" w:rsidR="00C34D77" w:rsidRPr="00C34D77" w:rsidRDefault="00C34D77" w:rsidP="00C34D77">
      <w:pPr>
        <w:pStyle w:val="Heading3"/>
      </w:pPr>
      <w:r w:rsidRPr="00C34D77">
        <w:t>Noticing students’ thinking</w:t>
      </w:r>
    </w:p>
    <w:p w14:paraId="2D2E6647" w14:textId="77777777" w:rsidR="00C34D77" w:rsidRPr="00C34D77" w:rsidRDefault="00C34D77" w:rsidP="00C34D77">
      <w:pPr>
        <w:pStyle w:val="ListBullet"/>
        <w:rPr>
          <w:b/>
          <w:bCs/>
        </w:rPr>
      </w:pPr>
      <w:r w:rsidRPr="00C34D77">
        <w:rPr>
          <w:b/>
          <w:bCs/>
        </w:rPr>
        <w:t>Are students using evidence from the data to support their inferences and conclusions?</w:t>
      </w:r>
    </w:p>
    <w:p w14:paraId="68167E11" w14:textId="77777777" w:rsidR="00C34D77" w:rsidRPr="00C34D77" w:rsidRDefault="00C34D77" w:rsidP="00C34D77">
      <w:pPr>
        <w:pStyle w:val="ListBullet2"/>
      </w:pPr>
      <w:r w:rsidRPr="00C34D77">
        <w:t xml:space="preserve">Make sure the students provide evidence from the data as they answer each question. Ask questions like: </w:t>
      </w:r>
      <w:r w:rsidRPr="00C34D77">
        <w:rPr>
          <w:i/>
          <w:iCs/>
        </w:rPr>
        <w:t>What evidence from the data makes you say that?</w:t>
      </w:r>
    </w:p>
    <w:p w14:paraId="41EF4EEE" w14:textId="77777777" w:rsidR="00C34D77" w:rsidRPr="00C34D77" w:rsidRDefault="00C34D77" w:rsidP="00C34D77">
      <w:pPr>
        <w:pStyle w:val="ListBullet"/>
        <w:rPr>
          <w:b/>
          <w:bCs/>
        </w:rPr>
      </w:pPr>
      <w:r w:rsidRPr="00C34D77">
        <w:rPr>
          <w:b/>
          <w:bCs/>
        </w:rPr>
        <w:t>Are students using probabilistic language as they answer questions?</w:t>
      </w:r>
    </w:p>
    <w:p w14:paraId="14B3EADD" w14:textId="77777777" w:rsidR="00C34D77" w:rsidRPr="00C34D77" w:rsidRDefault="00C34D77" w:rsidP="00C34D77">
      <w:pPr>
        <w:pStyle w:val="ListBullet2"/>
      </w:pPr>
      <w:r w:rsidRPr="00C34D77">
        <w:t>Ensure that students are using conditional and likelihood language where needed. For example, if you hear a comment like “</w:t>
      </w:r>
      <w:r w:rsidRPr="00C34D77">
        <w:rPr>
          <w:i/>
          <w:iCs/>
        </w:rPr>
        <w:t>Planes with a small loop at the front go further</w:t>
      </w:r>
      <w:r w:rsidRPr="00C34D77">
        <w:t>”, you might ask the question “</w:t>
      </w:r>
      <w:r w:rsidRPr="00C34D77">
        <w:rPr>
          <w:i/>
          <w:iCs/>
        </w:rPr>
        <w:t>Will they always go further? How can you be certain?</w:t>
      </w:r>
      <w:r w:rsidRPr="00C34D77">
        <w:t>”.</w:t>
      </w:r>
    </w:p>
    <w:p w14:paraId="7C892FDF" w14:textId="77777777" w:rsidR="00C34D77" w:rsidRDefault="00C34D77" w:rsidP="00C34D77"/>
    <w:p w14:paraId="35FE89FB" w14:textId="6FF6349C" w:rsidR="00C34D77" w:rsidRDefault="00C34D77" w:rsidP="00C34D77">
      <w:pPr>
        <w:pStyle w:val="Heading2"/>
      </w:pPr>
      <w:r w:rsidRPr="00C34D77">
        <w:lastRenderedPageBreak/>
        <w:t>Analyse | What is a good design?</w:t>
      </w:r>
    </w:p>
    <w:p w14:paraId="7BFD72D3" w14:textId="77777777" w:rsidR="00C34D77" w:rsidRPr="00C34D77" w:rsidRDefault="00C34D77" w:rsidP="00C34D77">
      <w:r w:rsidRPr="00C34D77">
        <w:t xml:space="preserve">Conduct a class discussion. </w:t>
      </w:r>
    </w:p>
    <w:p w14:paraId="452B154B" w14:textId="77777777" w:rsidR="00C34D77" w:rsidRPr="00C34D77" w:rsidRDefault="00C34D77" w:rsidP="00C34D77">
      <w:r w:rsidRPr="00C34D77">
        <w:rPr>
          <w:b/>
          <w:bCs/>
        </w:rPr>
        <w:t>Discuss:</w:t>
      </w:r>
      <w:r w:rsidRPr="00C34D77">
        <w:t xml:space="preserve"> </w:t>
      </w:r>
    </w:p>
    <w:p w14:paraId="20DCB5D7" w14:textId="77777777" w:rsidR="00C34D77" w:rsidRPr="00C34D77" w:rsidRDefault="00C34D77" w:rsidP="00C34D77">
      <w:pPr>
        <w:pStyle w:val="ListBullet"/>
        <w:rPr>
          <w:i/>
          <w:iCs/>
        </w:rPr>
      </w:pPr>
      <w:r w:rsidRPr="00C34D77">
        <w:rPr>
          <w:i/>
          <w:iCs/>
        </w:rPr>
        <w:t>What did your group decide?</w:t>
      </w:r>
    </w:p>
    <w:p w14:paraId="4E38B98B" w14:textId="77777777" w:rsidR="00C34D77" w:rsidRPr="00C34D77" w:rsidRDefault="00C34D77" w:rsidP="00C34D77">
      <w:pPr>
        <w:pStyle w:val="ListBullet2"/>
      </w:pPr>
      <w:r w:rsidRPr="00C34D77">
        <w:t xml:space="preserve">It is likely that groups will have slightly different answers to the questions. </w:t>
      </w:r>
    </w:p>
    <w:p w14:paraId="7132EB6D" w14:textId="1A7E242F" w:rsidR="00C34D77" w:rsidRPr="00C34D77" w:rsidRDefault="00C34D77" w:rsidP="00C34D77">
      <w:pPr>
        <w:pStyle w:val="ListBullet"/>
        <w:rPr>
          <w:i/>
          <w:iCs/>
        </w:rPr>
      </w:pPr>
      <w:r w:rsidRPr="00C34D77">
        <w:rPr>
          <w:i/>
          <w:iCs/>
        </w:rPr>
        <w:t>Why is the</w:t>
      </w:r>
      <w:r>
        <w:rPr>
          <w:i/>
          <w:iCs/>
        </w:rPr>
        <w:t>re</w:t>
      </w:r>
      <w:r w:rsidRPr="00C34D77">
        <w:rPr>
          <w:i/>
          <w:iCs/>
        </w:rPr>
        <w:t xml:space="preserve"> difference in our answers?</w:t>
      </w:r>
    </w:p>
    <w:p w14:paraId="75E11348" w14:textId="77777777" w:rsidR="00C34D77" w:rsidRPr="00C34D77" w:rsidRDefault="00C34D77" w:rsidP="00C34D77">
      <w:pPr>
        <w:pStyle w:val="ListBullet2"/>
        <w:rPr>
          <w:lang w:eastAsia="en-AU"/>
        </w:rPr>
      </w:pPr>
      <w:r w:rsidRPr="00C34D77">
        <w:rPr>
          <w:lang w:eastAsia="en-AU"/>
        </w:rPr>
        <w:t xml:space="preserve">Each group's answers will be unique to the planes that they tested and the data that they collected. </w:t>
      </w:r>
    </w:p>
    <w:p w14:paraId="197E35BE" w14:textId="77777777" w:rsidR="00C34D77" w:rsidRPr="00C34D77" w:rsidRDefault="00C34D77" w:rsidP="00C34D77">
      <w:pPr>
        <w:pStyle w:val="ListBullet"/>
        <w:rPr>
          <w:i/>
          <w:iCs/>
        </w:rPr>
      </w:pPr>
      <w:r w:rsidRPr="00C34D77">
        <w:rPr>
          <w:i/>
          <w:iCs/>
        </w:rPr>
        <w:t>What evidence helped us decide?</w:t>
      </w:r>
    </w:p>
    <w:p w14:paraId="19E071EC" w14:textId="77777777" w:rsidR="00C34D77" w:rsidRPr="00C34D77" w:rsidRDefault="00C34D77" w:rsidP="00C34D77">
      <w:pPr>
        <w:pStyle w:val="ListBullet"/>
        <w:rPr>
          <w:i/>
          <w:iCs/>
        </w:rPr>
      </w:pPr>
      <w:r w:rsidRPr="00C34D77">
        <w:rPr>
          <w:i/>
          <w:iCs/>
        </w:rPr>
        <w:t>What are some general features of a “good” loopy aeroplane?</w:t>
      </w:r>
    </w:p>
    <w:p w14:paraId="527F318A" w14:textId="77777777" w:rsidR="00C34D77" w:rsidRPr="00C34D77" w:rsidRDefault="00C34D77" w:rsidP="00C34D77">
      <w:pPr>
        <w:pStyle w:val="ListBullet2"/>
      </w:pPr>
      <w:r w:rsidRPr="00C34D77">
        <w:t xml:space="preserve">Look across the analyses shared by each group and see if there are common features. </w:t>
      </w:r>
    </w:p>
    <w:p w14:paraId="7D0C31E3" w14:textId="77777777" w:rsidR="00C34D77" w:rsidRDefault="00C34D77" w:rsidP="00C34D77"/>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4528BE13"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CD2FC5F" w14:textId="77777777"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3" w:history="1">
              <w:r w:rsidRPr="00C34D77">
                <w:rPr>
                  <w:rStyle w:val="Hyperlink"/>
                  <w:sz w:val="20"/>
                  <w:szCs w:val="20"/>
                </w:rPr>
                <w:t>https://resolve.edu.au/teaching-sequences/year-6/statistics-loopy-aeroplanes/lesson-7-what-best-design</w:t>
              </w:r>
            </w:hyperlink>
          </w:p>
        </w:tc>
      </w:tr>
    </w:tbl>
    <w:p w14:paraId="5814D46E" w14:textId="77777777" w:rsidR="00C34D77" w:rsidRDefault="00C34D77" w:rsidP="002B0848"/>
    <w:p w14:paraId="677DC630" w14:textId="77777777" w:rsidR="00C34D77" w:rsidRDefault="00C34D77" w:rsidP="002B0848">
      <w:pPr>
        <w:sectPr w:rsidR="00C34D77"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C34D77" w14:paraId="43151D46" w14:textId="77777777" w:rsidTr="002562A0">
        <w:trPr>
          <w:trHeight w:val="1230"/>
        </w:trPr>
        <w:tc>
          <w:tcPr>
            <w:tcW w:w="8080" w:type="dxa"/>
          </w:tcPr>
          <w:p w14:paraId="5F2900EB" w14:textId="77777777" w:rsidR="00C34D77" w:rsidRPr="00541954" w:rsidRDefault="00C34D77" w:rsidP="002562A0">
            <w:pPr>
              <w:pStyle w:val="Header"/>
              <w:jc w:val="left"/>
            </w:pPr>
            <w:r>
              <w:rPr>
                <w:noProof/>
              </w:rPr>
              <w:lastRenderedPageBreak/>
              <w:drawing>
                <wp:inline distT="0" distB="0" distL="0" distR="0" wp14:anchorId="1F2158BE" wp14:editId="15ED387F">
                  <wp:extent cx="2346960" cy="510355"/>
                  <wp:effectExtent l="0" t="0" r="635" b="0"/>
                  <wp:docPr id="15856998" name="Picture 15856998"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998" name="Picture 15856998"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10E178" w14:textId="77777777" w:rsidR="00C34D77" w:rsidRDefault="00C34D77" w:rsidP="00C34D77">
      <w:pPr>
        <w:rPr>
          <w:noProof/>
        </w:rPr>
      </w:pPr>
    </w:p>
    <w:p w14:paraId="4EA686AB" w14:textId="3D946535" w:rsidR="00C34D77" w:rsidRDefault="00C34D77" w:rsidP="00C34D77">
      <w:pPr>
        <w:pStyle w:val="Title"/>
        <w:rPr>
          <w:noProof/>
        </w:rPr>
      </w:pPr>
      <w:r>
        <w:rPr>
          <w:noProof/>
        </w:rPr>
        <mc:AlternateContent>
          <mc:Choice Requires="wps">
            <w:drawing>
              <wp:anchor distT="0" distB="0" distL="114300" distR="114300" simplePos="0" relativeHeight="251681792" behindDoc="0" locked="0" layoutInCell="1" allowOverlap="1" wp14:anchorId="4CDFD2E1" wp14:editId="41A9D848">
                <wp:simplePos x="0" y="0"/>
                <wp:positionH relativeFrom="page">
                  <wp:posOffset>0</wp:posOffset>
                </wp:positionH>
                <wp:positionV relativeFrom="page">
                  <wp:posOffset>0</wp:posOffset>
                </wp:positionV>
                <wp:extent cx="540000" cy="1688400"/>
                <wp:effectExtent l="0" t="0" r="0" b="7620"/>
                <wp:wrapNone/>
                <wp:docPr id="81103868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9CD7A4" w14:textId="2837399D"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FD2E1" id="_x0000_s1040" style="position:absolute;margin-left:0;margin-top:0;width:42.5pt;height:132.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L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GCbx+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09CD7A4" w14:textId="2837399D" w:rsidR="00C34D77" w:rsidRPr="00202FB6" w:rsidRDefault="00C34D77" w:rsidP="00C34D77">
                      <w:pPr>
                        <w:spacing w:before="60"/>
                        <w:jc w:val="center"/>
                        <w:rPr>
                          <w:b/>
                          <w:bCs/>
                          <w:caps/>
                          <w:color w:val="FFFFFF" w:themeColor="background1"/>
                          <w:sz w:val="32"/>
                          <w:szCs w:val="32"/>
                        </w:rPr>
                      </w:pPr>
                      <w:r>
                        <w:rPr>
                          <w:b/>
                          <w:bCs/>
                          <w:caps/>
                          <w:color w:val="FFFFFF" w:themeColor="background1"/>
                          <w:sz w:val="32"/>
                          <w:szCs w:val="32"/>
                        </w:rPr>
                        <w:t xml:space="preserve">Lesson </w:t>
                      </w:r>
                      <w:r>
                        <w:rPr>
                          <w:b/>
                          <w:bCs/>
                          <w:caps/>
                          <w:color w:val="FFFFFF" w:themeColor="background1"/>
                          <w:sz w:val="32"/>
                          <w:szCs w:val="32"/>
                        </w:rPr>
                        <w:t>8</w:t>
                      </w:r>
                    </w:p>
                  </w:txbxContent>
                </v:textbox>
                <w10:wrap anchorx="page" anchory="page"/>
              </v:rect>
            </w:pict>
          </mc:Fallback>
        </mc:AlternateContent>
      </w:r>
      <w:r>
        <w:rPr>
          <w:noProof/>
        </w:rPr>
        <mc:AlternateContent>
          <mc:Choice Requires="wps">
            <w:drawing>
              <wp:anchor distT="0" distB="0" distL="114300" distR="114300" simplePos="0" relativeHeight="251680768" behindDoc="0" locked="0" layoutInCell="1" allowOverlap="1" wp14:anchorId="2BDB1421" wp14:editId="0EA004E4">
                <wp:simplePos x="0" y="0"/>
                <wp:positionH relativeFrom="page">
                  <wp:posOffset>6012815</wp:posOffset>
                </wp:positionH>
                <wp:positionV relativeFrom="page">
                  <wp:posOffset>-6985</wp:posOffset>
                </wp:positionV>
                <wp:extent cx="1656000" cy="738000"/>
                <wp:effectExtent l="0" t="0" r="1905" b="5080"/>
                <wp:wrapNone/>
                <wp:docPr id="16949374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98D286"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B1421" id="_x0000_s1041" style="position:absolute;margin-left:473.45pt;margin-top:-.55pt;width:130.4pt;height:5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" fillcolor="#dbd7d2 [3206]" stroked="f" strokeweight="2pt">
                <v:textbox>
                  <w:txbxContent>
                    <w:p w14:paraId="5098D286" w14:textId="77777777" w:rsidR="00C34D77" w:rsidRDefault="00C34D77" w:rsidP="00C34D77">
                      <w:r w:rsidRPr="008346E1">
                        <w:rPr>
                          <w:b/>
                          <w:bCs/>
                          <w:color w:val="FC940B" w:themeColor="background2"/>
                          <w:sz w:val="72"/>
                          <w:szCs w:val="72"/>
                        </w:rPr>
                        <w:t>(</w:t>
                      </w:r>
                      <w:r>
                        <w:rPr>
                          <w:b/>
                          <w:bCs/>
                          <w:sz w:val="48"/>
                          <w:szCs w:val="48"/>
                        </w:rPr>
                        <w:t>Y6</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Pr>
          <w:noProof/>
        </w:rPr>
        <w:t>8</w:t>
      </w:r>
      <w:r>
        <w:rPr>
          <w:noProof/>
        </w:rPr>
        <w:t xml:space="preserve"> • </w:t>
      </w:r>
      <w:r>
        <w:rPr>
          <w:noProof/>
        </w:rPr>
        <w:t>Fly-off</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34D77" w14:paraId="5B5B8831" w14:textId="77777777" w:rsidTr="002562A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589324C" w14:textId="0F69F200" w:rsidR="00C34D77" w:rsidRDefault="00C34D77" w:rsidP="002562A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34" w:history="1">
              <w:r w:rsidRPr="00C34D77">
                <w:rPr>
                  <w:rStyle w:val="Hyperlink"/>
                  <w:sz w:val="20"/>
                  <w:szCs w:val="20"/>
                </w:rPr>
                <w:t>https://resolve.edu.au/teaching-sequences/year-6/statistics-loopy-aeroplanes/lesson-8-fly</w:t>
              </w:r>
            </w:hyperlink>
          </w:p>
        </w:tc>
      </w:tr>
    </w:tbl>
    <w:p w14:paraId="61849FEF" w14:textId="77777777" w:rsidR="00C34D77" w:rsidRDefault="00C34D77" w:rsidP="00C34D77"/>
    <w:p w14:paraId="37F86F63" w14:textId="77777777" w:rsidR="00C34D77" w:rsidRDefault="00C34D77" w:rsidP="00C34D77">
      <w:pPr>
        <w:pStyle w:val="Heading1"/>
      </w:pPr>
      <w:r>
        <w:t>Lesson overview</w:t>
      </w:r>
    </w:p>
    <w:p w14:paraId="50D60174" w14:textId="5F46FAEE" w:rsidR="00C34D77" w:rsidRDefault="00C34D77" w:rsidP="00C34D77">
      <w:r w:rsidRPr="00C34D77">
        <w:t>Students use the evidence gathered to design and build a loopy aeroplane for a class fly-off.</w:t>
      </w:r>
    </w:p>
    <w:p w14:paraId="3D02ACD6" w14:textId="77777777" w:rsidR="00C34D77" w:rsidRDefault="00C34D77" w:rsidP="00C34D77">
      <w:pPr>
        <w:pStyle w:val="Heading2"/>
      </w:pPr>
      <w:r>
        <w:t>Learning goals</w:t>
      </w:r>
    </w:p>
    <w:p w14:paraId="2AAD6496" w14:textId="13AFDB07" w:rsidR="00C34D77" w:rsidRDefault="00C34D77" w:rsidP="00C34D77">
      <w:r w:rsidRPr="00C34D77">
        <w:t>Data provides evidence to inform our decisions.</w:t>
      </w:r>
    </w:p>
    <w:p w14:paraId="58F895F9" w14:textId="77777777" w:rsidR="00C34D77" w:rsidRDefault="00C34D77" w:rsidP="00C34D77">
      <w:pPr>
        <w:pStyle w:val="Heading2"/>
      </w:pPr>
      <w:r>
        <w:t>Resources</w:t>
      </w:r>
    </w:p>
    <w:p w14:paraId="539E563C" w14:textId="77777777" w:rsidR="00C34D77" w:rsidRDefault="00C34D77" w:rsidP="00C34D77">
      <w:r w:rsidRPr="007766AE">
        <w:rPr>
          <w:b/>
          <w:bCs/>
        </w:rPr>
        <w:t>Whole class</w:t>
      </w:r>
    </w:p>
    <w:p w14:paraId="7C5F2165" w14:textId="30C51A32" w:rsidR="00C34D77" w:rsidRPr="00C34D77" w:rsidRDefault="00C34D77" w:rsidP="00C34D77">
      <w:pPr>
        <w:pStyle w:val="ListBullet"/>
        <w:rPr>
          <w:b/>
          <w:bCs/>
        </w:rPr>
      </w:pPr>
      <w:r>
        <w:rPr>
          <w:b/>
          <w:bCs/>
        </w:rPr>
        <w:t>Loopy aeroplanes PowerPoint</w:t>
      </w:r>
    </w:p>
    <w:p w14:paraId="0C190F7E" w14:textId="77777777" w:rsidR="00C34D77" w:rsidRDefault="00C34D77" w:rsidP="00C34D77">
      <w:pPr>
        <w:pStyle w:val="ListBullet"/>
        <w:numPr>
          <w:ilvl w:val="0"/>
          <w:numId w:val="0"/>
        </w:numPr>
      </w:pPr>
      <w:r w:rsidRPr="007766AE">
        <w:rPr>
          <w:b/>
          <w:bCs/>
        </w:rPr>
        <w:t>Each student</w:t>
      </w:r>
    </w:p>
    <w:p w14:paraId="38740C99" w14:textId="2C59E854" w:rsidR="00C34D77" w:rsidRDefault="00C34D77" w:rsidP="00C34D77">
      <w:pPr>
        <w:pStyle w:val="ListBullet"/>
        <w:rPr>
          <w:b/>
          <w:bCs/>
        </w:rPr>
      </w:pPr>
      <w:r>
        <w:rPr>
          <w:b/>
          <w:bCs/>
        </w:rPr>
        <w:t>Fly-off Student sheet</w:t>
      </w:r>
    </w:p>
    <w:p w14:paraId="66294F1E" w14:textId="77777777" w:rsidR="00C34D77" w:rsidRPr="00C34D77" w:rsidRDefault="00C34D77" w:rsidP="00C34D77">
      <w:pPr>
        <w:pStyle w:val="ListBullet"/>
        <w:rPr>
          <w:lang w:eastAsia="en-AU"/>
        </w:rPr>
      </w:pPr>
      <w:r w:rsidRPr="00C34D77">
        <w:rPr>
          <w:lang w:eastAsia="en-AU"/>
        </w:rPr>
        <w:t>Equipment to make a loopy aeroplane – a paper straw, coloured paper, scissors, tape, and a ruler</w:t>
      </w:r>
    </w:p>
    <w:p w14:paraId="5714096B" w14:textId="77777777" w:rsidR="00C34D77" w:rsidRDefault="00C34D77" w:rsidP="00C34D77"/>
    <w:tbl>
      <w:tblPr>
        <w:tblStyle w:val="AASETable"/>
        <w:tblW w:w="9918" w:type="dxa"/>
        <w:tblLook w:val="04A0" w:firstRow="1" w:lastRow="0" w:firstColumn="1" w:lastColumn="0" w:noHBand="0" w:noVBand="1"/>
      </w:tblPr>
      <w:tblGrid>
        <w:gridCol w:w="3823"/>
        <w:gridCol w:w="3047"/>
        <w:gridCol w:w="3048"/>
      </w:tblGrid>
      <w:tr w:rsidR="00C34D77" w:rsidRPr="006822F9" w14:paraId="1981C0D5" w14:textId="77777777" w:rsidTr="002562A0">
        <w:trPr>
          <w:cnfStyle w:val="100000000000" w:firstRow="1" w:lastRow="0" w:firstColumn="0" w:lastColumn="0" w:oddVBand="0" w:evenVBand="0" w:oddHBand="0" w:evenHBand="0" w:firstRowFirstColumn="0" w:firstRowLastColumn="0" w:lastRowFirstColumn="0" w:lastRowLastColumn="0"/>
        </w:trPr>
        <w:tc>
          <w:tcPr>
            <w:tcW w:w="3823" w:type="dxa"/>
          </w:tcPr>
          <w:p w14:paraId="36BA44C8" w14:textId="77777777" w:rsidR="00C34D77" w:rsidRPr="006822F9" w:rsidRDefault="00C34D77" w:rsidP="002562A0">
            <w:pPr>
              <w:pStyle w:val="TableHeading"/>
              <w:jc w:val="center"/>
            </w:pPr>
            <w:r>
              <w:t>Lesson</w:t>
            </w:r>
            <w:r w:rsidRPr="006822F9">
              <w:t xml:space="preserve"> phase</w:t>
            </w:r>
          </w:p>
        </w:tc>
        <w:tc>
          <w:tcPr>
            <w:tcW w:w="3047" w:type="dxa"/>
          </w:tcPr>
          <w:p w14:paraId="22ED909D" w14:textId="77777777" w:rsidR="00C34D77" w:rsidRPr="006822F9" w:rsidRDefault="00C34D77" w:rsidP="002562A0">
            <w:pPr>
              <w:pStyle w:val="TableHeading"/>
              <w:jc w:val="center"/>
            </w:pPr>
            <w:r w:rsidRPr="006822F9">
              <w:t>Estimated time</w:t>
            </w:r>
          </w:p>
        </w:tc>
        <w:tc>
          <w:tcPr>
            <w:tcW w:w="3048" w:type="dxa"/>
          </w:tcPr>
          <w:p w14:paraId="0ED1965A" w14:textId="77777777" w:rsidR="00C34D77" w:rsidRPr="006822F9" w:rsidRDefault="00C34D77" w:rsidP="002562A0">
            <w:pPr>
              <w:pStyle w:val="TableHeading"/>
              <w:jc w:val="center"/>
            </w:pPr>
            <w:r>
              <w:t>Lesson</w:t>
            </w:r>
            <w:r w:rsidRPr="006822F9">
              <w:t xml:space="preserve"> type</w:t>
            </w:r>
          </w:p>
        </w:tc>
      </w:tr>
      <w:tr w:rsidR="00C34D77" w14:paraId="0E38AF81" w14:textId="77777777" w:rsidTr="002562A0">
        <w:trPr>
          <w:cnfStyle w:val="000000100000" w:firstRow="0" w:lastRow="0" w:firstColumn="0" w:lastColumn="0" w:oddVBand="0" w:evenVBand="0" w:oddHBand="1" w:evenHBand="0" w:firstRowFirstColumn="0" w:firstRowLastColumn="0" w:lastRowFirstColumn="0" w:lastRowLastColumn="0"/>
        </w:trPr>
        <w:tc>
          <w:tcPr>
            <w:tcW w:w="3823" w:type="dxa"/>
          </w:tcPr>
          <w:p w14:paraId="21CF5F75" w14:textId="13C3EB3E" w:rsidR="00C34D77" w:rsidRPr="00C34D77" w:rsidRDefault="00C34D77" w:rsidP="002562A0">
            <w:pPr>
              <w:pStyle w:val="TableText"/>
              <w:tabs>
                <w:tab w:val="center" w:pos="1596"/>
              </w:tabs>
              <w:rPr>
                <w:b/>
                <w:bCs/>
              </w:rPr>
            </w:pPr>
            <w:r w:rsidRPr="00C34D77">
              <w:rPr>
                <w:b/>
                <w:bCs/>
              </w:rPr>
              <w:t xml:space="preserve">Conclusion </w:t>
            </w:r>
            <w:r w:rsidRPr="00C34D77">
              <w:rPr>
                <w:b/>
                <w:bCs/>
              </w:rPr>
              <w:t>| Fly-off</w:t>
            </w:r>
          </w:p>
        </w:tc>
        <w:tc>
          <w:tcPr>
            <w:tcW w:w="3047" w:type="dxa"/>
          </w:tcPr>
          <w:p w14:paraId="2B8DC833" w14:textId="72F05171" w:rsidR="00C34D77" w:rsidRDefault="00C34D77" w:rsidP="002562A0">
            <w:pPr>
              <w:pStyle w:val="TableText"/>
            </w:pPr>
            <w:r>
              <w:t>50</w:t>
            </w:r>
            <w:r>
              <w:t xml:space="preserve"> minutes</w:t>
            </w:r>
          </w:p>
        </w:tc>
        <w:tc>
          <w:tcPr>
            <w:tcW w:w="3048" w:type="dxa"/>
          </w:tcPr>
          <w:p w14:paraId="794604F2" w14:textId="7C4173D7" w:rsidR="00C34D77" w:rsidRDefault="00C34D77" w:rsidP="002562A0">
            <w:pPr>
              <w:pStyle w:val="TableText"/>
            </w:pPr>
            <w:r>
              <w:t>Whole class/Individual</w:t>
            </w:r>
          </w:p>
        </w:tc>
      </w:tr>
    </w:tbl>
    <w:p w14:paraId="2FB19772" w14:textId="77777777" w:rsidR="00C34D77" w:rsidRDefault="00C34D77" w:rsidP="00C34D77"/>
    <w:p w14:paraId="7735F1C1" w14:textId="77777777" w:rsidR="00C34D77" w:rsidRDefault="00C34D77" w:rsidP="00C34D77">
      <w:pPr>
        <w:pStyle w:val="Heading1"/>
      </w:pPr>
      <w:r>
        <w:t>Teach this lesson</w:t>
      </w:r>
    </w:p>
    <w:p w14:paraId="6B886289" w14:textId="2147AB19" w:rsidR="00C34D77" w:rsidRDefault="00C34D77" w:rsidP="00C34D77">
      <w:pPr>
        <w:pStyle w:val="Heading2"/>
      </w:pPr>
      <w:r w:rsidRPr="00C34D77">
        <w:t>Conclusion | Fly-off</w:t>
      </w:r>
    </w:p>
    <w:p w14:paraId="33533D5F" w14:textId="77777777" w:rsidR="00C34D77" w:rsidRPr="00C34D77" w:rsidRDefault="00C34D77" w:rsidP="00C34D77">
      <w:r w:rsidRPr="00C34D77">
        <w:t>Revise with students their conclusions from the investigation so far. Make sure they provide evidence from the data. For example, students may have observed from the data that:</w:t>
      </w:r>
    </w:p>
    <w:p w14:paraId="1B6644D3" w14:textId="77777777" w:rsidR="00C34D77" w:rsidRPr="00C34D77" w:rsidRDefault="00C34D77" w:rsidP="00C34D77">
      <w:pPr>
        <w:pStyle w:val="ListBullet"/>
      </w:pPr>
      <w:r w:rsidRPr="00C34D77">
        <w:t>planes with a smaller loop at the front are likely to fly further.</w:t>
      </w:r>
    </w:p>
    <w:p w14:paraId="3D6B07ED" w14:textId="77777777" w:rsidR="00C34D77" w:rsidRPr="00C34D77" w:rsidRDefault="00C34D77" w:rsidP="00C34D77">
      <w:pPr>
        <w:pStyle w:val="ListBullet"/>
      </w:pPr>
      <w:r w:rsidRPr="00C34D77">
        <w:t>small- and medium-sized loops tend to work better than larger loops.</w:t>
      </w:r>
    </w:p>
    <w:p w14:paraId="4E1BEE8E" w14:textId="77777777" w:rsidR="00C34D77" w:rsidRPr="00C34D77" w:rsidRDefault="00C34D77" w:rsidP="00C34D77">
      <w:pPr>
        <w:pStyle w:val="ListBullet"/>
      </w:pPr>
      <w:r w:rsidRPr="00C34D77">
        <w:t>normal and wide loops tend to be better than narrow loops.</w:t>
      </w:r>
    </w:p>
    <w:p w14:paraId="209BA72A" w14:textId="77777777" w:rsidR="00C34D77" w:rsidRPr="00C34D77" w:rsidRDefault="00C34D77" w:rsidP="00C34D77">
      <w:r w:rsidRPr="00C34D77">
        <w:t>Explain to the students that they will each get to make one last aeroplane. They need to use what they have learnt through the investigation to design and make a loopy aeroplane that they think will fly the furthest. The aeroplane that they make will be used in a class fly-off. Each person will be able to throw their plane twice, and the plane that goes the furthest will be judged the winner.</w:t>
      </w:r>
    </w:p>
    <w:p w14:paraId="0E68A71D" w14:textId="77777777" w:rsidR="00C34D77" w:rsidRPr="00C34D77" w:rsidRDefault="00C34D77" w:rsidP="00C34D77">
      <w:r w:rsidRPr="00C34D77">
        <w:t>Provide students with the equipment and the time to make their final loopy aeroplane.</w:t>
      </w:r>
    </w:p>
    <w:p w14:paraId="47E4E417" w14:textId="4079EB9A" w:rsidR="00D25E7F" w:rsidRDefault="00C34D77" w:rsidP="002B0848">
      <w:r w:rsidRPr="00C34D77">
        <w:t xml:space="preserve">Hold a class fly-off to decide on the winner of the loopy aeroplane competition. </w:t>
      </w:r>
    </w:p>
    <w:sectPr w:rsidR="00D25E7F" w:rsidSect="00D25E7F">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AAA4" w14:textId="77777777" w:rsidR="004F5985" w:rsidRDefault="004F5985" w:rsidP="00A21BF1">
      <w:pPr>
        <w:spacing w:line="240" w:lineRule="auto"/>
      </w:pPr>
      <w:r>
        <w:separator/>
      </w:r>
    </w:p>
  </w:endnote>
  <w:endnote w:type="continuationSeparator" w:id="0">
    <w:p w14:paraId="68F0AD65" w14:textId="77777777" w:rsidR="004F5985" w:rsidRDefault="004F5985"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36333432" w14:textId="77777777" w:rsidTr="00824DA9">
      <w:trPr>
        <w:trHeight w:val="601"/>
      </w:trPr>
      <w:tc>
        <w:tcPr>
          <w:tcW w:w="9849" w:type="dxa"/>
          <w:vAlign w:val="bottom"/>
        </w:tcPr>
        <w:p w14:paraId="1ED0396D" w14:textId="77777777" w:rsidR="00824DA9" w:rsidRPr="001A33B7" w:rsidRDefault="00824DA9" w:rsidP="00CA2679">
          <w:pPr>
            <w:pStyle w:val="Footer"/>
          </w:pPr>
          <w:r>
            <w:fldChar w:fldCharType="begin"/>
          </w:r>
          <w:r>
            <w:instrText xml:space="preserve"> DOCPROPERTY  CoverHeading </w:instrText>
          </w:r>
          <w:r>
            <w:fldChar w:fldCharType="separate"/>
          </w:r>
          <w:r w:rsidR="00C34D77">
            <w:rPr>
              <w:b/>
              <w:bCs/>
            </w:rPr>
            <w:t>Error! Unknown document property name.</w:t>
          </w:r>
          <w:r>
            <w:fldChar w:fldCharType="end"/>
          </w:r>
        </w:p>
      </w:tc>
      <w:tc>
        <w:tcPr>
          <w:tcW w:w="355" w:type="dxa"/>
          <w:vAlign w:val="bottom"/>
        </w:tcPr>
        <w:p w14:paraId="3537BBFA"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5663BDA"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49F3B81E" w14:textId="77777777" w:rsidTr="00AF702B">
      <w:trPr>
        <w:trHeight w:val="454"/>
      </w:trPr>
      <w:tc>
        <w:tcPr>
          <w:tcW w:w="2127" w:type="dxa"/>
          <w:vAlign w:val="bottom"/>
        </w:tcPr>
        <w:p w14:paraId="5A9892E0" w14:textId="77777777" w:rsidR="000706AA" w:rsidRPr="00541954" w:rsidRDefault="000706AA" w:rsidP="000706AA">
          <w:pPr>
            <w:pStyle w:val="Footer"/>
            <w:jc w:val="left"/>
          </w:pPr>
          <w:r>
            <w:rPr>
              <w:noProof/>
            </w:rPr>
            <w:drawing>
              <wp:inline distT="0" distB="0" distL="0" distR="0" wp14:anchorId="654EE4FA" wp14:editId="1EB344BB">
                <wp:extent cx="543600" cy="190800"/>
                <wp:effectExtent l="0" t="0" r="0" b="0"/>
                <wp:docPr id="53720915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A478F37"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164E03C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25EB3409"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EEC5FDC" w14:textId="77777777" w:rsidTr="00AF702B">
      <w:trPr>
        <w:trHeight w:val="454"/>
      </w:trPr>
      <w:tc>
        <w:tcPr>
          <w:tcW w:w="2127" w:type="dxa"/>
          <w:vAlign w:val="bottom"/>
        </w:tcPr>
        <w:p w14:paraId="40968D75" w14:textId="77777777" w:rsidR="000706AA" w:rsidRPr="00541954" w:rsidRDefault="000706AA" w:rsidP="000706AA">
          <w:pPr>
            <w:pStyle w:val="Footer"/>
            <w:jc w:val="left"/>
          </w:pPr>
          <w:r>
            <w:rPr>
              <w:noProof/>
            </w:rPr>
            <w:drawing>
              <wp:inline distT="0" distB="0" distL="0" distR="0" wp14:anchorId="5E6081B7" wp14:editId="375D23C5">
                <wp:extent cx="543600" cy="190800"/>
                <wp:effectExtent l="0" t="0" r="0" b="0"/>
                <wp:docPr id="970305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ABDA036"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7B8283D"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0D266181"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41F7" w14:textId="77777777" w:rsidR="004F5985" w:rsidRDefault="004F5985" w:rsidP="00A21BF1">
      <w:pPr>
        <w:spacing w:line="240" w:lineRule="auto"/>
      </w:pPr>
      <w:bookmarkStart w:id="0" w:name="_Hlk480808360"/>
      <w:bookmarkEnd w:id="0"/>
      <w:r>
        <w:separator/>
      </w:r>
    </w:p>
  </w:footnote>
  <w:footnote w:type="continuationSeparator" w:id="0">
    <w:p w14:paraId="6C2BEFD9" w14:textId="77777777" w:rsidR="004F5985" w:rsidRDefault="004F5985"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0848" w:rsidRPr="00936951" w14:paraId="182454E6" w14:textId="77777777" w:rsidTr="00471118">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3D9B9D7F" w14:textId="0C7F3C24" w:rsidR="002B0848" w:rsidRPr="00936951" w:rsidRDefault="00C34D77" w:rsidP="002B0848">
          <w:pPr>
            <w:pStyle w:val="Header"/>
            <w:jc w:val="left"/>
            <w:rPr>
              <w:b/>
              <w:bCs/>
              <w:sz w:val="22"/>
            </w:rPr>
          </w:pPr>
          <w:r>
            <w:rPr>
              <w:b/>
              <w:bCs/>
              <w:sz w:val="22"/>
            </w:rPr>
            <w:t>Loopy aeroplanes</w:t>
          </w:r>
        </w:p>
      </w:tc>
      <w:tc>
        <w:tcPr>
          <w:tcW w:w="4927" w:type="dxa"/>
          <w:shd w:val="clear" w:color="auto" w:fill="auto"/>
        </w:tcPr>
        <w:p w14:paraId="15F5F77E" w14:textId="7817963C" w:rsidR="002B0848" w:rsidRPr="00936951" w:rsidRDefault="002B0848" w:rsidP="00936951">
          <w:pPr>
            <w:pStyle w:val="Header"/>
            <w:rPr>
              <w:b/>
              <w:bCs/>
              <w:sz w:val="22"/>
            </w:rPr>
          </w:pPr>
          <w:r w:rsidRPr="00936951">
            <w:rPr>
              <w:b/>
              <w:bCs/>
              <w:sz w:val="22"/>
            </w:rPr>
            <w:fldChar w:fldCharType="begin"/>
          </w:r>
          <w:r w:rsidRPr="00936951">
            <w:rPr>
              <w:b/>
              <w:bCs/>
              <w:sz w:val="22"/>
            </w:rPr>
            <w:instrText xml:space="preserve"> STYLEREF  Title </w:instrText>
          </w:r>
          <w:r w:rsidR="00C34D77">
            <w:rPr>
              <w:b/>
              <w:bCs/>
              <w:sz w:val="22"/>
            </w:rPr>
            <w:fldChar w:fldCharType="separate"/>
          </w:r>
          <w:r w:rsidR="00C34D77">
            <w:rPr>
              <w:b/>
              <w:bCs/>
              <w:sz w:val="22"/>
            </w:rPr>
            <w:t>Lesson 7 • What is the best design?</w:t>
          </w:r>
          <w:r w:rsidRPr="00936951">
            <w:rPr>
              <w:b/>
              <w:bCs/>
              <w:sz w:val="22"/>
            </w:rPr>
            <w:fldChar w:fldCharType="end"/>
          </w:r>
        </w:p>
      </w:tc>
    </w:tr>
  </w:tbl>
  <w:p w14:paraId="44D9B0E7"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239F4667"/>
    <w:multiLevelType w:val="multilevel"/>
    <w:tmpl w:val="488CB474"/>
    <w:numStyleLink w:val="Bullets"/>
  </w:abstractNum>
  <w:abstractNum w:abstractNumId="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335A44BE"/>
    <w:multiLevelType w:val="multilevel"/>
    <w:tmpl w:val="C2FCD396"/>
    <w:numStyleLink w:val="Numbers"/>
  </w:abstractNum>
  <w:abstractNum w:abstractNumId="8"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3"/>
  </w:num>
  <w:num w:numId="6" w16cid:durableId="1421828783">
    <w:abstractNumId w:val="15"/>
  </w:num>
  <w:num w:numId="7" w16cid:durableId="924455219">
    <w:abstractNumId w:val="12"/>
  </w:num>
  <w:num w:numId="8" w16cid:durableId="943456978">
    <w:abstractNumId w:val="4"/>
  </w:num>
  <w:num w:numId="9" w16cid:durableId="8145819">
    <w:abstractNumId w:val="8"/>
  </w:num>
  <w:num w:numId="10" w16cid:durableId="39402709">
    <w:abstractNumId w:val="16"/>
  </w:num>
  <w:num w:numId="11" w16cid:durableId="1935043804">
    <w:abstractNumId w:val="6"/>
  </w:num>
  <w:num w:numId="12" w16cid:durableId="1532452615">
    <w:abstractNumId w:val="11"/>
  </w:num>
  <w:num w:numId="13" w16cid:durableId="1898588451">
    <w:abstractNumId w:val="9"/>
  </w:num>
  <w:num w:numId="14" w16cid:durableId="983848062">
    <w:abstractNumId w:val="14"/>
  </w:num>
  <w:num w:numId="15" w16cid:durableId="630063444">
    <w:abstractNumId w:val="7"/>
  </w:num>
  <w:num w:numId="16" w16cid:durableId="28542986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77"/>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15894"/>
    <w:rsid w:val="00215A55"/>
    <w:rsid w:val="002274A9"/>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5A5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0848"/>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5A3A"/>
    <w:rsid w:val="00310187"/>
    <w:rsid w:val="0031149B"/>
    <w:rsid w:val="00311A47"/>
    <w:rsid w:val="00312F92"/>
    <w:rsid w:val="003135EE"/>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4754"/>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34C9"/>
    <w:rsid w:val="003F6D88"/>
    <w:rsid w:val="003F6E2B"/>
    <w:rsid w:val="004009F6"/>
    <w:rsid w:val="004047B9"/>
    <w:rsid w:val="00410CB2"/>
    <w:rsid w:val="004115F9"/>
    <w:rsid w:val="00415458"/>
    <w:rsid w:val="004168AA"/>
    <w:rsid w:val="004218FA"/>
    <w:rsid w:val="00421FCC"/>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118"/>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5985"/>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33AF"/>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D83"/>
    <w:rsid w:val="00AB44BA"/>
    <w:rsid w:val="00AB5643"/>
    <w:rsid w:val="00AC0259"/>
    <w:rsid w:val="00AC0805"/>
    <w:rsid w:val="00AC45F2"/>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27BA2"/>
    <w:rsid w:val="00C34B37"/>
    <w:rsid w:val="00C34D77"/>
    <w:rsid w:val="00C46A62"/>
    <w:rsid w:val="00C47F9B"/>
    <w:rsid w:val="00C509EE"/>
    <w:rsid w:val="00C54246"/>
    <w:rsid w:val="00C61154"/>
    <w:rsid w:val="00C618C3"/>
    <w:rsid w:val="00C64995"/>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7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1ACC"/>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66B8"/>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914"/>
    <w:rsid w:val="00F84AE8"/>
    <w:rsid w:val="00F866CA"/>
    <w:rsid w:val="00F86A66"/>
    <w:rsid w:val="00F86CED"/>
    <w:rsid w:val="00F91DD8"/>
    <w:rsid w:val="00F956F1"/>
    <w:rsid w:val="00FA5A28"/>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211B0"/>
  <w15:docId w15:val="{8A7BF8CA-8649-4E31-93E2-D38FEEC3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48"/>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81">
      <w:bodyDiv w:val="1"/>
      <w:marLeft w:val="0"/>
      <w:marRight w:val="0"/>
      <w:marTop w:val="0"/>
      <w:marBottom w:val="0"/>
      <w:divBdr>
        <w:top w:val="none" w:sz="0" w:space="0" w:color="auto"/>
        <w:left w:val="none" w:sz="0" w:space="0" w:color="auto"/>
        <w:bottom w:val="none" w:sz="0" w:space="0" w:color="auto"/>
        <w:right w:val="none" w:sz="0" w:space="0" w:color="auto"/>
      </w:divBdr>
    </w:div>
    <w:div w:id="4016119">
      <w:bodyDiv w:val="1"/>
      <w:marLeft w:val="0"/>
      <w:marRight w:val="0"/>
      <w:marTop w:val="0"/>
      <w:marBottom w:val="0"/>
      <w:divBdr>
        <w:top w:val="none" w:sz="0" w:space="0" w:color="auto"/>
        <w:left w:val="none" w:sz="0" w:space="0" w:color="auto"/>
        <w:bottom w:val="none" w:sz="0" w:space="0" w:color="auto"/>
        <w:right w:val="none" w:sz="0" w:space="0" w:color="auto"/>
      </w:divBdr>
    </w:div>
    <w:div w:id="4284728">
      <w:bodyDiv w:val="1"/>
      <w:marLeft w:val="0"/>
      <w:marRight w:val="0"/>
      <w:marTop w:val="0"/>
      <w:marBottom w:val="0"/>
      <w:divBdr>
        <w:top w:val="none" w:sz="0" w:space="0" w:color="auto"/>
        <w:left w:val="none" w:sz="0" w:space="0" w:color="auto"/>
        <w:bottom w:val="none" w:sz="0" w:space="0" w:color="auto"/>
        <w:right w:val="none" w:sz="0" w:space="0" w:color="auto"/>
      </w:divBdr>
    </w:div>
    <w:div w:id="31270488">
      <w:bodyDiv w:val="1"/>
      <w:marLeft w:val="0"/>
      <w:marRight w:val="0"/>
      <w:marTop w:val="0"/>
      <w:marBottom w:val="0"/>
      <w:divBdr>
        <w:top w:val="none" w:sz="0" w:space="0" w:color="auto"/>
        <w:left w:val="none" w:sz="0" w:space="0" w:color="auto"/>
        <w:bottom w:val="none" w:sz="0" w:space="0" w:color="auto"/>
        <w:right w:val="none" w:sz="0" w:space="0" w:color="auto"/>
      </w:divBdr>
    </w:div>
    <w:div w:id="64887378">
      <w:bodyDiv w:val="1"/>
      <w:marLeft w:val="0"/>
      <w:marRight w:val="0"/>
      <w:marTop w:val="0"/>
      <w:marBottom w:val="0"/>
      <w:divBdr>
        <w:top w:val="none" w:sz="0" w:space="0" w:color="auto"/>
        <w:left w:val="none" w:sz="0" w:space="0" w:color="auto"/>
        <w:bottom w:val="none" w:sz="0" w:space="0" w:color="auto"/>
        <w:right w:val="none" w:sz="0" w:space="0" w:color="auto"/>
      </w:divBdr>
    </w:div>
    <w:div w:id="104010520">
      <w:bodyDiv w:val="1"/>
      <w:marLeft w:val="0"/>
      <w:marRight w:val="0"/>
      <w:marTop w:val="0"/>
      <w:marBottom w:val="0"/>
      <w:divBdr>
        <w:top w:val="none" w:sz="0" w:space="0" w:color="auto"/>
        <w:left w:val="none" w:sz="0" w:space="0" w:color="auto"/>
        <w:bottom w:val="none" w:sz="0" w:space="0" w:color="auto"/>
        <w:right w:val="none" w:sz="0" w:space="0" w:color="auto"/>
      </w:divBdr>
    </w:div>
    <w:div w:id="165285709">
      <w:bodyDiv w:val="1"/>
      <w:marLeft w:val="0"/>
      <w:marRight w:val="0"/>
      <w:marTop w:val="0"/>
      <w:marBottom w:val="0"/>
      <w:divBdr>
        <w:top w:val="none" w:sz="0" w:space="0" w:color="auto"/>
        <w:left w:val="none" w:sz="0" w:space="0" w:color="auto"/>
        <w:bottom w:val="none" w:sz="0" w:space="0" w:color="auto"/>
        <w:right w:val="none" w:sz="0" w:space="0" w:color="auto"/>
      </w:divBdr>
    </w:div>
    <w:div w:id="170218968">
      <w:bodyDiv w:val="1"/>
      <w:marLeft w:val="0"/>
      <w:marRight w:val="0"/>
      <w:marTop w:val="0"/>
      <w:marBottom w:val="0"/>
      <w:divBdr>
        <w:top w:val="none" w:sz="0" w:space="0" w:color="auto"/>
        <w:left w:val="none" w:sz="0" w:space="0" w:color="auto"/>
        <w:bottom w:val="none" w:sz="0" w:space="0" w:color="auto"/>
        <w:right w:val="none" w:sz="0" w:space="0" w:color="auto"/>
      </w:divBdr>
    </w:div>
    <w:div w:id="189532682">
      <w:bodyDiv w:val="1"/>
      <w:marLeft w:val="0"/>
      <w:marRight w:val="0"/>
      <w:marTop w:val="0"/>
      <w:marBottom w:val="0"/>
      <w:divBdr>
        <w:top w:val="none" w:sz="0" w:space="0" w:color="auto"/>
        <w:left w:val="none" w:sz="0" w:space="0" w:color="auto"/>
        <w:bottom w:val="none" w:sz="0" w:space="0" w:color="auto"/>
        <w:right w:val="none" w:sz="0" w:space="0" w:color="auto"/>
      </w:divBdr>
    </w:div>
    <w:div w:id="216092191">
      <w:bodyDiv w:val="1"/>
      <w:marLeft w:val="0"/>
      <w:marRight w:val="0"/>
      <w:marTop w:val="0"/>
      <w:marBottom w:val="0"/>
      <w:divBdr>
        <w:top w:val="none" w:sz="0" w:space="0" w:color="auto"/>
        <w:left w:val="none" w:sz="0" w:space="0" w:color="auto"/>
        <w:bottom w:val="none" w:sz="0" w:space="0" w:color="auto"/>
        <w:right w:val="none" w:sz="0" w:space="0" w:color="auto"/>
      </w:divBdr>
    </w:div>
    <w:div w:id="222640638">
      <w:bodyDiv w:val="1"/>
      <w:marLeft w:val="0"/>
      <w:marRight w:val="0"/>
      <w:marTop w:val="0"/>
      <w:marBottom w:val="0"/>
      <w:divBdr>
        <w:top w:val="none" w:sz="0" w:space="0" w:color="auto"/>
        <w:left w:val="none" w:sz="0" w:space="0" w:color="auto"/>
        <w:bottom w:val="none" w:sz="0" w:space="0" w:color="auto"/>
        <w:right w:val="none" w:sz="0" w:space="0" w:color="auto"/>
      </w:divBdr>
    </w:div>
    <w:div w:id="245966253">
      <w:bodyDiv w:val="1"/>
      <w:marLeft w:val="0"/>
      <w:marRight w:val="0"/>
      <w:marTop w:val="0"/>
      <w:marBottom w:val="0"/>
      <w:divBdr>
        <w:top w:val="none" w:sz="0" w:space="0" w:color="auto"/>
        <w:left w:val="none" w:sz="0" w:space="0" w:color="auto"/>
        <w:bottom w:val="none" w:sz="0" w:space="0" w:color="auto"/>
        <w:right w:val="none" w:sz="0" w:space="0" w:color="auto"/>
      </w:divBdr>
    </w:div>
    <w:div w:id="276446276">
      <w:bodyDiv w:val="1"/>
      <w:marLeft w:val="0"/>
      <w:marRight w:val="0"/>
      <w:marTop w:val="0"/>
      <w:marBottom w:val="0"/>
      <w:divBdr>
        <w:top w:val="none" w:sz="0" w:space="0" w:color="auto"/>
        <w:left w:val="none" w:sz="0" w:space="0" w:color="auto"/>
        <w:bottom w:val="none" w:sz="0" w:space="0" w:color="auto"/>
        <w:right w:val="none" w:sz="0" w:space="0" w:color="auto"/>
      </w:divBdr>
    </w:div>
    <w:div w:id="277033493">
      <w:bodyDiv w:val="1"/>
      <w:marLeft w:val="0"/>
      <w:marRight w:val="0"/>
      <w:marTop w:val="0"/>
      <w:marBottom w:val="0"/>
      <w:divBdr>
        <w:top w:val="none" w:sz="0" w:space="0" w:color="auto"/>
        <w:left w:val="none" w:sz="0" w:space="0" w:color="auto"/>
        <w:bottom w:val="none" w:sz="0" w:space="0" w:color="auto"/>
        <w:right w:val="none" w:sz="0" w:space="0" w:color="auto"/>
      </w:divBdr>
    </w:div>
    <w:div w:id="290209536">
      <w:bodyDiv w:val="1"/>
      <w:marLeft w:val="0"/>
      <w:marRight w:val="0"/>
      <w:marTop w:val="0"/>
      <w:marBottom w:val="0"/>
      <w:divBdr>
        <w:top w:val="none" w:sz="0" w:space="0" w:color="auto"/>
        <w:left w:val="none" w:sz="0" w:space="0" w:color="auto"/>
        <w:bottom w:val="none" w:sz="0" w:space="0" w:color="auto"/>
        <w:right w:val="none" w:sz="0" w:space="0" w:color="auto"/>
      </w:divBdr>
    </w:div>
    <w:div w:id="339549506">
      <w:bodyDiv w:val="1"/>
      <w:marLeft w:val="0"/>
      <w:marRight w:val="0"/>
      <w:marTop w:val="0"/>
      <w:marBottom w:val="0"/>
      <w:divBdr>
        <w:top w:val="none" w:sz="0" w:space="0" w:color="auto"/>
        <w:left w:val="none" w:sz="0" w:space="0" w:color="auto"/>
        <w:bottom w:val="none" w:sz="0" w:space="0" w:color="auto"/>
        <w:right w:val="none" w:sz="0" w:space="0" w:color="auto"/>
      </w:divBdr>
    </w:div>
    <w:div w:id="349569971">
      <w:bodyDiv w:val="1"/>
      <w:marLeft w:val="0"/>
      <w:marRight w:val="0"/>
      <w:marTop w:val="0"/>
      <w:marBottom w:val="0"/>
      <w:divBdr>
        <w:top w:val="none" w:sz="0" w:space="0" w:color="auto"/>
        <w:left w:val="none" w:sz="0" w:space="0" w:color="auto"/>
        <w:bottom w:val="none" w:sz="0" w:space="0" w:color="auto"/>
        <w:right w:val="none" w:sz="0" w:space="0" w:color="auto"/>
      </w:divBdr>
    </w:div>
    <w:div w:id="375324698">
      <w:bodyDiv w:val="1"/>
      <w:marLeft w:val="0"/>
      <w:marRight w:val="0"/>
      <w:marTop w:val="0"/>
      <w:marBottom w:val="0"/>
      <w:divBdr>
        <w:top w:val="none" w:sz="0" w:space="0" w:color="auto"/>
        <w:left w:val="none" w:sz="0" w:space="0" w:color="auto"/>
        <w:bottom w:val="none" w:sz="0" w:space="0" w:color="auto"/>
        <w:right w:val="none" w:sz="0" w:space="0" w:color="auto"/>
      </w:divBdr>
    </w:div>
    <w:div w:id="421535741">
      <w:bodyDiv w:val="1"/>
      <w:marLeft w:val="0"/>
      <w:marRight w:val="0"/>
      <w:marTop w:val="0"/>
      <w:marBottom w:val="0"/>
      <w:divBdr>
        <w:top w:val="none" w:sz="0" w:space="0" w:color="auto"/>
        <w:left w:val="none" w:sz="0" w:space="0" w:color="auto"/>
        <w:bottom w:val="none" w:sz="0" w:space="0" w:color="auto"/>
        <w:right w:val="none" w:sz="0" w:space="0" w:color="auto"/>
      </w:divBdr>
    </w:div>
    <w:div w:id="474760791">
      <w:bodyDiv w:val="1"/>
      <w:marLeft w:val="0"/>
      <w:marRight w:val="0"/>
      <w:marTop w:val="0"/>
      <w:marBottom w:val="0"/>
      <w:divBdr>
        <w:top w:val="none" w:sz="0" w:space="0" w:color="auto"/>
        <w:left w:val="none" w:sz="0" w:space="0" w:color="auto"/>
        <w:bottom w:val="none" w:sz="0" w:space="0" w:color="auto"/>
        <w:right w:val="none" w:sz="0" w:space="0" w:color="auto"/>
      </w:divBdr>
    </w:div>
    <w:div w:id="493029180">
      <w:bodyDiv w:val="1"/>
      <w:marLeft w:val="0"/>
      <w:marRight w:val="0"/>
      <w:marTop w:val="0"/>
      <w:marBottom w:val="0"/>
      <w:divBdr>
        <w:top w:val="none" w:sz="0" w:space="0" w:color="auto"/>
        <w:left w:val="none" w:sz="0" w:space="0" w:color="auto"/>
        <w:bottom w:val="none" w:sz="0" w:space="0" w:color="auto"/>
        <w:right w:val="none" w:sz="0" w:space="0" w:color="auto"/>
      </w:divBdr>
    </w:div>
    <w:div w:id="497579895">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604001854">
      <w:bodyDiv w:val="1"/>
      <w:marLeft w:val="0"/>
      <w:marRight w:val="0"/>
      <w:marTop w:val="0"/>
      <w:marBottom w:val="0"/>
      <w:divBdr>
        <w:top w:val="none" w:sz="0" w:space="0" w:color="auto"/>
        <w:left w:val="none" w:sz="0" w:space="0" w:color="auto"/>
        <w:bottom w:val="none" w:sz="0" w:space="0" w:color="auto"/>
        <w:right w:val="none" w:sz="0" w:space="0" w:color="auto"/>
      </w:divBdr>
    </w:div>
    <w:div w:id="605695733">
      <w:bodyDiv w:val="1"/>
      <w:marLeft w:val="0"/>
      <w:marRight w:val="0"/>
      <w:marTop w:val="0"/>
      <w:marBottom w:val="0"/>
      <w:divBdr>
        <w:top w:val="none" w:sz="0" w:space="0" w:color="auto"/>
        <w:left w:val="none" w:sz="0" w:space="0" w:color="auto"/>
        <w:bottom w:val="none" w:sz="0" w:space="0" w:color="auto"/>
        <w:right w:val="none" w:sz="0" w:space="0" w:color="auto"/>
      </w:divBdr>
    </w:div>
    <w:div w:id="618950263">
      <w:bodyDiv w:val="1"/>
      <w:marLeft w:val="0"/>
      <w:marRight w:val="0"/>
      <w:marTop w:val="0"/>
      <w:marBottom w:val="0"/>
      <w:divBdr>
        <w:top w:val="none" w:sz="0" w:space="0" w:color="auto"/>
        <w:left w:val="none" w:sz="0" w:space="0" w:color="auto"/>
        <w:bottom w:val="none" w:sz="0" w:space="0" w:color="auto"/>
        <w:right w:val="none" w:sz="0" w:space="0" w:color="auto"/>
      </w:divBdr>
    </w:div>
    <w:div w:id="656958254">
      <w:bodyDiv w:val="1"/>
      <w:marLeft w:val="0"/>
      <w:marRight w:val="0"/>
      <w:marTop w:val="0"/>
      <w:marBottom w:val="0"/>
      <w:divBdr>
        <w:top w:val="none" w:sz="0" w:space="0" w:color="auto"/>
        <w:left w:val="none" w:sz="0" w:space="0" w:color="auto"/>
        <w:bottom w:val="none" w:sz="0" w:space="0" w:color="auto"/>
        <w:right w:val="none" w:sz="0" w:space="0" w:color="auto"/>
      </w:divBdr>
    </w:div>
    <w:div w:id="708847361">
      <w:bodyDiv w:val="1"/>
      <w:marLeft w:val="0"/>
      <w:marRight w:val="0"/>
      <w:marTop w:val="0"/>
      <w:marBottom w:val="0"/>
      <w:divBdr>
        <w:top w:val="none" w:sz="0" w:space="0" w:color="auto"/>
        <w:left w:val="none" w:sz="0" w:space="0" w:color="auto"/>
        <w:bottom w:val="none" w:sz="0" w:space="0" w:color="auto"/>
        <w:right w:val="none" w:sz="0" w:space="0" w:color="auto"/>
      </w:divBdr>
    </w:div>
    <w:div w:id="759260401">
      <w:bodyDiv w:val="1"/>
      <w:marLeft w:val="0"/>
      <w:marRight w:val="0"/>
      <w:marTop w:val="0"/>
      <w:marBottom w:val="0"/>
      <w:divBdr>
        <w:top w:val="none" w:sz="0" w:space="0" w:color="auto"/>
        <w:left w:val="none" w:sz="0" w:space="0" w:color="auto"/>
        <w:bottom w:val="none" w:sz="0" w:space="0" w:color="auto"/>
        <w:right w:val="none" w:sz="0" w:space="0" w:color="auto"/>
      </w:divBdr>
    </w:div>
    <w:div w:id="789281350">
      <w:bodyDiv w:val="1"/>
      <w:marLeft w:val="0"/>
      <w:marRight w:val="0"/>
      <w:marTop w:val="0"/>
      <w:marBottom w:val="0"/>
      <w:divBdr>
        <w:top w:val="none" w:sz="0" w:space="0" w:color="auto"/>
        <w:left w:val="none" w:sz="0" w:space="0" w:color="auto"/>
        <w:bottom w:val="none" w:sz="0" w:space="0" w:color="auto"/>
        <w:right w:val="none" w:sz="0" w:space="0" w:color="auto"/>
      </w:divBdr>
    </w:div>
    <w:div w:id="794644789">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12865971">
      <w:bodyDiv w:val="1"/>
      <w:marLeft w:val="0"/>
      <w:marRight w:val="0"/>
      <w:marTop w:val="0"/>
      <w:marBottom w:val="0"/>
      <w:divBdr>
        <w:top w:val="none" w:sz="0" w:space="0" w:color="auto"/>
        <w:left w:val="none" w:sz="0" w:space="0" w:color="auto"/>
        <w:bottom w:val="none" w:sz="0" w:space="0" w:color="auto"/>
        <w:right w:val="none" w:sz="0" w:space="0" w:color="auto"/>
      </w:divBdr>
    </w:div>
    <w:div w:id="814764203">
      <w:bodyDiv w:val="1"/>
      <w:marLeft w:val="0"/>
      <w:marRight w:val="0"/>
      <w:marTop w:val="0"/>
      <w:marBottom w:val="0"/>
      <w:divBdr>
        <w:top w:val="none" w:sz="0" w:space="0" w:color="auto"/>
        <w:left w:val="none" w:sz="0" w:space="0" w:color="auto"/>
        <w:bottom w:val="none" w:sz="0" w:space="0" w:color="auto"/>
        <w:right w:val="none" w:sz="0" w:space="0" w:color="auto"/>
      </w:divBdr>
    </w:div>
    <w:div w:id="826894312">
      <w:bodyDiv w:val="1"/>
      <w:marLeft w:val="0"/>
      <w:marRight w:val="0"/>
      <w:marTop w:val="0"/>
      <w:marBottom w:val="0"/>
      <w:divBdr>
        <w:top w:val="none" w:sz="0" w:space="0" w:color="auto"/>
        <w:left w:val="none" w:sz="0" w:space="0" w:color="auto"/>
        <w:bottom w:val="none" w:sz="0" w:space="0" w:color="auto"/>
        <w:right w:val="none" w:sz="0" w:space="0" w:color="auto"/>
      </w:divBdr>
    </w:div>
    <w:div w:id="831533452">
      <w:bodyDiv w:val="1"/>
      <w:marLeft w:val="0"/>
      <w:marRight w:val="0"/>
      <w:marTop w:val="0"/>
      <w:marBottom w:val="0"/>
      <w:divBdr>
        <w:top w:val="none" w:sz="0" w:space="0" w:color="auto"/>
        <w:left w:val="none" w:sz="0" w:space="0" w:color="auto"/>
        <w:bottom w:val="none" w:sz="0" w:space="0" w:color="auto"/>
        <w:right w:val="none" w:sz="0" w:space="0" w:color="auto"/>
      </w:divBdr>
    </w:div>
    <w:div w:id="837695025">
      <w:bodyDiv w:val="1"/>
      <w:marLeft w:val="0"/>
      <w:marRight w:val="0"/>
      <w:marTop w:val="0"/>
      <w:marBottom w:val="0"/>
      <w:divBdr>
        <w:top w:val="none" w:sz="0" w:space="0" w:color="auto"/>
        <w:left w:val="none" w:sz="0" w:space="0" w:color="auto"/>
        <w:bottom w:val="none" w:sz="0" w:space="0" w:color="auto"/>
        <w:right w:val="none" w:sz="0" w:space="0" w:color="auto"/>
      </w:divBdr>
    </w:div>
    <w:div w:id="848759426">
      <w:bodyDiv w:val="1"/>
      <w:marLeft w:val="0"/>
      <w:marRight w:val="0"/>
      <w:marTop w:val="0"/>
      <w:marBottom w:val="0"/>
      <w:divBdr>
        <w:top w:val="none" w:sz="0" w:space="0" w:color="auto"/>
        <w:left w:val="none" w:sz="0" w:space="0" w:color="auto"/>
        <w:bottom w:val="none" w:sz="0" w:space="0" w:color="auto"/>
        <w:right w:val="none" w:sz="0" w:space="0" w:color="auto"/>
      </w:divBdr>
    </w:div>
    <w:div w:id="853611879">
      <w:bodyDiv w:val="1"/>
      <w:marLeft w:val="0"/>
      <w:marRight w:val="0"/>
      <w:marTop w:val="0"/>
      <w:marBottom w:val="0"/>
      <w:divBdr>
        <w:top w:val="none" w:sz="0" w:space="0" w:color="auto"/>
        <w:left w:val="none" w:sz="0" w:space="0" w:color="auto"/>
        <w:bottom w:val="none" w:sz="0" w:space="0" w:color="auto"/>
        <w:right w:val="none" w:sz="0" w:space="0" w:color="auto"/>
      </w:divBdr>
    </w:div>
    <w:div w:id="962734975">
      <w:bodyDiv w:val="1"/>
      <w:marLeft w:val="0"/>
      <w:marRight w:val="0"/>
      <w:marTop w:val="0"/>
      <w:marBottom w:val="0"/>
      <w:divBdr>
        <w:top w:val="none" w:sz="0" w:space="0" w:color="auto"/>
        <w:left w:val="none" w:sz="0" w:space="0" w:color="auto"/>
        <w:bottom w:val="none" w:sz="0" w:space="0" w:color="auto"/>
        <w:right w:val="none" w:sz="0" w:space="0" w:color="auto"/>
      </w:divBdr>
    </w:div>
    <w:div w:id="976684247">
      <w:bodyDiv w:val="1"/>
      <w:marLeft w:val="0"/>
      <w:marRight w:val="0"/>
      <w:marTop w:val="0"/>
      <w:marBottom w:val="0"/>
      <w:divBdr>
        <w:top w:val="none" w:sz="0" w:space="0" w:color="auto"/>
        <w:left w:val="none" w:sz="0" w:space="0" w:color="auto"/>
        <w:bottom w:val="none" w:sz="0" w:space="0" w:color="auto"/>
        <w:right w:val="none" w:sz="0" w:space="0" w:color="auto"/>
      </w:divBdr>
    </w:div>
    <w:div w:id="979965962">
      <w:bodyDiv w:val="1"/>
      <w:marLeft w:val="0"/>
      <w:marRight w:val="0"/>
      <w:marTop w:val="0"/>
      <w:marBottom w:val="0"/>
      <w:divBdr>
        <w:top w:val="none" w:sz="0" w:space="0" w:color="auto"/>
        <w:left w:val="none" w:sz="0" w:space="0" w:color="auto"/>
        <w:bottom w:val="none" w:sz="0" w:space="0" w:color="auto"/>
        <w:right w:val="none" w:sz="0" w:space="0" w:color="auto"/>
      </w:divBdr>
    </w:div>
    <w:div w:id="984772173">
      <w:bodyDiv w:val="1"/>
      <w:marLeft w:val="0"/>
      <w:marRight w:val="0"/>
      <w:marTop w:val="0"/>
      <w:marBottom w:val="0"/>
      <w:divBdr>
        <w:top w:val="none" w:sz="0" w:space="0" w:color="auto"/>
        <w:left w:val="none" w:sz="0" w:space="0" w:color="auto"/>
        <w:bottom w:val="none" w:sz="0" w:space="0" w:color="auto"/>
        <w:right w:val="none" w:sz="0" w:space="0" w:color="auto"/>
      </w:divBdr>
    </w:div>
    <w:div w:id="1014573365">
      <w:bodyDiv w:val="1"/>
      <w:marLeft w:val="0"/>
      <w:marRight w:val="0"/>
      <w:marTop w:val="0"/>
      <w:marBottom w:val="0"/>
      <w:divBdr>
        <w:top w:val="none" w:sz="0" w:space="0" w:color="auto"/>
        <w:left w:val="none" w:sz="0" w:space="0" w:color="auto"/>
        <w:bottom w:val="none" w:sz="0" w:space="0" w:color="auto"/>
        <w:right w:val="none" w:sz="0" w:space="0" w:color="auto"/>
      </w:divBdr>
    </w:div>
    <w:div w:id="1021467842">
      <w:bodyDiv w:val="1"/>
      <w:marLeft w:val="0"/>
      <w:marRight w:val="0"/>
      <w:marTop w:val="0"/>
      <w:marBottom w:val="0"/>
      <w:divBdr>
        <w:top w:val="none" w:sz="0" w:space="0" w:color="auto"/>
        <w:left w:val="none" w:sz="0" w:space="0" w:color="auto"/>
        <w:bottom w:val="none" w:sz="0" w:space="0" w:color="auto"/>
        <w:right w:val="none" w:sz="0" w:space="0" w:color="auto"/>
      </w:divBdr>
    </w:div>
    <w:div w:id="1023631314">
      <w:bodyDiv w:val="1"/>
      <w:marLeft w:val="0"/>
      <w:marRight w:val="0"/>
      <w:marTop w:val="0"/>
      <w:marBottom w:val="0"/>
      <w:divBdr>
        <w:top w:val="none" w:sz="0" w:space="0" w:color="auto"/>
        <w:left w:val="none" w:sz="0" w:space="0" w:color="auto"/>
        <w:bottom w:val="none" w:sz="0" w:space="0" w:color="auto"/>
        <w:right w:val="none" w:sz="0" w:space="0" w:color="auto"/>
      </w:divBdr>
    </w:div>
    <w:div w:id="1027944684">
      <w:bodyDiv w:val="1"/>
      <w:marLeft w:val="0"/>
      <w:marRight w:val="0"/>
      <w:marTop w:val="0"/>
      <w:marBottom w:val="0"/>
      <w:divBdr>
        <w:top w:val="none" w:sz="0" w:space="0" w:color="auto"/>
        <w:left w:val="none" w:sz="0" w:space="0" w:color="auto"/>
        <w:bottom w:val="none" w:sz="0" w:space="0" w:color="auto"/>
        <w:right w:val="none" w:sz="0" w:space="0" w:color="auto"/>
      </w:divBdr>
    </w:div>
    <w:div w:id="1051078484">
      <w:bodyDiv w:val="1"/>
      <w:marLeft w:val="0"/>
      <w:marRight w:val="0"/>
      <w:marTop w:val="0"/>
      <w:marBottom w:val="0"/>
      <w:divBdr>
        <w:top w:val="none" w:sz="0" w:space="0" w:color="auto"/>
        <w:left w:val="none" w:sz="0" w:space="0" w:color="auto"/>
        <w:bottom w:val="none" w:sz="0" w:space="0" w:color="auto"/>
        <w:right w:val="none" w:sz="0" w:space="0" w:color="auto"/>
      </w:divBdr>
    </w:div>
    <w:div w:id="1057703219">
      <w:bodyDiv w:val="1"/>
      <w:marLeft w:val="0"/>
      <w:marRight w:val="0"/>
      <w:marTop w:val="0"/>
      <w:marBottom w:val="0"/>
      <w:divBdr>
        <w:top w:val="none" w:sz="0" w:space="0" w:color="auto"/>
        <w:left w:val="none" w:sz="0" w:space="0" w:color="auto"/>
        <w:bottom w:val="none" w:sz="0" w:space="0" w:color="auto"/>
        <w:right w:val="none" w:sz="0" w:space="0" w:color="auto"/>
      </w:divBdr>
    </w:div>
    <w:div w:id="1060401372">
      <w:bodyDiv w:val="1"/>
      <w:marLeft w:val="0"/>
      <w:marRight w:val="0"/>
      <w:marTop w:val="0"/>
      <w:marBottom w:val="0"/>
      <w:divBdr>
        <w:top w:val="none" w:sz="0" w:space="0" w:color="auto"/>
        <w:left w:val="none" w:sz="0" w:space="0" w:color="auto"/>
        <w:bottom w:val="none" w:sz="0" w:space="0" w:color="auto"/>
        <w:right w:val="none" w:sz="0" w:space="0" w:color="auto"/>
      </w:divBdr>
    </w:div>
    <w:div w:id="1114591125">
      <w:bodyDiv w:val="1"/>
      <w:marLeft w:val="0"/>
      <w:marRight w:val="0"/>
      <w:marTop w:val="0"/>
      <w:marBottom w:val="0"/>
      <w:divBdr>
        <w:top w:val="none" w:sz="0" w:space="0" w:color="auto"/>
        <w:left w:val="none" w:sz="0" w:space="0" w:color="auto"/>
        <w:bottom w:val="none" w:sz="0" w:space="0" w:color="auto"/>
        <w:right w:val="none" w:sz="0" w:space="0" w:color="auto"/>
      </w:divBdr>
    </w:div>
    <w:div w:id="1140540445">
      <w:bodyDiv w:val="1"/>
      <w:marLeft w:val="0"/>
      <w:marRight w:val="0"/>
      <w:marTop w:val="0"/>
      <w:marBottom w:val="0"/>
      <w:divBdr>
        <w:top w:val="none" w:sz="0" w:space="0" w:color="auto"/>
        <w:left w:val="none" w:sz="0" w:space="0" w:color="auto"/>
        <w:bottom w:val="none" w:sz="0" w:space="0" w:color="auto"/>
        <w:right w:val="none" w:sz="0" w:space="0" w:color="auto"/>
      </w:divBdr>
    </w:div>
    <w:div w:id="1143548477">
      <w:bodyDiv w:val="1"/>
      <w:marLeft w:val="0"/>
      <w:marRight w:val="0"/>
      <w:marTop w:val="0"/>
      <w:marBottom w:val="0"/>
      <w:divBdr>
        <w:top w:val="none" w:sz="0" w:space="0" w:color="auto"/>
        <w:left w:val="none" w:sz="0" w:space="0" w:color="auto"/>
        <w:bottom w:val="none" w:sz="0" w:space="0" w:color="auto"/>
        <w:right w:val="none" w:sz="0" w:space="0" w:color="auto"/>
      </w:divBdr>
    </w:div>
    <w:div w:id="1143615518">
      <w:bodyDiv w:val="1"/>
      <w:marLeft w:val="0"/>
      <w:marRight w:val="0"/>
      <w:marTop w:val="0"/>
      <w:marBottom w:val="0"/>
      <w:divBdr>
        <w:top w:val="none" w:sz="0" w:space="0" w:color="auto"/>
        <w:left w:val="none" w:sz="0" w:space="0" w:color="auto"/>
        <w:bottom w:val="none" w:sz="0" w:space="0" w:color="auto"/>
        <w:right w:val="none" w:sz="0" w:space="0" w:color="auto"/>
      </w:divBdr>
    </w:div>
    <w:div w:id="1174030582">
      <w:bodyDiv w:val="1"/>
      <w:marLeft w:val="0"/>
      <w:marRight w:val="0"/>
      <w:marTop w:val="0"/>
      <w:marBottom w:val="0"/>
      <w:divBdr>
        <w:top w:val="none" w:sz="0" w:space="0" w:color="auto"/>
        <w:left w:val="none" w:sz="0" w:space="0" w:color="auto"/>
        <w:bottom w:val="none" w:sz="0" w:space="0" w:color="auto"/>
        <w:right w:val="none" w:sz="0" w:space="0" w:color="auto"/>
      </w:divBdr>
    </w:div>
    <w:div w:id="1261336647">
      <w:bodyDiv w:val="1"/>
      <w:marLeft w:val="0"/>
      <w:marRight w:val="0"/>
      <w:marTop w:val="0"/>
      <w:marBottom w:val="0"/>
      <w:divBdr>
        <w:top w:val="none" w:sz="0" w:space="0" w:color="auto"/>
        <w:left w:val="none" w:sz="0" w:space="0" w:color="auto"/>
        <w:bottom w:val="none" w:sz="0" w:space="0" w:color="auto"/>
        <w:right w:val="none" w:sz="0" w:space="0" w:color="auto"/>
      </w:divBdr>
    </w:div>
    <w:div w:id="1263414114">
      <w:bodyDiv w:val="1"/>
      <w:marLeft w:val="0"/>
      <w:marRight w:val="0"/>
      <w:marTop w:val="0"/>
      <w:marBottom w:val="0"/>
      <w:divBdr>
        <w:top w:val="none" w:sz="0" w:space="0" w:color="auto"/>
        <w:left w:val="none" w:sz="0" w:space="0" w:color="auto"/>
        <w:bottom w:val="none" w:sz="0" w:space="0" w:color="auto"/>
        <w:right w:val="none" w:sz="0" w:space="0" w:color="auto"/>
      </w:divBdr>
    </w:div>
    <w:div w:id="1264680082">
      <w:bodyDiv w:val="1"/>
      <w:marLeft w:val="0"/>
      <w:marRight w:val="0"/>
      <w:marTop w:val="0"/>
      <w:marBottom w:val="0"/>
      <w:divBdr>
        <w:top w:val="none" w:sz="0" w:space="0" w:color="auto"/>
        <w:left w:val="none" w:sz="0" w:space="0" w:color="auto"/>
        <w:bottom w:val="none" w:sz="0" w:space="0" w:color="auto"/>
        <w:right w:val="none" w:sz="0" w:space="0" w:color="auto"/>
      </w:divBdr>
    </w:div>
    <w:div w:id="1289510293">
      <w:bodyDiv w:val="1"/>
      <w:marLeft w:val="0"/>
      <w:marRight w:val="0"/>
      <w:marTop w:val="0"/>
      <w:marBottom w:val="0"/>
      <w:divBdr>
        <w:top w:val="none" w:sz="0" w:space="0" w:color="auto"/>
        <w:left w:val="none" w:sz="0" w:space="0" w:color="auto"/>
        <w:bottom w:val="none" w:sz="0" w:space="0" w:color="auto"/>
        <w:right w:val="none" w:sz="0" w:space="0" w:color="auto"/>
      </w:divBdr>
    </w:div>
    <w:div w:id="1303149199">
      <w:bodyDiv w:val="1"/>
      <w:marLeft w:val="0"/>
      <w:marRight w:val="0"/>
      <w:marTop w:val="0"/>
      <w:marBottom w:val="0"/>
      <w:divBdr>
        <w:top w:val="none" w:sz="0" w:space="0" w:color="auto"/>
        <w:left w:val="none" w:sz="0" w:space="0" w:color="auto"/>
        <w:bottom w:val="none" w:sz="0" w:space="0" w:color="auto"/>
        <w:right w:val="none" w:sz="0" w:space="0" w:color="auto"/>
      </w:divBdr>
    </w:div>
    <w:div w:id="1310745075">
      <w:bodyDiv w:val="1"/>
      <w:marLeft w:val="0"/>
      <w:marRight w:val="0"/>
      <w:marTop w:val="0"/>
      <w:marBottom w:val="0"/>
      <w:divBdr>
        <w:top w:val="none" w:sz="0" w:space="0" w:color="auto"/>
        <w:left w:val="none" w:sz="0" w:space="0" w:color="auto"/>
        <w:bottom w:val="none" w:sz="0" w:space="0" w:color="auto"/>
        <w:right w:val="none" w:sz="0" w:space="0" w:color="auto"/>
      </w:divBdr>
    </w:div>
    <w:div w:id="1317339208">
      <w:bodyDiv w:val="1"/>
      <w:marLeft w:val="0"/>
      <w:marRight w:val="0"/>
      <w:marTop w:val="0"/>
      <w:marBottom w:val="0"/>
      <w:divBdr>
        <w:top w:val="none" w:sz="0" w:space="0" w:color="auto"/>
        <w:left w:val="none" w:sz="0" w:space="0" w:color="auto"/>
        <w:bottom w:val="none" w:sz="0" w:space="0" w:color="auto"/>
        <w:right w:val="none" w:sz="0" w:space="0" w:color="auto"/>
      </w:divBdr>
    </w:div>
    <w:div w:id="1332678106">
      <w:bodyDiv w:val="1"/>
      <w:marLeft w:val="0"/>
      <w:marRight w:val="0"/>
      <w:marTop w:val="0"/>
      <w:marBottom w:val="0"/>
      <w:divBdr>
        <w:top w:val="none" w:sz="0" w:space="0" w:color="auto"/>
        <w:left w:val="none" w:sz="0" w:space="0" w:color="auto"/>
        <w:bottom w:val="none" w:sz="0" w:space="0" w:color="auto"/>
        <w:right w:val="none" w:sz="0" w:space="0" w:color="auto"/>
      </w:divBdr>
    </w:div>
    <w:div w:id="1338191510">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 w:id="1366518016">
      <w:bodyDiv w:val="1"/>
      <w:marLeft w:val="0"/>
      <w:marRight w:val="0"/>
      <w:marTop w:val="0"/>
      <w:marBottom w:val="0"/>
      <w:divBdr>
        <w:top w:val="none" w:sz="0" w:space="0" w:color="auto"/>
        <w:left w:val="none" w:sz="0" w:space="0" w:color="auto"/>
        <w:bottom w:val="none" w:sz="0" w:space="0" w:color="auto"/>
        <w:right w:val="none" w:sz="0" w:space="0" w:color="auto"/>
      </w:divBdr>
    </w:div>
    <w:div w:id="1371221717">
      <w:bodyDiv w:val="1"/>
      <w:marLeft w:val="0"/>
      <w:marRight w:val="0"/>
      <w:marTop w:val="0"/>
      <w:marBottom w:val="0"/>
      <w:divBdr>
        <w:top w:val="none" w:sz="0" w:space="0" w:color="auto"/>
        <w:left w:val="none" w:sz="0" w:space="0" w:color="auto"/>
        <w:bottom w:val="none" w:sz="0" w:space="0" w:color="auto"/>
        <w:right w:val="none" w:sz="0" w:space="0" w:color="auto"/>
      </w:divBdr>
    </w:div>
    <w:div w:id="1431778840">
      <w:bodyDiv w:val="1"/>
      <w:marLeft w:val="0"/>
      <w:marRight w:val="0"/>
      <w:marTop w:val="0"/>
      <w:marBottom w:val="0"/>
      <w:divBdr>
        <w:top w:val="none" w:sz="0" w:space="0" w:color="auto"/>
        <w:left w:val="none" w:sz="0" w:space="0" w:color="auto"/>
        <w:bottom w:val="none" w:sz="0" w:space="0" w:color="auto"/>
        <w:right w:val="none" w:sz="0" w:space="0" w:color="auto"/>
      </w:divBdr>
    </w:div>
    <w:div w:id="1445886790">
      <w:bodyDiv w:val="1"/>
      <w:marLeft w:val="0"/>
      <w:marRight w:val="0"/>
      <w:marTop w:val="0"/>
      <w:marBottom w:val="0"/>
      <w:divBdr>
        <w:top w:val="none" w:sz="0" w:space="0" w:color="auto"/>
        <w:left w:val="none" w:sz="0" w:space="0" w:color="auto"/>
        <w:bottom w:val="none" w:sz="0" w:space="0" w:color="auto"/>
        <w:right w:val="none" w:sz="0" w:space="0" w:color="auto"/>
      </w:divBdr>
    </w:div>
    <w:div w:id="1448936902">
      <w:bodyDiv w:val="1"/>
      <w:marLeft w:val="0"/>
      <w:marRight w:val="0"/>
      <w:marTop w:val="0"/>
      <w:marBottom w:val="0"/>
      <w:divBdr>
        <w:top w:val="none" w:sz="0" w:space="0" w:color="auto"/>
        <w:left w:val="none" w:sz="0" w:space="0" w:color="auto"/>
        <w:bottom w:val="none" w:sz="0" w:space="0" w:color="auto"/>
        <w:right w:val="none" w:sz="0" w:space="0" w:color="auto"/>
      </w:divBdr>
    </w:div>
    <w:div w:id="1463380301">
      <w:bodyDiv w:val="1"/>
      <w:marLeft w:val="0"/>
      <w:marRight w:val="0"/>
      <w:marTop w:val="0"/>
      <w:marBottom w:val="0"/>
      <w:divBdr>
        <w:top w:val="none" w:sz="0" w:space="0" w:color="auto"/>
        <w:left w:val="none" w:sz="0" w:space="0" w:color="auto"/>
        <w:bottom w:val="none" w:sz="0" w:space="0" w:color="auto"/>
        <w:right w:val="none" w:sz="0" w:space="0" w:color="auto"/>
      </w:divBdr>
    </w:div>
    <w:div w:id="1476679426">
      <w:bodyDiv w:val="1"/>
      <w:marLeft w:val="0"/>
      <w:marRight w:val="0"/>
      <w:marTop w:val="0"/>
      <w:marBottom w:val="0"/>
      <w:divBdr>
        <w:top w:val="none" w:sz="0" w:space="0" w:color="auto"/>
        <w:left w:val="none" w:sz="0" w:space="0" w:color="auto"/>
        <w:bottom w:val="none" w:sz="0" w:space="0" w:color="auto"/>
        <w:right w:val="none" w:sz="0" w:space="0" w:color="auto"/>
      </w:divBdr>
    </w:div>
    <w:div w:id="1524586856">
      <w:bodyDiv w:val="1"/>
      <w:marLeft w:val="0"/>
      <w:marRight w:val="0"/>
      <w:marTop w:val="0"/>
      <w:marBottom w:val="0"/>
      <w:divBdr>
        <w:top w:val="none" w:sz="0" w:space="0" w:color="auto"/>
        <w:left w:val="none" w:sz="0" w:space="0" w:color="auto"/>
        <w:bottom w:val="none" w:sz="0" w:space="0" w:color="auto"/>
        <w:right w:val="none" w:sz="0" w:space="0" w:color="auto"/>
      </w:divBdr>
    </w:div>
    <w:div w:id="1548763100">
      <w:bodyDiv w:val="1"/>
      <w:marLeft w:val="0"/>
      <w:marRight w:val="0"/>
      <w:marTop w:val="0"/>
      <w:marBottom w:val="0"/>
      <w:divBdr>
        <w:top w:val="none" w:sz="0" w:space="0" w:color="auto"/>
        <w:left w:val="none" w:sz="0" w:space="0" w:color="auto"/>
        <w:bottom w:val="none" w:sz="0" w:space="0" w:color="auto"/>
        <w:right w:val="none" w:sz="0" w:space="0" w:color="auto"/>
      </w:divBdr>
    </w:div>
    <w:div w:id="1575434200">
      <w:bodyDiv w:val="1"/>
      <w:marLeft w:val="0"/>
      <w:marRight w:val="0"/>
      <w:marTop w:val="0"/>
      <w:marBottom w:val="0"/>
      <w:divBdr>
        <w:top w:val="none" w:sz="0" w:space="0" w:color="auto"/>
        <w:left w:val="none" w:sz="0" w:space="0" w:color="auto"/>
        <w:bottom w:val="none" w:sz="0" w:space="0" w:color="auto"/>
        <w:right w:val="none" w:sz="0" w:space="0" w:color="auto"/>
      </w:divBdr>
    </w:div>
    <w:div w:id="1597904708">
      <w:bodyDiv w:val="1"/>
      <w:marLeft w:val="0"/>
      <w:marRight w:val="0"/>
      <w:marTop w:val="0"/>
      <w:marBottom w:val="0"/>
      <w:divBdr>
        <w:top w:val="none" w:sz="0" w:space="0" w:color="auto"/>
        <w:left w:val="none" w:sz="0" w:space="0" w:color="auto"/>
        <w:bottom w:val="none" w:sz="0" w:space="0" w:color="auto"/>
        <w:right w:val="none" w:sz="0" w:space="0" w:color="auto"/>
      </w:divBdr>
    </w:div>
    <w:div w:id="1607276067">
      <w:bodyDiv w:val="1"/>
      <w:marLeft w:val="0"/>
      <w:marRight w:val="0"/>
      <w:marTop w:val="0"/>
      <w:marBottom w:val="0"/>
      <w:divBdr>
        <w:top w:val="none" w:sz="0" w:space="0" w:color="auto"/>
        <w:left w:val="none" w:sz="0" w:space="0" w:color="auto"/>
        <w:bottom w:val="none" w:sz="0" w:space="0" w:color="auto"/>
        <w:right w:val="none" w:sz="0" w:space="0" w:color="auto"/>
      </w:divBdr>
    </w:div>
    <w:div w:id="1625968145">
      <w:bodyDiv w:val="1"/>
      <w:marLeft w:val="0"/>
      <w:marRight w:val="0"/>
      <w:marTop w:val="0"/>
      <w:marBottom w:val="0"/>
      <w:divBdr>
        <w:top w:val="none" w:sz="0" w:space="0" w:color="auto"/>
        <w:left w:val="none" w:sz="0" w:space="0" w:color="auto"/>
        <w:bottom w:val="none" w:sz="0" w:space="0" w:color="auto"/>
        <w:right w:val="none" w:sz="0" w:space="0" w:color="auto"/>
      </w:divBdr>
    </w:div>
    <w:div w:id="1628853583">
      <w:bodyDiv w:val="1"/>
      <w:marLeft w:val="0"/>
      <w:marRight w:val="0"/>
      <w:marTop w:val="0"/>
      <w:marBottom w:val="0"/>
      <w:divBdr>
        <w:top w:val="none" w:sz="0" w:space="0" w:color="auto"/>
        <w:left w:val="none" w:sz="0" w:space="0" w:color="auto"/>
        <w:bottom w:val="none" w:sz="0" w:space="0" w:color="auto"/>
        <w:right w:val="none" w:sz="0" w:space="0" w:color="auto"/>
      </w:divBdr>
    </w:div>
    <w:div w:id="1640110501">
      <w:bodyDiv w:val="1"/>
      <w:marLeft w:val="0"/>
      <w:marRight w:val="0"/>
      <w:marTop w:val="0"/>
      <w:marBottom w:val="0"/>
      <w:divBdr>
        <w:top w:val="none" w:sz="0" w:space="0" w:color="auto"/>
        <w:left w:val="none" w:sz="0" w:space="0" w:color="auto"/>
        <w:bottom w:val="none" w:sz="0" w:space="0" w:color="auto"/>
        <w:right w:val="none" w:sz="0" w:space="0" w:color="auto"/>
      </w:divBdr>
    </w:div>
    <w:div w:id="1644698100">
      <w:bodyDiv w:val="1"/>
      <w:marLeft w:val="0"/>
      <w:marRight w:val="0"/>
      <w:marTop w:val="0"/>
      <w:marBottom w:val="0"/>
      <w:divBdr>
        <w:top w:val="none" w:sz="0" w:space="0" w:color="auto"/>
        <w:left w:val="none" w:sz="0" w:space="0" w:color="auto"/>
        <w:bottom w:val="none" w:sz="0" w:space="0" w:color="auto"/>
        <w:right w:val="none" w:sz="0" w:space="0" w:color="auto"/>
      </w:divBdr>
    </w:div>
    <w:div w:id="1683775041">
      <w:bodyDiv w:val="1"/>
      <w:marLeft w:val="0"/>
      <w:marRight w:val="0"/>
      <w:marTop w:val="0"/>
      <w:marBottom w:val="0"/>
      <w:divBdr>
        <w:top w:val="none" w:sz="0" w:space="0" w:color="auto"/>
        <w:left w:val="none" w:sz="0" w:space="0" w:color="auto"/>
        <w:bottom w:val="none" w:sz="0" w:space="0" w:color="auto"/>
        <w:right w:val="none" w:sz="0" w:space="0" w:color="auto"/>
      </w:divBdr>
    </w:div>
    <w:div w:id="1686133668">
      <w:bodyDiv w:val="1"/>
      <w:marLeft w:val="0"/>
      <w:marRight w:val="0"/>
      <w:marTop w:val="0"/>
      <w:marBottom w:val="0"/>
      <w:divBdr>
        <w:top w:val="none" w:sz="0" w:space="0" w:color="auto"/>
        <w:left w:val="none" w:sz="0" w:space="0" w:color="auto"/>
        <w:bottom w:val="none" w:sz="0" w:space="0" w:color="auto"/>
        <w:right w:val="none" w:sz="0" w:space="0" w:color="auto"/>
      </w:divBdr>
    </w:div>
    <w:div w:id="1714574538">
      <w:bodyDiv w:val="1"/>
      <w:marLeft w:val="0"/>
      <w:marRight w:val="0"/>
      <w:marTop w:val="0"/>
      <w:marBottom w:val="0"/>
      <w:divBdr>
        <w:top w:val="none" w:sz="0" w:space="0" w:color="auto"/>
        <w:left w:val="none" w:sz="0" w:space="0" w:color="auto"/>
        <w:bottom w:val="none" w:sz="0" w:space="0" w:color="auto"/>
        <w:right w:val="none" w:sz="0" w:space="0" w:color="auto"/>
      </w:divBdr>
    </w:div>
    <w:div w:id="1739593698">
      <w:bodyDiv w:val="1"/>
      <w:marLeft w:val="0"/>
      <w:marRight w:val="0"/>
      <w:marTop w:val="0"/>
      <w:marBottom w:val="0"/>
      <w:divBdr>
        <w:top w:val="none" w:sz="0" w:space="0" w:color="auto"/>
        <w:left w:val="none" w:sz="0" w:space="0" w:color="auto"/>
        <w:bottom w:val="none" w:sz="0" w:space="0" w:color="auto"/>
        <w:right w:val="none" w:sz="0" w:space="0" w:color="auto"/>
      </w:divBdr>
    </w:div>
    <w:div w:id="1754281500">
      <w:bodyDiv w:val="1"/>
      <w:marLeft w:val="0"/>
      <w:marRight w:val="0"/>
      <w:marTop w:val="0"/>
      <w:marBottom w:val="0"/>
      <w:divBdr>
        <w:top w:val="none" w:sz="0" w:space="0" w:color="auto"/>
        <w:left w:val="none" w:sz="0" w:space="0" w:color="auto"/>
        <w:bottom w:val="none" w:sz="0" w:space="0" w:color="auto"/>
        <w:right w:val="none" w:sz="0" w:space="0" w:color="auto"/>
      </w:divBdr>
    </w:div>
    <w:div w:id="1781483523">
      <w:bodyDiv w:val="1"/>
      <w:marLeft w:val="0"/>
      <w:marRight w:val="0"/>
      <w:marTop w:val="0"/>
      <w:marBottom w:val="0"/>
      <w:divBdr>
        <w:top w:val="none" w:sz="0" w:space="0" w:color="auto"/>
        <w:left w:val="none" w:sz="0" w:space="0" w:color="auto"/>
        <w:bottom w:val="none" w:sz="0" w:space="0" w:color="auto"/>
        <w:right w:val="none" w:sz="0" w:space="0" w:color="auto"/>
      </w:divBdr>
    </w:div>
    <w:div w:id="1803185982">
      <w:bodyDiv w:val="1"/>
      <w:marLeft w:val="0"/>
      <w:marRight w:val="0"/>
      <w:marTop w:val="0"/>
      <w:marBottom w:val="0"/>
      <w:divBdr>
        <w:top w:val="none" w:sz="0" w:space="0" w:color="auto"/>
        <w:left w:val="none" w:sz="0" w:space="0" w:color="auto"/>
        <w:bottom w:val="none" w:sz="0" w:space="0" w:color="auto"/>
        <w:right w:val="none" w:sz="0" w:space="0" w:color="auto"/>
      </w:divBdr>
    </w:div>
    <w:div w:id="1839225360">
      <w:bodyDiv w:val="1"/>
      <w:marLeft w:val="0"/>
      <w:marRight w:val="0"/>
      <w:marTop w:val="0"/>
      <w:marBottom w:val="0"/>
      <w:divBdr>
        <w:top w:val="none" w:sz="0" w:space="0" w:color="auto"/>
        <w:left w:val="none" w:sz="0" w:space="0" w:color="auto"/>
        <w:bottom w:val="none" w:sz="0" w:space="0" w:color="auto"/>
        <w:right w:val="none" w:sz="0" w:space="0" w:color="auto"/>
      </w:divBdr>
    </w:div>
    <w:div w:id="1855877064">
      <w:bodyDiv w:val="1"/>
      <w:marLeft w:val="0"/>
      <w:marRight w:val="0"/>
      <w:marTop w:val="0"/>
      <w:marBottom w:val="0"/>
      <w:divBdr>
        <w:top w:val="none" w:sz="0" w:space="0" w:color="auto"/>
        <w:left w:val="none" w:sz="0" w:space="0" w:color="auto"/>
        <w:bottom w:val="none" w:sz="0" w:space="0" w:color="auto"/>
        <w:right w:val="none" w:sz="0" w:space="0" w:color="auto"/>
      </w:divBdr>
    </w:div>
    <w:div w:id="1902710514">
      <w:bodyDiv w:val="1"/>
      <w:marLeft w:val="0"/>
      <w:marRight w:val="0"/>
      <w:marTop w:val="0"/>
      <w:marBottom w:val="0"/>
      <w:divBdr>
        <w:top w:val="none" w:sz="0" w:space="0" w:color="auto"/>
        <w:left w:val="none" w:sz="0" w:space="0" w:color="auto"/>
        <w:bottom w:val="none" w:sz="0" w:space="0" w:color="auto"/>
        <w:right w:val="none" w:sz="0" w:space="0" w:color="auto"/>
      </w:divBdr>
    </w:div>
    <w:div w:id="1915116649">
      <w:bodyDiv w:val="1"/>
      <w:marLeft w:val="0"/>
      <w:marRight w:val="0"/>
      <w:marTop w:val="0"/>
      <w:marBottom w:val="0"/>
      <w:divBdr>
        <w:top w:val="none" w:sz="0" w:space="0" w:color="auto"/>
        <w:left w:val="none" w:sz="0" w:space="0" w:color="auto"/>
        <w:bottom w:val="none" w:sz="0" w:space="0" w:color="auto"/>
        <w:right w:val="none" w:sz="0" w:space="0" w:color="auto"/>
      </w:divBdr>
    </w:div>
    <w:div w:id="1933852354">
      <w:bodyDiv w:val="1"/>
      <w:marLeft w:val="0"/>
      <w:marRight w:val="0"/>
      <w:marTop w:val="0"/>
      <w:marBottom w:val="0"/>
      <w:divBdr>
        <w:top w:val="none" w:sz="0" w:space="0" w:color="auto"/>
        <w:left w:val="none" w:sz="0" w:space="0" w:color="auto"/>
        <w:bottom w:val="none" w:sz="0" w:space="0" w:color="auto"/>
        <w:right w:val="none" w:sz="0" w:space="0" w:color="auto"/>
      </w:divBdr>
    </w:div>
    <w:div w:id="1985352737">
      <w:bodyDiv w:val="1"/>
      <w:marLeft w:val="0"/>
      <w:marRight w:val="0"/>
      <w:marTop w:val="0"/>
      <w:marBottom w:val="0"/>
      <w:divBdr>
        <w:top w:val="none" w:sz="0" w:space="0" w:color="auto"/>
        <w:left w:val="none" w:sz="0" w:space="0" w:color="auto"/>
        <w:bottom w:val="none" w:sz="0" w:space="0" w:color="auto"/>
        <w:right w:val="none" w:sz="0" w:space="0" w:color="auto"/>
      </w:divBdr>
    </w:div>
    <w:div w:id="2029790581">
      <w:bodyDiv w:val="1"/>
      <w:marLeft w:val="0"/>
      <w:marRight w:val="0"/>
      <w:marTop w:val="0"/>
      <w:marBottom w:val="0"/>
      <w:divBdr>
        <w:top w:val="none" w:sz="0" w:space="0" w:color="auto"/>
        <w:left w:val="none" w:sz="0" w:space="0" w:color="auto"/>
        <w:bottom w:val="none" w:sz="0" w:space="0" w:color="auto"/>
        <w:right w:val="none" w:sz="0" w:space="0" w:color="auto"/>
      </w:divBdr>
    </w:div>
    <w:div w:id="2030598685">
      <w:bodyDiv w:val="1"/>
      <w:marLeft w:val="0"/>
      <w:marRight w:val="0"/>
      <w:marTop w:val="0"/>
      <w:marBottom w:val="0"/>
      <w:divBdr>
        <w:top w:val="none" w:sz="0" w:space="0" w:color="auto"/>
        <w:left w:val="none" w:sz="0" w:space="0" w:color="auto"/>
        <w:bottom w:val="none" w:sz="0" w:space="0" w:color="auto"/>
        <w:right w:val="none" w:sz="0" w:space="0" w:color="auto"/>
      </w:divBdr>
    </w:div>
    <w:div w:id="2082558539">
      <w:bodyDiv w:val="1"/>
      <w:marLeft w:val="0"/>
      <w:marRight w:val="0"/>
      <w:marTop w:val="0"/>
      <w:marBottom w:val="0"/>
      <w:divBdr>
        <w:top w:val="none" w:sz="0" w:space="0" w:color="auto"/>
        <w:left w:val="none" w:sz="0" w:space="0" w:color="auto"/>
        <w:bottom w:val="none" w:sz="0" w:space="0" w:color="auto"/>
        <w:right w:val="none" w:sz="0" w:space="0" w:color="auto"/>
      </w:divBdr>
    </w:div>
    <w:div w:id="2087409463">
      <w:bodyDiv w:val="1"/>
      <w:marLeft w:val="0"/>
      <w:marRight w:val="0"/>
      <w:marTop w:val="0"/>
      <w:marBottom w:val="0"/>
      <w:divBdr>
        <w:top w:val="none" w:sz="0" w:space="0" w:color="auto"/>
        <w:left w:val="none" w:sz="0" w:space="0" w:color="auto"/>
        <w:bottom w:val="none" w:sz="0" w:space="0" w:color="auto"/>
        <w:right w:val="none" w:sz="0" w:space="0" w:color="auto"/>
      </w:divBdr>
    </w:div>
    <w:div w:id="2098090138">
      <w:bodyDiv w:val="1"/>
      <w:marLeft w:val="0"/>
      <w:marRight w:val="0"/>
      <w:marTop w:val="0"/>
      <w:marBottom w:val="0"/>
      <w:divBdr>
        <w:top w:val="none" w:sz="0" w:space="0" w:color="auto"/>
        <w:left w:val="none" w:sz="0" w:space="0" w:color="auto"/>
        <w:bottom w:val="none" w:sz="0" w:space="0" w:color="auto"/>
        <w:right w:val="none" w:sz="0" w:space="0" w:color="auto"/>
      </w:divBdr>
    </w:div>
    <w:div w:id="2101096925">
      <w:bodyDiv w:val="1"/>
      <w:marLeft w:val="0"/>
      <w:marRight w:val="0"/>
      <w:marTop w:val="0"/>
      <w:marBottom w:val="0"/>
      <w:divBdr>
        <w:top w:val="none" w:sz="0" w:space="0" w:color="auto"/>
        <w:left w:val="none" w:sz="0" w:space="0" w:color="auto"/>
        <w:bottom w:val="none" w:sz="0" w:space="0" w:color="auto"/>
        <w:right w:val="none" w:sz="0" w:space="0" w:color="auto"/>
      </w:divBdr>
    </w:div>
    <w:div w:id="2110539238">
      <w:bodyDiv w:val="1"/>
      <w:marLeft w:val="0"/>
      <w:marRight w:val="0"/>
      <w:marTop w:val="0"/>
      <w:marBottom w:val="0"/>
      <w:divBdr>
        <w:top w:val="none" w:sz="0" w:space="0" w:color="auto"/>
        <w:left w:val="none" w:sz="0" w:space="0" w:color="auto"/>
        <w:bottom w:val="none" w:sz="0" w:space="0" w:color="auto"/>
        <w:right w:val="none" w:sz="0" w:space="0" w:color="auto"/>
      </w:divBdr>
    </w:div>
    <w:div w:id="2119522347">
      <w:bodyDiv w:val="1"/>
      <w:marLeft w:val="0"/>
      <w:marRight w:val="0"/>
      <w:marTop w:val="0"/>
      <w:marBottom w:val="0"/>
      <w:divBdr>
        <w:top w:val="none" w:sz="0" w:space="0" w:color="auto"/>
        <w:left w:val="none" w:sz="0" w:space="0" w:color="auto"/>
        <w:bottom w:val="none" w:sz="0" w:space="0" w:color="auto"/>
        <w:right w:val="none" w:sz="0" w:space="0" w:color="auto"/>
      </w:divBdr>
    </w:div>
    <w:div w:id="2120952686">
      <w:bodyDiv w:val="1"/>
      <w:marLeft w:val="0"/>
      <w:marRight w:val="0"/>
      <w:marTop w:val="0"/>
      <w:marBottom w:val="0"/>
      <w:divBdr>
        <w:top w:val="none" w:sz="0" w:space="0" w:color="auto"/>
        <w:left w:val="none" w:sz="0" w:space="0" w:color="auto"/>
        <w:bottom w:val="none" w:sz="0" w:space="0" w:color="auto"/>
        <w:right w:val="none" w:sz="0" w:space="0" w:color="auto"/>
      </w:divBdr>
    </w:div>
    <w:div w:id="21228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year-6/statistics-loopy-aeroplanes/lesson-1-best-design?utm_source=docx&amp;utm_medium=lesson_1&amp;utm_campaign=loopy_aeroplanes" TargetMode="External"/><Relationship Id="rId18" Type="http://schemas.openxmlformats.org/officeDocument/2006/relationships/footer" Target="footer2.xml"/><Relationship Id="rId26" Type="http://schemas.openxmlformats.org/officeDocument/2006/relationships/hyperlink" Target="https://resolve.edu.au/teaching-sequences/year-6/statistics-loopy-aeroplanes/lesson-4-small-or-large-first?utm_source=docx&amp;utm_medium=lesson_4&amp;utm_campaign=loopy_aeroplanes" TargetMode="External"/><Relationship Id="rId3" Type="http://schemas.openxmlformats.org/officeDocument/2006/relationships/customXml" Target="../customXml/item3.xml"/><Relationship Id="rId21" Type="http://schemas.openxmlformats.org/officeDocument/2006/relationships/hyperlink" Target="https://resolve.edu.au/teaching-sequences/year-6/statistics-loopy-aeroplanes/lesson-2-aeroplanes-protocols?utm_source=docx&amp;utm_medium=lesson_2&amp;utm_campaign=loopy_aeroplanes" TargetMode="External"/><Relationship Id="rId34" Type="http://schemas.openxmlformats.org/officeDocument/2006/relationships/hyperlink" Target="https://resolve.edu.au/teaching-sequences/year-6/statistics-loopy-aeroplanes/lesson-8-fly?utm_source=docx&amp;utm_medium=lesson_8&amp;utm_campaign=loopy_aeroplan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hyperlink" Target="https://resolve.edu.au/teaching-sequences/year-6/statistics-loopy-aeroplanes/lesson-7-what-best-design?utm_source=docx&amp;utm_medium=lesson_7&amp;utm_campaign=loopy_aeroplan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resolve.edu.au/teaching-sequences/year-6/statistics-loopy-aeroplanes/lesson-2-aeroplanes-protocols?utm_source=docx&amp;utm_medium=lesson_2&amp;utm_campaign=loopy_aeroplanes" TargetMode="External"/><Relationship Id="rId29" Type="http://schemas.openxmlformats.org/officeDocument/2006/relationships/hyperlink" Target="https://resolve.edu.au/teaching-sequences/year-6/statistics-loopy-aeroplanes/lesson-5-new-loopy-aeroplanes?utm_source=docx&amp;utm_medium=lesson_5&amp;utm_campaign=loopy_aeropla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ve.edu.au/teaching-sequences/year-6/statistics-loopy-aeroplanes/lesson-4-small-or-large-first?utm_source=docx&amp;utm_medium=lesson_4&amp;utm_campaign=loopy_aeroplanes" TargetMode="External"/><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resolve.edu.au/teaching-sequences/year-6/statistics-loopy-aeroplanes/lesson-1-best-design?utm_source=docx&amp;utm_medium=lesson_1&amp;utm_campaign=loopy_aeroplanes" TargetMode="External"/><Relationship Id="rId23" Type="http://schemas.openxmlformats.org/officeDocument/2006/relationships/hyperlink" Target="https://resolve.edu.au/teaching-sequences/year-6/statistics-loopy-aeroplanes/lesson-3-testing-aeroplanes?utm_source=docx&amp;utm_medium=lesson_3&amp;utm_campaign=loopy_aeroplanes"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resolve.edu.au/teaching-sequences/year-6/statistics-loopy-aeroplanes/lesson-7-what-best-design?utm_source=docx&amp;utm_medium=lesson_7&amp;utm_campaign=loopy_aeropla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resolve.edu.au/teaching-sequences/year-6/statistics-loopy-aeroplanes/lesson-3-testing-aeroplanes?utm_source=docx&amp;utm_medium=lesson_3&amp;utm_campaign=loopy_aeroplanes" TargetMode="External"/><Relationship Id="rId27" Type="http://schemas.openxmlformats.org/officeDocument/2006/relationships/hyperlink" Target="https://resolve.edu.au/teaching-sequences/year-6/statistics-loopy-aeroplanes/lesson-5-new-loopy-aeroplanes?utm_source=docx&amp;utm_medium=lesson_5&amp;utm_campaign=loopy_aeroplanes" TargetMode="External"/><Relationship Id="rId30" Type="http://schemas.openxmlformats.org/officeDocument/2006/relationships/hyperlink" Target="https://resolve.edu.au/teaching-sequences/year-6/statistics-loopy-aeroplanes/lesson-6-testing-again?utm_source=docx&amp;utm_medium=lesson_6&amp;utm_campaign=loopy_aeroplanes"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qiyah.patel\OneDrive%20-%20Australian%20Academy%20of%20Science\Documents\Custom%20Office%20Templates\Task%20X.dotm"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AASID-2102554853-2581081</_dlc_DocId>
    <_dlc_DocIdUrl xmlns="249bb05d-9f36-4797-baf9-70f03887c0e2">
      <Url>https://ausacademyofscience.sharepoint.com/_layouts/15/DocIdRedir.aspx?ID=AASID-2102554853-2581081</Url>
      <Description>AASID-2102554853-2581081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D8890D0F-2CD7-4F1F-871A-FE930809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E2401-D175-4AE9-96E8-8A8C0888942A}">
  <ds:schemaRefs>
    <ds:schemaRef ds:uri="http://schemas.microsoft.com/sharepoint/events"/>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X.dotm</Template>
  <TotalTime>136</TotalTime>
  <Pages>19</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Ruqiyah</dc:creator>
  <cp:keywords/>
  <dc:description/>
  <cp:lastModifiedBy>Ruqiyah</cp:lastModifiedBy>
  <cp:revision>2</cp:revision>
  <dcterms:created xsi:type="dcterms:W3CDTF">2025-01-08T01:48:00Z</dcterms:created>
  <dcterms:modified xsi:type="dcterms:W3CDTF">2025-01-08T04:04:00Z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c4efcee1-43c0-4f97-951a-51271f507d27</vt:lpwstr>
  </property>
</Properties>
</file>