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CB56" w14:textId="5579CEA4" w:rsidR="004A5DC3" w:rsidRDefault="00203960" w:rsidP="00782059">
      <w:pPr>
        <w:pStyle w:val="Title"/>
        <w:rPr>
          <w:noProof/>
        </w:rPr>
      </w:pPr>
      <w:r>
        <w:rPr>
          <w:noProof/>
          <w:sz w:val="36"/>
          <w:szCs w:val="48"/>
        </w:rPr>
        <w:t xml:space="preserve">Task </w:t>
      </w:r>
      <w:r w:rsidR="002A4D6E">
        <w:rPr>
          <w:noProof/>
          <w:sz w:val="36"/>
          <w:szCs w:val="48"/>
        </w:rPr>
        <w:t>3</w:t>
      </w:r>
      <w:r>
        <w:rPr>
          <w:noProof/>
          <w:sz w:val="36"/>
          <w:szCs w:val="48"/>
        </w:rPr>
        <w:t xml:space="preserve"> </w:t>
      </w:r>
      <w:r>
        <w:rPr>
          <w:rFonts w:ascii="Aptos Narrow" w:hAnsi="Aptos Narrow"/>
          <w:noProof/>
          <w:sz w:val="36"/>
          <w:szCs w:val="48"/>
        </w:rPr>
        <w:t>•</w:t>
      </w:r>
      <w:r>
        <w:rPr>
          <w:noProof/>
          <w:sz w:val="36"/>
          <w:szCs w:val="48"/>
        </w:rPr>
        <w:t xml:space="preserve"> How </w:t>
      </w:r>
      <w:r w:rsidR="002A4D6E">
        <w:rPr>
          <w:noProof/>
          <w:sz w:val="36"/>
          <w:szCs w:val="48"/>
        </w:rPr>
        <w:t>can I work it out</w:t>
      </w:r>
      <w:r>
        <w:rPr>
          <w:noProof/>
          <w:sz w:val="36"/>
          <w:szCs w:val="48"/>
        </w:rPr>
        <w:t>?</w:t>
      </w:r>
      <w:r>
        <w:rPr>
          <w:noProof/>
        </w:rPr>
        <w:t xml:space="preserve">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A7E4B" wp14:editId="45FBDE5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90740" w14:textId="4258006D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20396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13C80E4D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A7E4B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71E90740" w14:textId="4258006D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203960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13C80E4D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0B62D1B0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08C16D79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7F917C84" w14:textId="77777777" w:rsidR="00851380" w:rsidRDefault="00851380" w:rsidP="00851380">
            <w:pPr>
              <w:spacing w:after="20"/>
            </w:pPr>
          </w:p>
        </w:tc>
      </w:tr>
    </w:tbl>
    <w:p w14:paraId="6912F89E" w14:textId="20008FE1" w:rsidR="00851380" w:rsidRDefault="0034201D" w:rsidP="00851380">
      <w:r>
        <w:rPr>
          <w:noProof/>
        </w:rPr>
        <w:drawing>
          <wp:anchor distT="0" distB="0" distL="114300" distR="114300" simplePos="0" relativeHeight="251663360" behindDoc="0" locked="0" layoutInCell="1" allowOverlap="1" wp14:anchorId="7E4437C5" wp14:editId="25711276">
            <wp:simplePos x="0" y="0"/>
            <wp:positionH relativeFrom="margin">
              <wp:align>center</wp:align>
            </wp:positionH>
            <wp:positionV relativeFrom="paragraph">
              <wp:posOffset>188544</wp:posOffset>
            </wp:positionV>
            <wp:extent cx="5349240" cy="2662555"/>
            <wp:effectExtent l="0" t="0" r="3810" b="4445"/>
            <wp:wrapSquare wrapText="bothSides"/>
            <wp:docPr id="18936107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266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FF48F" w14:textId="7BEBCC11" w:rsidR="00203960" w:rsidRDefault="00203960" w:rsidP="00851380"/>
    <w:p w14:paraId="17AF1CA4" w14:textId="77777777" w:rsidR="00E84A64" w:rsidRDefault="00E84A64" w:rsidP="007C1559"/>
    <w:sectPr w:rsidR="00E84A64" w:rsidSect="00A30B2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5112" w14:textId="77777777" w:rsidR="006F32C0" w:rsidRDefault="006F32C0" w:rsidP="00A21BF1">
      <w:pPr>
        <w:spacing w:line="240" w:lineRule="auto"/>
      </w:pPr>
      <w:r>
        <w:separator/>
      </w:r>
    </w:p>
  </w:endnote>
  <w:endnote w:type="continuationSeparator" w:id="0">
    <w:p w14:paraId="63B40192" w14:textId="77777777" w:rsidR="006F32C0" w:rsidRDefault="006F32C0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DCACD68" w14:textId="77777777" w:rsidTr="00824DA9">
      <w:trPr>
        <w:trHeight w:val="601"/>
      </w:trPr>
      <w:tc>
        <w:tcPr>
          <w:tcW w:w="9849" w:type="dxa"/>
          <w:vAlign w:val="bottom"/>
        </w:tcPr>
        <w:p w14:paraId="424E3772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203960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4DB1EC80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836DFA1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7628B76E" w14:textId="77777777" w:rsidTr="00AF702B">
      <w:trPr>
        <w:trHeight w:val="454"/>
      </w:trPr>
      <w:tc>
        <w:tcPr>
          <w:tcW w:w="2127" w:type="dxa"/>
          <w:vAlign w:val="bottom"/>
        </w:tcPr>
        <w:p w14:paraId="6B4DF1D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A0CC460" wp14:editId="76D669D1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8436660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CBB3D3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311DD3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2405D5D" w14:textId="77777777" w:rsidTr="00AF702B">
      <w:trPr>
        <w:trHeight w:val="454"/>
      </w:trPr>
      <w:tc>
        <w:tcPr>
          <w:tcW w:w="2127" w:type="dxa"/>
          <w:vAlign w:val="bottom"/>
        </w:tcPr>
        <w:p w14:paraId="7092D8C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DA5442" wp14:editId="01DF6316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C94729D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5FDBCC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A4A737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C992" w14:textId="77777777" w:rsidR="006F32C0" w:rsidRDefault="006F32C0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4374155" w14:textId="77777777" w:rsidR="006F32C0" w:rsidRDefault="006F32C0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EA01CF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00C0C708" w14:textId="234A5151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E5DF8">
            <w:rPr>
              <w:b/>
              <w:bCs/>
              <w:noProof/>
              <w:sz w:val="22"/>
            </w:rPr>
            <w:t>Task 3 • How can I work it out?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F857173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675FE327" w14:textId="77777777" w:rsidTr="00BC6039">
      <w:trPr>
        <w:trHeight w:val="1247"/>
      </w:trPr>
      <w:tc>
        <w:tcPr>
          <w:tcW w:w="8080" w:type="dxa"/>
        </w:tcPr>
        <w:p w14:paraId="4197608D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1AA67A0E" wp14:editId="7FA519C3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49A3884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60"/>
    <w:rsid w:val="000044A0"/>
    <w:rsid w:val="00006893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3960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9647A"/>
    <w:rsid w:val="002A0099"/>
    <w:rsid w:val="002A2A6B"/>
    <w:rsid w:val="002A3E43"/>
    <w:rsid w:val="002A4D6E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50E8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201D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E5DF8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0FC5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2C0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079C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1B0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4BA9"/>
    <w:rsid w:val="00D167CB"/>
    <w:rsid w:val="00D1681F"/>
    <w:rsid w:val="00D23132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B793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4046"/>
    <w:rsid w:val="00FA5A28"/>
    <w:rsid w:val="00FA7467"/>
    <w:rsid w:val="00FA7542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34B98"/>
  <w15:docId w15:val="{F2F2BA53-0E04-41A3-9493-9E3B2210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AASID-2102554853-2377741</_dlc_DocId>
    <_dlc_DocIdUrl xmlns="249bb05d-9f36-4797-baf9-70f03887c0e2">
      <Url>https://ausacademyofscience.sharepoint.com/_layouts/15/DocIdRedir.aspx?ID=AASID-2102554853-2377741</Url>
      <Description>AASID-2102554853-2377741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4676b363102fd0269a66ce1054f85a9b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ac1aca658035e5029764a69be030afc3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2750D-FB29-4D4B-9404-41950F1662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B06AE2-A747-4B77-8014-F95F09BEE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7</cp:revision>
  <dcterms:created xsi:type="dcterms:W3CDTF">2024-06-12T02:26:00Z</dcterms:created>
  <dcterms:modified xsi:type="dcterms:W3CDTF">2024-06-12T02:29:00Z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0x010100A9F2DF799B4EDD418D115D512438A05B</vt:lpwstr>
  </property>
  <property fmtid="{D5CDD505-2E9C-101B-9397-08002B2CF9AE}" pid="4" name="_dlc_DocIdItemGuid">
    <vt:lpwstr>4bdac9c4-1f05-4eef-9cdc-a831f13afc9b</vt:lpwstr>
  </property>
  <property fmtid="{D5CDD505-2E9C-101B-9397-08002B2CF9AE}" pid="5" name="MediaServiceImageTags">
    <vt:lpwstr/>
  </property>
</Properties>
</file>